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6212" w14:textId="6411D36F" w:rsidR="00312B05" w:rsidRDefault="00312B05">
      <w:pPr>
        <w:spacing w:after="200" w:line="240" w:lineRule="auto"/>
      </w:pPr>
      <w:r>
        <w:rPr>
          <w:noProof/>
        </w:rPr>
        <w:drawing>
          <wp:anchor distT="0" distB="0" distL="114300" distR="114300" simplePos="0" relativeHeight="251658241" behindDoc="1" locked="0" layoutInCell="1" allowOverlap="1" wp14:anchorId="72EB025F" wp14:editId="3097C4C9">
            <wp:simplePos x="0" y="0"/>
            <wp:positionH relativeFrom="page">
              <wp:align>right</wp:align>
            </wp:positionH>
            <wp:positionV relativeFrom="page">
              <wp:align>top</wp:align>
            </wp:positionV>
            <wp:extent cx="7556360" cy="10682411"/>
            <wp:effectExtent l="0" t="0" r="6985" b="5080"/>
            <wp:wrapNone/>
            <wp:docPr id="410842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360" cy="106824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34A3A24E" wp14:editId="507F44BE">
                <wp:simplePos x="0" y="0"/>
                <wp:positionH relativeFrom="column">
                  <wp:posOffset>2535555</wp:posOffset>
                </wp:positionH>
                <wp:positionV relativeFrom="paragraph">
                  <wp:posOffset>6031865</wp:posOffset>
                </wp:positionV>
                <wp:extent cx="3757930" cy="1929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1929130"/>
                        </a:xfrm>
                        <a:prstGeom prst="rect">
                          <a:avLst/>
                        </a:prstGeom>
                        <a:noFill/>
                        <a:ln w="9525">
                          <a:noFill/>
                          <a:miter lim="800000"/>
                          <a:headEnd/>
                          <a:tailEnd/>
                        </a:ln>
                      </wps:spPr>
                      <wps:txbx>
                        <w:txbxContent>
                          <w:p w14:paraId="044CB449" w14:textId="133E2569" w:rsidR="00312B05" w:rsidRPr="00312B05" w:rsidRDefault="00FA12F8" w:rsidP="00312B05">
                            <w:pPr>
                              <w:pStyle w:val="Title"/>
                              <w:rPr>
                                <w:lang w:val="en-NZ"/>
                              </w:rPr>
                            </w:pPr>
                            <w:r>
                              <w:rPr>
                                <w:lang w:val="en-NZ"/>
                              </w:rPr>
                              <w:t>Enquiry Form</w:t>
                            </w:r>
                          </w:p>
                          <w:p w14:paraId="0DACF890" w14:textId="531F2C65" w:rsidR="00312B05" w:rsidRPr="00312B05" w:rsidRDefault="001D41E5" w:rsidP="00312B05">
                            <w:pPr>
                              <w:pStyle w:val="Subtitle"/>
                              <w:rPr>
                                <w:lang w:val="en-NZ"/>
                              </w:rPr>
                            </w:pPr>
                            <w:r>
                              <w:rPr>
                                <w:lang w:val="en-NZ"/>
                              </w:rPr>
                              <w:t>P</w:t>
                            </w:r>
                            <w:r w:rsidR="00FA12F8">
                              <w:rPr>
                                <w:lang w:val="en-NZ"/>
                              </w:rPr>
                              <w:t>roviders</w:t>
                            </w:r>
                            <w:r>
                              <w:rPr>
                                <w:lang w:val="en-NZ"/>
                              </w:rPr>
                              <w:t xml:space="preserve"> new </w:t>
                            </w:r>
                            <w:r w:rsidR="00FA12F8">
                              <w:rPr>
                                <w:lang w:val="en-NZ"/>
                              </w:rPr>
                              <w:t>to</w:t>
                            </w:r>
                            <w:r w:rsidR="0026170F">
                              <w:rPr>
                                <w:lang w:val="en-NZ"/>
                              </w:rPr>
                              <w:t xml:space="preserve"> and wanting to expand</w:t>
                            </w:r>
                            <w:r w:rsidR="00FA12F8">
                              <w:rPr>
                                <w:lang w:val="en-NZ"/>
                              </w:rPr>
                              <w:t xml:space="preserve"> work-based learning provision</w:t>
                            </w:r>
                            <w:r w:rsidR="000B2CDD">
                              <w:rPr>
                                <w:lang w:val="en-NZ"/>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A3A24E" id="_x0000_t202" coordsize="21600,21600" o:spt="202" path="m,l,21600r21600,l21600,xe">
                <v:stroke joinstyle="miter"/>
                <v:path gradientshapeok="t" o:connecttype="rect"/>
              </v:shapetype>
              <v:shape id="Text Box 2" o:spid="_x0000_s1026" type="#_x0000_t202" style="position:absolute;margin-left:199.65pt;margin-top:474.95pt;width:295.9pt;height:15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" filled="f" stroked="f">
                <v:textbox>
                  <w:txbxContent>
                    <w:p w14:paraId="044CB449" w14:textId="133E2569" w:rsidR="00312B05" w:rsidRPr="00312B05" w:rsidRDefault="00FA12F8" w:rsidP="00312B05">
                      <w:pPr>
                        <w:pStyle w:val="Title"/>
                        <w:rPr>
                          <w:lang w:val="en-NZ"/>
                        </w:rPr>
                      </w:pPr>
                      <w:r>
                        <w:rPr>
                          <w:lang w:val="en-NZ"/>
                        </w:rPr>
                        <w:t>Enquiry Form</w:t>
                      </w:r>
                    </w:p>
                    <w:p w14:paraId="0DACF890" w14:textId="531F2C65" w:rsidR="00312B05" w:rsidRPr="00312B05" w:rsidRDefault="001D41E5" w:rsidP="00312B05">
                      <w:pPr>
                        <w:pStyle w:val="Subtitle"/>
                        <w:rPr>
                          <w:lang w:val="en-NZ"/>
                        </w:rPr>
                      </w:pPr>
                      <w:r>
                        <w:rPr>
                          <w:lang w:val="en-NZ"/>
                        </w:rPr>
                        <w:t>P</w:t>
                      </w:r>
                      <w:r w:rsidR="00FA12F8">
                        <w:rPr>
                          <w:lang w:val="en-NZ"/>
                        </w:rPr>
                        <w:t>roviders</w:t>
                      </w:r>
                      <w:r>
                        <w:rPr>
                          <w:lang w:val="en-NZ"/>
                        </w:rPr>
                        <w:t xml:space="preserve"> new </w:t>
                      </w:r>
                      <w:r w:rsidR="00FA12F8">
                        <w:rPr>
                          <w:lang w:val="en-NZ"/>
                        </w:rPr>
                        <w:t>to</w:t>
                      </w:r>
                      <w:r w:rsidR="0026170F">
                        <w:rPr>
                          <w:lang w:val="en-NZ"/>
                        </w:rPr>
                        <w:t xml:space="preserve"> and wanting to expand</w:t>
                      </w:r>
                      <w:r w:rsidR="00FA12F8">
                        <w:rPr>
                          <w:lang w:val="en-NZ"/>
                        </w:rPr>
                        <w:t xml:space="preserve"> work-based learning provision</w:t>
                      </w:r>
                      <w:r w:rsidR="000B2CDD">
                        <w:rPr>
                          <w:lang w:val="en-NZ"/>
                        </w:rPr>
                        <w:t xml:space="preserve"> </w:t>
                      </w:r>
                    </w:p>
                  </w:txbxContent>
                </v:textbox>
                <w10:wrap type="square"/>
              </v:shape>
            </w:pict>
          </mc:Fallback>
        </mc:AlternateContent>
      </w:r>
      <w:r>
        <w:br w:type="page"/>
      </w:r>
    </w:p>
    <w:p w14:paraId="36A61D99" w14:textId="77777777" w:rsidR="00972AFC" w:rsidRDefault="00C469E8" w:rsidP="00C469E8">
      <w:pPr>
        <w:pStyle w:val="TOCHeading"/>
        <w:rPr>
          <w:noProof/>
        </w:rPr>
      </w:pPr>
      <w:r w:rsidRPr="00C469E8">
        <w:t>Provider</w:t>
      </w:r>
      <w:r w:rsidR="003703F3">
        <w:t xml:space="preserve">s </w:t>
      </w:r>
      <w:r w:rsidR="0026170F">
        <w:t>new to and wanting to expand</w:t>
      </w:r>
      <w:r w:rsidR="003703F3">
        <w:t xml:space="preserve"> </w:t>
      </w:r>
      <w:r w:rsidR="003D3B87">
        <w:t>w</w:t>
      </w:r>
      <w:r w:rsidR="003703F3">
        <w:t xml:space="preserve">ork-based </w:t>
      </w:r>
      <w:r w:rsidR="003D3B87">
        <w:t>l</w:t>
      </w:r>
      <w:r w:rsidR="003703F3">
        <w:t xml:space="preserve">earning </w:t>
      </w:r>
      <w:r w:rsidR="003D3B87">
        <w:t>p</w:t>
      </w:r>
      <w:r w:rsidR="003703F3">
        <w:t>rovision</w:t>
      </w:r>
      <w:r w:rsidRPr="00C469E8">
        <w:t xml:space="preserve"> </w:t>
      </w:r>
      <w:r w:rsidR="00207DE9">
        <w:rPr>
          <w:b/>
        </w:rPr>
        <w:fldChar w:fldCharType="begin"/>
      </w:r>
      <w:r w:rsidR="00207DE9">
        <w:instrText xml:space="preserve"> TOC \o "2-2" \h \z \t "Heading 1,1,Section Title,1" </w:instrText>
      </w:r>
      <w:r w:rsidR="00207DE9">
        <w:rPr>
          <w:b/>
        </w:rPr>
        <w:fldChar w:fldCharType="separate"/>
      </w:r>
    </w:p>
    <w:p w14:paraId="728DD2A8" w14:textId="039BB461" w:rsidR="00972AFC" w:rsidRDefault="00972AFC">
      <w:pPr>
        <w:pStyle w:val="TOC1"/>
        <w:rPr>
          <w:b w:val="0"/>
          <w:noProof/>
          <w:kern w:val="2"/>
          <w:sz w:val="24"/>
          <w:lang w:val="en-NZ" w:eastAsia="en-NZ"/>
          <w14:ligatures w14:val="standardContextual"/>
        </w:rPr>
      </w:pPr>
      <w:hyperlink w:anchor="_Toc202435458" w:history="1">
        <w:r w:rsidRPr="00645BD8">
          <w:rPr>
            <w:rStyle w:val="Hyperlink"/>
            <w:noProof/>
          </w:rPr>
          <w:t>Important Information</w:t>
        </w:r>
        <w:r>
          <w:rPr>
            <w:noProof/>
            <w:webHidden/>
          </w:rPr>
          <w:tab/>
        </w:r>
        <w:r>
          <w:rPr>
            <w:noProof/>
            <w:webHidden/>
          </w:rPr>
          <w:fldChar w:fldCharType="begin"/>
        </w:r>
        <w:r>
          <w:rPr>
            <w:noProof/>
            <w:webHidden/>
          </w:rPr>
          <w:instrText xml:space="preserve"> PAGEREF _Toc202435458 \h </w:instrText>
        </w:r>
        <w:r>
          <w:rPr>
            <w:noProof/>
            <w:webHidden/>
          </w:rPr>
        </w:r>
        <w:r>
          <w:rPr>
            <w:noProof/>
            <w:webHidden/>
          </w:rPr>
          <w:fldChar w:fldCharType="separate"/>
        </w:r>
        <w:r>
          <w:rPr>
            <w:noProof/>
            <w:webHidden/>
          </w:rPr>
          <w:t>3</w:t>
        </w:r>
        <w:r>
          <w:rPr>
            <w:noProof/>
            <w:webHidden/>
          </w:rPr>
          <w:fldChar w:fldCharType="end"/>
        </w:r>
      </w:hyperlink>
    </w:p>
    <w:p w14:paraId="45D77835" w14:textId="73A0A46B" w:rsidR="00972AFC" w:rsidRDefault="00972AFC">
      <w:pPr>
        <w:pStyle w:val="TOC2"/>
        <w:rPr>
          <w:kern w:val="2"/>
          <w:lang w:val="en-NZ" w:eastAsia="en-NZ"/>
          <w14:ligatures w14:val="standardContextual"/>
        </w:rPr>
      </w:pPr>
      <w:hyperlink w:anchor="_Toc202435459" w:history="1">
        <w:r w:rsidRPr="00645BD8">
          <w:rPr>
            <w:rStyle w:val="Hyperlink"/>
          </w:rPr>
          <w:t>Changes to work-based learning</w:t>
        </w:r>
        <w:r>
          <w:rPr>
            <w:webHidden/>
          </w:rPr>
          <w:tab/>
        </w:r>
        <w:r>
          <w:rPr>
            <w:webHidden/>
          </w:rPr>
          <w:fldChar w:fldCharType="begin"/>
        </w:r>
        <w:r>
          <w:rPr>
            <w:webHidden/>
          </w:rPr>
          <w:instrText xml:space="preserve"> PAGEREF _Toc202435459 \h </w:instrText>
        </w:r>
        <w:r>
          <w:rPr>
            <w:webHidden/>
          </w:rPr>
        </w:r>
        <w:r>
          <w:rPr>
            <w:webHidden/>
          </w:rPr>
          <w:fldChar w:fldCharType="separate"/>
        </w:r>
        <w:r>
          <w:rPr>
            <w:webHidden/>
          </w:rPr>
          <w:t>3</w:t>
        </w:r>
        <w:r>
          <w:rPr>
            <w:webHidden/>
          </w:rPr>
          <w:fldChar w:fldCharType="end"/>
        </w:r>
      </w:hyperlink>
    </w:p>
    <w:p w14:paraId="762B68C9" w14:textId="688B2332" w:rsidR="00972AFC" w:rsidRDefault="00972AFC">
      <w:pPr>
        <w:pStyle w:val="TOC2"/>
        <w:rPr>
          <w:kern w:val="2"/>
          <w:lang w:val="en-NZ" w:eastAsia="en-NZ"/>
          <w14:ligatures w14:val="standardContextual"/>
        </w:rPr>
      </w:pPr>
      <w:hyperlink w:anchor="_Toc202435460" w:history="1">
        <w:r w:rsidRPr="00645BD8">
          <w:rPr>
            <w:rStyle w:val="Hyperlink"/>
          </w:rPr>
          <w:t>Purpose of the enquiry form</w:t>
        </w:r>
        <w:r>
          <w:rPr>
            <w:webHidden/>
          </w:rPr>
          <w:tab/>
        </w:r>
        <w:r>
          <w:rPr>
            <w:webHidden/>
          </w:rPr>
          <w:fldChar w:fldCharType="begin"/>
        </w:r>
        <w:r>
          <w:rPr>
            <w:webHidden/>
          </w:rPr>
          <w:instrText xml:space="preserve"> PAGEREF _Toc202435460 \h </w:instrText>
        </w:r>
        <w:r>
          <w:rPr>
            <w:webHidden/>
          </w:rPr>
        </w:r>
        <w:r>
          <w:rPr>
            <w:webHidden/>
          </w:rPr>
          <w:fldChar w:fldCharType="separate"/>
        </w:r>
        <w:r>
          <w:rPr>
            <w:webHidden/>
          </w:rPr>
          <w:t>3</w:t>
        </w:r>
        <w:r>
          <w:rPr>
            <w:webHidden/>
          </w:rPr>
          <w:fldChar w:fldCharType="end"/>
        </w:r>
      </w:hyperlink>
    </w:p>
    <w:p w14:paraId="7A5FD78F" w14:textId="12DE0D64" w:rsidR="00972AFC" w:rsidRDefault="00972AFC">
      <w:pPr>
        <w:pStyle w:val="TOC2"/>
        <w:rPr>
          <w:kern w:val="2"/>
          <w:lang w:val="en-NZ" w:eastAsia="en-NZ"/>
          <w14:ligatures w14:val="standardContextual"/>
        </w:rPr>
      </w:pPr>
      <w:hyperlink w:anchor="_Toc202435461" w:history="1">
        <w:r w:rsidRPr="00645BD8">
          <w:rPr>
            <w:rStyle w:val="Hyperlink"/>
          </w:rPr>
          <w:t>Who is eligible?</w:t>
        </w:r>
        <w:r>
          <w:rPr>
            <w:webHidden/>
          </w:rPr>
          <w:tab/>
        </w:r>
        <w:r>
          <w:rPr>
            <w:webHidden/>
          </w:rPr>
          <w:fldChar w:fldCharType="begin"/>
        </w:r>
        <w:r>
          <w:rPr>
            <w:webHidden/>
          </w:rPr>
          <w:instrText xml:space="preserve"> PAGEREF _Toc202435461 \h </w:instrText>
        </w:r>
        <w:r>
          <w:rPr>
            <w:webHidden/>
          </w:rPr>
        </w:r>
        <w:r>
          <w:rPr>
            <w:webHidden/>
          </w:rPr>
          <w:fldChar w:fldCharType="separate"/>
        </w:r>
        <w:r>
          <w:rPr>
            <w:webHidden/>
          </w:rPr>
          <w:t>3</w:t>
        </w:r>
        <w:r>
          <w:rPr>
            <w:webHidden/>
          </w:rPr>
          <w:fldChar w:fldCharType="end"/>
        </w:r>
      </w:hyperlink>
    </w:p>
    <w:p w14:paraId="51E67A4B" w14:textId="686EDC85" w:rsidR="00972AFC" w:rsidRDefault="00972AFC">
      <w:pPr>
        <w:pStyle w:val="TOC1"/>
        <w:rPr>
          <w:b w:val="0"/>
          <w:noProof/>
          <w:kern w:val="2"/>
          <w:sz w:val="24"/>
          <w:lang w:val="en-NZ" w:eastAsia="en-NZ"/>
          <w14:ligatures w14:val="standardContextual"/>
        </w:rPr>
      </w:pPr>
      <w:hyperlink w:anchor="_Toc202435463" w:history="1">
        <w:r w:rsidRPr="00645BD8">
          <w:rPr>
            <w:rStyle w:val="Hyperlink"/>
            <w:noProof/>
          </w:rPr>
          <w:t>Administrative Information</w:t>
        </w:r>
        <w:r>
          <w:rPr>
            <w:noProof/>
            <w:webHidden/>
          </w:rPr>
          <w:tab/>
        </w:r>
        <w:r>
          <w:rPr>
            <w:noProof/>
            <w:webHidden/>
          </w:rPr>
          <w:fldChar w:fldCharType="begin"/>
        </w:r>
        <w:r>
          <w:rPr>
            <w:noProof/>
            <w:webHidden/>
          </w:rPr>
          <w:instrText xml:space="preserve"> PAGEREF _Toc202435463 \h </w:instrText>
        </w:r>
        <w:r>
          <w:rPr>
            <w:noProof/>
            <w:webHidden/>
          </w:rPr>
        </w:r>
        <w:r>
          <w:rPr>
            <w:noProof/>
            <w:webHidden/>
          </w:rPr>
          <w:fldChar w:fldCharType="separate"/>
        </w:r>
        <w:r>
          <w:rPr>
            <w:noProof/>
            <w:webHidden/>
          </w:rPr>
          <w:t>5</w:t>
        </w:r>
        <w:r>
          <w:rPr>
            <w:noProof/>
            <w:webHidden/>
          </w:rPr>
          <w:fldChar w:fldCharType="end"/>
        </w:r>
      </w:hyperlink>
    </w:p>
    <w:p w14:paraId="05D7396A" w14:textId="379D259D" w:rsidR="00972AFC" w:rsidRDefault="00972AFC">
      <w:pPr>
        <w:pStyle w:val="TOC1"/>
        <w:rPr>
          <w:b w:val="0"/>
          <w:noProof/>
          <w:kern w:val="2"/>
          <w:sz w:val="24"/>
          <w:lang w:val="en-NZ" w:eastAsia="en-NZ"/>
          <w14:ligatures w14:val="standardContextual"/>
        </w:rPr>
      </w:pPr>
      <w:hyperlink w:anchor="_Toc202435465" w:history="1">
        <w:r w:rsidRPr="00645BD8">
          <w:rPr>
            <w:rStyle w:val="Hyperlink"/>
            <w:noProof/>
          </w:rPr>
          <w:t>Industry support</w:t>
        </w:r>
        <w:r>
          <w:rPr>
            <w:noProof/>
            <w:webHidden/>
          </w:rPr>
          <w:tab/>
        </w:r>
        <w:r>
          <w:rPr>
            <w:noProof/>
            <w:webHidden/>
          </w:rPr>
          <w:fldChar w:fldCharType="begin"/>
        </w:r>
        <w:r>
          <w:rPr>
            <w:noProof/>
            <w:webHidden/>
          </w:rPr>
          <w:instrText xml:space="preserve"> PAGEREF _Toc202435465 \h </w:instrText>
        </w:r>
        <w:r>
          <w:rPr>
            <w:noProof/>
            <w:webHidden/>
          </w:rPr>
        </w:r>
        <w:r>
          <w:rPr>
            <w:noProof/>
            <w:webHidden/>
          </w:rPr>
          <w:fldChar w:fldCharType="separate"/>
        </w:r>
        <w:r>
          <w:rPr>
            <w:noProof/>
            <w:webHidden/>
          </w:rPr>
          <w:t>6</w:t>
        </w:r>
        <w:r>
          <w:rPr>
            <w:noProof/>
            <w:webHidden/>
          </w:rPr>
          <w:fldChar w:fldCharType="end"/>
        </w:r>
      </w:hyperlink>
    </w:p>
    <w:p w14:paraId="2CC24045" w14:textId="29C11E86" w:rsidR="00972AFC" w:rsidRDefault="00972AFC">
      <w:pPr>
        <w:pStyle w:val="TOC2"/>
        <w:rPr>
          <w:kern w:val="2"/>
          <w:lang w:val="en-NZ" w:eastAsia="en-NZ"/>
          <w14:ligatures w14:val="standardContextual"/>
        </w:rPr>
      </w:pPr>
      <w:hyperlink w:anchor="_Toc202435466" w:history="1">
        <w:r w:rsidRPr="00645BD8">
          <w:rPr>
            <w:rStyle w:val="Hyperlink"/>
          </w:rPr>
          <w:t>Quality provision</w:t>
        </w:r>
        <w:r>
          <w:rPr>
            <w:webHidden/>
          </w:rPr>
          <w:tab/>
        </w:r>
        <w:r>
          <w:rPr>
            <w:webHidden/>
          </w:rPr>
          <w:fldChar w:fldCharType="begin"/>
        </w:r>
        <w:r>
          <w:rPr>
            <w:webHidden/>
          </w:rPr>
          <w:instrText xml:space="preserve"> PAGEREF _Toc202435466 \h </w:instrText>
        </w:r>
        <w:r>
          <w:rPr>
            <w:webHidden/>
          </w:rPr>
        </w:r>
        <w:r>
          <w:rPr>
            <w:webHidden/>
          </w:rPr>
          <w:fldChar w:fldCharType="separate"/>
        </w:r>
        <w:r>
          <w:rPr>
            <w:webHidden/>
          </w:rPr>
          <w:t>7</w:t>
        </w:r>
        <w:r>
          <w:rPr>
            <w:webHidden/>
          </w:rPr>
          <w:fldChar w:fldCharType="end"/>
        </w:r>
      </w:hyperlink>
    </w:p>
    <w:p w14:paraId="332869B7" w14:textId="06F1193C" w:rsidR="00972AFC" w:rsidRDefault="00972AFC">
      <w:pPr>
        <w:pStyle w:val="TOC2"/>
        <w:rPr>
          <w:kern w:val="2"/>
          <w:lang w:val="en-NZ" w:eastAsia="en-NZ"/>
          <w14:ligatures w14:val="standardContextual"/>
        </w:rPr>
      </w:pPr>
      <w:hyperlink w:anchor="_Toc202435467" w:history="1">
        <w:r w:rsidRPr="00645BD8">
          <w:rPr>
            <w:rStyle w:val="Hyperlink"/>
          </w:rPr>
          <w:t>Technology</w:t>
        </w:r>
        <w:r>
          <w:rPr>
            <w:webHidden/>
          </w:rPr>
          <w:tab/>
        </w:r>
        <w:r>
          <w:rPr>
            <w:webHidden/>
          </w:rPr>
          <w:fldChar w:fldCharType="begin"/>
        </w:r>
        <w:r>
          <w:rPr>
            <w:webHidden/>
          </w:rPr>
          <w:instrText xml:space="preserve"> PAGEREF _Toc202435467 \h </w:instrText>
        </w:r>
        <w:r>
          <w:rPr>
            <w:webHidden/>
          </w:rPr>
        </w:r>
        <w:r>
          <w:rPr>
            <w:webHidden/>
          </w:rPr>
          <w:fldChar w:fldCharType="separate"/>
        </w:r>
        <w:r>
          <w:rPr>
            <w:webHidden/>
          </w:rPr>
          <w:t>8</w:t>
        </w:r>
        <w:r>
          <w:rPr>
            <w:webHidden/>
          </w:rPr>
          <w:fldChar w:fldCharType="end"/>
        </w:r>
      </w:hyperlink>
    </w:p>
    <w:p w14:paraId="306C525F" w14:textId="3A9584EA" w:rsidR="00972AFC" w:rsidRDefault="00972AFC">
      <w:pPr>
        <w:pStyle w:val="TOC2"/>
        <w:rPr>
          <w:kern w:val="2"/>
          <w:lang w:val="en-NZ" w:eastAsia="en-NZ"/>
          <w14:ligatures w14:val="standardContextual"/>
        </w:rPr>
      </w:pPr>
      <w:hyperlink w:anchor="_Toc202435468" w:history="1">
        <w:r w:rsidRPr="00645BD8">
          <w:rPr>
            <w:rStyle w:val="Hyperlink"/>
          </w:rPr>
          <w:t>Proposed Work-based Learning Provision</w:t>
        </w:r>
        <w:r>
          <w:rPr>
            <w:webHidden/>
          </w:rPr>
          <w:tab/>
        </w:r>
        <w:r>
          <w:rPr>
            <w:webHidden/>
          </w:rPr>
          <w:fldChar w:fldCharType="begin"/>
        </w:r>
        <w:r>
          <w:rPr>
            <w:webHidden/>
          </w:rPr>
          <w:instrText xml:space="preserve"> PAGEREF _Toc202435468 \h </w:instrText>
        </w:r>
        <w:r>
          <w:rPr>
            <w:webHidden/>
          </w:rPr>
        </w:r>
        <w:r>
          <w:rPr>
            <w:webHidden/>
          </w:rPr>
          <w:fldChar w:fldCharType="separate"/>
        </w:r>
        <w:r>
          <w:rPr>
            <w:webHidden/>
          </w:rPr>
          <w:t>9</w:t>
        </w:r>
        <w:r>
          <w:rPr>
            <w:webHidden/>
          </w:rPr>
          <w:fldChar w:fldCharType="end"/>
        </w:r>
      </w:hyperlink>
    </w:p>
    <w:p w14:paraId="20C69CAB" w14:textId="73C7352F" w:rsidR="00972AFC" w:rsidRDefault="00972AFC">
      <w:pPr>
        <w:pStyle w:val="TOC1"/>
        <w:rPr>
          <w:b w:val="0"/>
          <w:noProof/>
          <w:kern w:val="2"/>
          <w:sz w:val="24"/>
          <w:lang w:val="en-NZ" w:eastAsia="en-NZ"/>
          <w14:ligatures w14:val="standardContextual"/>
        </w:rPr>
      </w:pPr>
      <w:r>
        <w:fldChar w:fldCharType="begin"/>
      </w:r>
      <w:r>
        <w:instrText>HYPERLINK \l "_Toc202435470"</w:instrText>
      </w:r>
      <w:r>
        <w:fldChar w:fldCharType="separate"/>
      </w:r>
      <w:r w:rsidRPr="00645BD8">
        <w:rPr>
          <w:rStyle w:val="Hyperlink"/>
          <w:noProof/>
        </w:rPr>
        <w:t>Declaration</w:t>
      </w:r>
      <w:r>
        <w:rPr>
          <w:noProof/>
          <w:webHidden/>
        </w:rPr>
        <w:tab/>
      </w:r>
      <w:r>
        <w:rPr>
          <w:noProof/>
          <w:webHidden/>
        </w:rPr>
        <w:fldChar w:fldCharType="begin"/>
      </w:r>
      <w:r>
        <w:rPr>
          <w:noProof/>
          <w:webHidden/>
        </w:rPr>
        <w:instrText xml:space="preserve"> PAGEREF _Toc202435470 \h </w:instrText>
      </w:r>
      <w:r>
        <w:rPr>
          <w:noProof/>
          <w:webHidden/>
        </w:rPr>
      </w:r>
      <w:r>
        <w:rPr>
          <w:noProof/>
          <w:webHidden/>
        </w:rPr>
        <w:fldChar w:fldCharType="separate"/>
      </w:r>
      <w:r>
        <w:rPr>
          <w:noProof/>
          <w:webHidden/>
        </w:rPr>
        <w:t>10</w:t>
      </w:r>
      <w:r>
        <w:rPr>
          <w:noProof/>
          <w:webHidden/>
        </w:rPr>
        <w:fldChar w:fldCharType="end"/>
      </w:r>
      <w:r>
        <w:fldChar w:fldCharType="end"/>
      </w:r>
    </w:p>
    <w:p w14:paraId="7BACA673" w14:textId="06D7265D" w:rsidR="00921CA1" w:rsidRPr="00860DA1" w:rsidRDefault="00207DE9">
      <w:pPr>
        <w:spacing w:after="200" w:line="240" w:lineRule="auto"/>
      </w:pPr>
      <w:r>
        <w:rPr>
          <w:sz w:val="28"/>
        </w:rPr>
        <w:fldChar w:fldCharType="end"/>
      </w:r>
      <w:r w:rsidR="00921CA1">
        <w:br w:type="page"/>
      </w:r>
    </w:p>
    <w:p w14:paraId="2F4FAD9F" w14:textId="77777777" w:rsidR="00D93AAC" w:rsidRDefault="00D93AAC" w:rsidP="00D93AAC">
      <w:pPr>
        <w:pStyle w:val="Heading1"/>
        <w:numPr>
          <w:ilvl w:val="0"/>
          <w:numId w:val="0"/>
        </w:numPr>
      </w:pPr>
      <w:bookmarkStart w:id="0" w:name="_Toc196226789"/>
      <w:bookmarkStart w:id="1" w:name="_Toc202435458"/>
      <w:bookmarkStart w:id="2" w:name="_Toc158807795"/>
      <w:r>
        <w:t>Important Information</w:t>
      </w:r>
      <w:bookmarkEnd w:id="0"/>
      <w:bookmarkEnd w:id="1"/>
      <w:r>
        <w:t xml:space="preserve"> </w:t>
      </w:r>
    </w:p>
    <w:p w14:paraId="1EC47EBC" w14:textId="5724D212" w:rsidR="00D93AAC" w:rsidRPr="00316DA9" w:rsidRDefault="00D93AAC" w:rsidP="00D93AAC">
      <w:pPr>
        <w:pStyle w:val="IntroText"/>
        <w:rPr>
          <w:lang w:val="en-NZ" w:eastAsia="en-US"/>
        </w:rPr>
      </w:pPr>
      <w:r w:rsidRPr="063FD110">
        <w:rPr>
          <w:lang w:val="en-NZ" w:eastAsia="en-US"/>
        </w:rPr>
        <w:t xml:space="preserve">This </w:t>
      </w:r>
      <w:r w:rsidR="001D41E5" w:rsidRPr="063FD110">
        <w:rPr>
          <w:lang w:val="en-NZ" w:eastAsia="en-US"/>
        </w:rPr>
        <w:t>enquiry</w:t>
      </w:r>
      <w:r w:rsidRPr="063FD110">
        <w:rPr>
          <w:lang w:val="en-NZ" w:eastAsia="en-US"/>
        </w:rPr>
        <w:t xml:space="preserve"> form </w:t>
      </w:r>
      <w:r w:rsidR="001D41E5" w:rsidRPr="063FD110">
        <w:rPr>
          <w:lang w:val="en-NZ" w:eastAsia="en-US"/>
        </w:rPr>
        <w:t>is</w:t>
      </w:r>
      <w:r w:rsidRPr="063FD110">
        <w:rPr>
          <w:lang w:val="en-NZ" w:eastAsia="en-US"/>
        </w:rPr>
        <w:t xml:space="preserve"> for </w:t>
      </w:r>
      <w:r w:rsidR="008D15DC">
        <w:rPr>
          <w:lang w:val="en-NZ" w:eastAsia="en-US"/>
        </w:rPr>
        <w:t>p</w:t>
      </w:r>
      <w:r w:rsidRPr="063FD110">
        <w:rPr>
          <w:lang w:val="en-NZ" w:eastAsia="en-US"/>
        </w:rPr>
        <w:t>roviders</w:t>
      </w:r>
      <w:r w:rsidR="003D3B87" w:rsidRPr="063FD110">
        <w:rPr>
          <w:lang w:val="en-NZ" w:eastAsia="en-US"/>
        </w:rPr>
        <w:t xml:space="preserve"> new</w:t>
      </w:r>
      <w:r w:rsidRPr="063FD110">
        <w:rPr>
          <w:lang w:val="en-NZ" w:eastAsia="en-US"/>
        </w:rPr>
        <w:t xml:space="preserve"> to</w:t>
      </w:r>
      <w:r w:rsidR="003D3B87" w:rsidRPr="063FD110">
        <w:rPr>
          <w:lang w:val="en-NZ" w:eastAsia="en-US"/>
        </w:rPr>
        <w:t xml:space="preserve"> and wanting to expand</w:t>
      </w:r>
      <w:r w:rsidRPr="063FD110">
        <w:rPr>
          <w:lang w:val="en-NZ" w:eastAsia="en-US"/>
        </w:rPr>
        <w:t xml:space="preserve"> </w:t>
      </w:r>
      <w:r w:rsidR="008D15DC">
        <w:rPr>
          <w:lang w:val="en-NZ" w:eastAsia="en-US"/>
        </w:rPr>
        <w:t xml:space="preserve">into new </w:t>
      </w:r>
      <w:r w:rsidR="001D41E5" w:rsidRPr="063FD110">
        <w:rPr>
          <w:lang w:val="en-NZ" w:eastAsia="en-US"/>
        </w:rPr>
        <w:t>work-based learning</w:t>
      </w:r>
      <w:r w:rsidRPr="063FD110">
        <w:rPr>
          <w:lang w:val="en-NZ" w:eastAsia="en-US"/>
        </w:rPr>
        <w:t xml:space="preserve">. </w:t>
      </w:r>
    </w:p>
    <w:p w14:paraId="49867F45" w14:textId="14EF7CFB" w:rsidR="00D93AAC" w:rsidRDefault="00500DB1" w:rsidP="00D93AAC">
      <w:pPr>
        <w:pStyle w:val="IntroText"/>
        <w:rPr>
          <w:lang w:val="en-NZ" w:eastAsia="en-US"/>
        </w:rPr>
      </w:pPr>
      <w:r w:rsidRPr="063FD110">
        <w:rPr>
          <w:lang w:val="en-NZ" w:eastAsia="en-US"/>
        </w:rPr>
        <w:t xml:space="preserve">This includes </w:t>
      </w:r>
      <w:r w:rsidR="00D93AAC" w:rsidRPr="063FD110">
        <w:rPr>
          <w:lang w:val="en-NZ" w:eastAsia="en-US"/>
        </w:rPr>
        <w:t>organisation</w:t>
      </w:r>
      <w:r w:rsidRPr="063FD110">
        <w:rPr>
          <w:lang w:val="en-NZ" w:eastAsia="en-US"/>
        </w:rPr>
        <w:t>s</w:t>
      </w:r>
      <w:r w:rsidR="00D93AAC" w:rsidRPr="063FD110">
        <w:rPr>
          <w:lang w:val="en-NZ" w:eastAsia="en-US"/>
        </w:rPr>
        <w:t xml:space="preserve"> </w:t>
      </w:r>
      <w:r w:rsidRPr="063FD110">
        <w:rPr>
          <w:lang w:val="en-NZ" w:eastAsia="en-US"/>
        </w:rPr>
        <w:t xml:space="preserve">that </w:t>
      </w:r>
      <w:r w:rsidR="00FE06AD" w:rsidRPr="063FD110">
        <w:rPr>
          <w:lang w:val="en-NZ" w:eastAsia="en-US"/>
        </w:rPr>
        <w:t>do not currently receive TEC</w:t>
      </w:r>
      <w:r w:rsidR="00704D07">
        <w:rPr>
          <w:lang w:val="en-NZ" w:eastAsia="en-US"/>
        </w:rPr>
        <w:t xml:space="preserve"> funding</w:t>
      </w:r>
      <w:r w:rsidR="00FE06AD" w:rsidRPr="063FD110">
        <w:rPr>
          <w:lang w:val="en-NZ" w:eastAsia="en-US"/>
        </w:rPr>
        <w:t xml:space="preserve"> and those that are</w:t>
      </w:r>
      <w:r w:rsidR="00D93AAC" w:rsidRPr="063FD110">
        <w:rPr>
          <w:lang w:val="en-NZ" w:eastAsia="en-US"/>
        </w:rPr>
        <w:t xml:space="preserve"> currently funded by the TEC and wish to be considered for new or additional funding</w:t>
      </w:r>
      <w:r w:rsidR="00316DA9" w:rsidRPr="063FD110">
        <w:rPr>
          <w:lang w:val="en-NZ" w:eastAsia="en-US"/>
        </w:rPr>
        <w:t xml:space="preserve"> for work-based learning</w:t>
      </w:r>
      <w:r w:rsidR="00D93AAC" w:rsidRPr="063FD110">
        <w:rPr>
          <w:lang w:val="en-NZ" w:eastAsia="en-US"/>
        </w:rPr>
        <w:t xml:space="preserve">. </w:t>
      </w:r>
    </w:p>
    <w:p w14:paraId="47CD4751" w14:textId="76286C00" w:rsidR="00D93AAC" w:rsidRDefault="00126E36" w:rsidP="00D93AAC">
      <w:pPr>
        <w:pStyle w:val="Heading2"/>
        <w:numPr>
          <w:ilvl w:val="0"/>
          <w:numId w:val="0"/>
        </w:numPr>
      </w:pPr>
      <w:bookmarkStart w:id="3" w:name="_Toc202435459"/>
      <w:r>
        <w:t>Changes to work-based learning</w:t>
      </w:r>
      <w:bookmarkEnd w:id="3"/>
    </w:p>
    <w:p w14:paraId="71899ECE" w14:textId="2F9D2EFF" w:rsidR="007212BD" w:rsidRPr="000E7C3B" w:rsidRDefault="007212BD" w:rsidP="007212BD">
      <w:bookmarkStart w:id="4" w:name="_Toc196226791"/>
      <w:r w:rsidRPr="000E7C3B">
        <w:t>As part of the vocational education and training reform</w:t>
      </w:r>
      <w:r>
        <w:t>,</w:t>
      </w:r>
      <w:r w:rsidRPr="000E7C3B">
        <w:t xml:space="preserve"> </w:t>
      </w:r>
      <w:r>
        <w:t>institutes of technology and polytechnic</w:t>
      </w:r>
      <w:r w:rsidRPr="000E7C3B">
        <w:t>s</w:t>
      </w:r>
      <w:r>
        <w:t xml:space="preserve"> (</w:t>
      </w:r>
      <w:r w:rsidRPr="000E7C3B">
        <w:t>ITPs</w:t>
      </w:r>
      <w:r>
        <w:t>)</w:t>
      </w:r>
      <w:r w:rsidRPr="000E7C3B">
        <w:t>, w</w:t>
      </w:r>
      <w:r>
        <w:t>ā</w:t>
      </w:r>
      <w:r w:rsidRPr="000E7C3B">
        <w:t xml:space="preserve">nanga and </w:t>
      </w:r>
      <w:r>
        <w:t>private training establishments (</w:t>
      </w:r>
      <w:r w:rsidRPr="000E7C3B">
        <w:t>PTEs</w:t>
      </w:r>
      <w:r>
        <w:t>)</w:t>
      </w:r>
      <w:r w:rsidRPr="000E7C3B">
        <w:t xml:space="preserve"> will all be able to apply to deliver work-based learning. Delivery of funded work-based learning will require approval from </w:t>
      </w:r>
      <w:r>
        <w:t>the Tertiary Education Commission</w:t>
      </w:r>
      <w:r w:rsidRPr="000E7C3B">
        <w:t xml:space="preserve"> </w:t>
      </w:r>
      <w:r>
        <w:t>(</w:t>
      </w:r>
      <w:r w:rsidRPr="000E7C3B">
        <w:t>TEC</w:t>
      </w:r>
      <w:r>
        <w:t>)</w:t>
      </w:r>
      <w:r w:rsidRPr="000E7C3B">
        <w:t>.</w:t>
      </w:r>
    </w:p>
    <w:p w14:paraId="479E39CD" w14:textId="5CE777ED" w:rsidR="007212BD" w:rsidRPr="000E7C3B" w:rsidRDefault="007212BD" w:rsidP="007212BD">
      <w:r w:rsidRPr="000E7C3B">
        <w:t xml:space="preserve">Industry will play a strong role in determining the requirements for the network of provision for work-based learning. </w:t>
      </w:r>
      <w:r w:rsidRPr="0DF8A1E2">
        <w:rPr>
          <w:rFonts w:ascii="Calibri" w:eastAsia="Calibri" w:hAnsi="Calibri" w:cs="Calibri"/>
        </w:rPr>
        <w:t xml:space="preserve">In most cases we want to give Industry Skills Boards (ISBs) an opportunity to </w:t>
      </w:r>
      <w:proofErr w:type="gramStart"/>
      <w:r w:rsidRPr="0DF8A1E2">
        <w:rPr>
          <w:rFonts w:ascii="Calibri" w:eastAsia="Calibri" w:hAnsi="Calibri" w:cs="Calibri"/>
        </w:rPr>
        <w:t>stand</w:t>
      </w:r>
      <w:r w:rsidR="002213D5" w:rsidRPr="0DF8A1E2">
        <w:rPr>
          <w:rFonts w:ascii="Calibri" w:eastAsia="Calibri" w:hAnsi="Calibri" w:cs="Calibri"/>
        </w:rPr>
        <w:t>-</w:t>
      </w:r>
      <w:r w:rsidRPr="0DF8A1E2">
        <w:rPr>
          <w:rFonts w:ascii="Calibri" w:eastAsia="Calibri" w:hAnsi="Calibri" w:cs="Calibri"/>
        </w:rPr>
        <w:t>up</w:t>
      </w:r>
      <w:proofErr w:type="gramEnd"/>
      <w:r w:rsidRPr="0DF8A1E2">
        <w:rPr>
          <w:rFonts w:ascii="Calibri" w:eastAsia="Calibri" w:hAnsi="Calibri" w:cs="Calibri"/>
        </w:rPr>
        <w:t xml:space="preserve"> </w:t>
      </w:r>
      <w:r w:rsidR="58BBEAC0" w:rsidRPr="0DF8A1E2">
        <w:rPr>
          <w:rFonts w:ascii="Calibri" w:eastAsia="Calibri" w:hAnsi="Calibri" w:cs="Calibri"/>
        </w:rPr>
        <w:t>so we can work with them to</w:t>
      </w:r>
      <w:r w:rsidRPr="0DF8A1E2">
        <w:rPr>
          <w:rFonts w:ascii="Calibri" w:eastAsia="Calibri" w:hAnsi="Calibri" w:cs="Calibri"/>
        </w:rPr>
        <w:t xml:space="preserve"> gather information about the network of provision that industry </w:t>
      </w:r>
      <w:proofErr w:type="gramStart"/>
      <w:r w:rsidRPr="0DF8A1E2">
        <w:rPr>
          <w:rFonts w:ascii="Calibri" w:eastAsia="Calibri" w:hAnsi="Calibri" w:cs="Calibri"/>
        </w:rPr>
        <w:t>want</w:t>
      </w:r>
      <w:proofErr w:type="gramEnd"/>
      <w:r w:rsidRPr="0DF8A1E2">
        <w:rPr>
          <w:rFonts w:ascii="Calibri" w:eastAsia="Calibri" w:hAnsi="Calibri" w:cs="Calibri"/>
        </w:rPr>
        <w:t xml:space="preserve"> for their sectors before we approve new providers.</w:t>
      </w:r>
      <w:r w:rsidRPr="000E7C3B">
        <w:t xml:space="preserve"> </w:t>
      </w:r>
    </w:p>
    <w:p w14:paraId="1C1C35C8" w14:textId="77777777" w:rsidR="007212BD" w:rsidRPr="000E7C3B" w:rsidRDefault="007212BD" w:rsidP="007212BD">
      <w:r w:rsidRPr="000E7C3B">
        <w:t>We want to ensure the network of provision for work-based learning meet</w:t>
      </w:r>
      <w:r>
        <w:t>s</w:t>
      </w:r>
      <w:r w:rsidRPr="000E7C3B">
        <w:t xml:space="preserve"> the needs of industry and provides high quality, stable provision for learners. </w:t>
      </w:r>
    </w:p>
    <w:p w14:paraId="10E03867" w14:textId="1488E611" w:rsidR="00D93AAC" w:rsidRDefault="00BB0FED" w:rsidP="00D93AAC">
      <w:pPr>
        <w:pStyle w:val="Heading2"/>
        <w:numPr>
          <w:ilvl w:val="0"/>
          <w:numId w:val="0"/>
        </w:numPr>
      </w:pPr>
      <w:bookmarkStart w:id="5" w:name="_Toc202435460"/>
      <w:bookmarkEnd w:id="4"/>
      <w:r>
        <w:t>Purpose of the enquiry form</w:t>
      </w:r>
      <w:bookmarkEnd w:id="5"/>
      <w:r>
        <w:t xml:space="preserve"> </w:t>
      </w:r>
    </w:p>
    <w:p w14:paraId="39288416" w14:textId="054ED57D" w:rsidR="31264CC7" w:rsidRDefault="31264CC7" w:rsidP="38206FFB">
      <w:r w:rsidRPr="38206FFB">
        <w:t>We will only consider new work-based learning providers for TEC funding in 2026 in exceptional circumstances.</w:t>
      </w:r>
    </w:p>
    <w:p w14:paraId="700DA115" w14:textId="05238088" w:rsidR="005C488C" w:rsidRPr="00F6270F" w:rsidRDefault="005C488C" w:rsidP="005C488C">
      <w:bookmarkStart w:id="6" w:name="_Toc196226792"/>
      <w:r>
        <w:t xml:space="preserve">Decisions about additional providers, or expansion of current providers’ provision, will only occur in exceptional circumstances. We will </w:t>
      </w:r>
      <w:proofErr w:type="gramStart"/>
      <w:r>
        <w:t>apply</w:t>
      </w:r>
      <w:proofErr w:type="gramEnd"/>
      <w:r>
        <w:t xml:space="preserve"> </w:t>
      </w:r>
      <w:r w:rsidRPr="4E8F9D23">
        <w:rPr>
          <w:b/>
          <w:bCs/>
        </w:rPr>
        <w:t xml:space="preserve">a high test </w:t>
      </w:r>
      <w:r>
        <w:rPr>
          <w:b/>
          <w:bCs/>
        </w:rPr>
        <w:t>for</w:t>
      </w:r>
      <w:r w:rsidRPr="4E8F9D23">
        <w:rPr>
          <w:b/>
          <w:bCs/>
        </w:rPr>
        <w:t xml:space="preserve"> industry support</w:t>
      </w:r>
      <w:r>
        <w:t xml:space="preserve"> when considering any new work-based learning provision until we receive information from ISBs. </w:t>
      </w:r>
    </w:p>
    <w:p w14:paraId="55E99485" w14:textId="1EF16115" w:rsidR="005C488C" w:rsidRPr="00257882" w:rsidRDefault="005C488C" w:rsidP="005C488C">
      <w:r>
        <w:t>We encourage</w:t>
      </w:r>
      <w:r w:rsidR="006D78E6">
        <w:t xml:space="preserve"> that</w:t>
      </w:r>
      <w:r>
        <w:t xml:space="preserve"> </w:t>
      </w:r>
      <w:r w:rsidR="00060A02">
        <w:t xml:space="preserve">before providers begin preparing for future work-based learning opportunities </w:t>
      </w:r>
      <w:r>
        <w:t xml:space="preserve">to read </w:t>
      </w:r>
      <w:r w:rsidR="00D53703">
        <w:t>the</w:t>
      </w:r>
      <w:r>
        <w:t xml:space="preserve"> guidance information</w:t>
      </w:r>
      <w:r w:rsidR="006E2622">
        <w:t xml:space="preserve"> – see </w:t>
      </w:r>
      <w:hyperlink r:id="rId14">
        <w:r w:rsidR="00587EA0">
          <w:rPr>
            <w:rStyle w:val="Hyperlink"/>
          </w:rPr>
          <w:t>W</w:t>
        </w:r>
        <w:r w:rsidR="74E7E514" w:rsidRPr="76716142">
          <w:rPr>
            <w:rStyle w:val="Hyperlink"/>
          </w:rPr>
          <w:t>ork-based</w:t>
        </w:r>
        <w:r w:rsidR="00587EA0">
          <w:rPr>
            <w:rStyle w:val="Hyperlink"/>
          </w:rPr>
          <w:t xml:space="preserve"> </w:t>
        </w:r>
        <w:r w:rsidR="74E7E514" w:rsidRPr="76716142">
          <w:rPr>
            <w:rStyle w:val="Hyperlink"/>
          </w:rPr>
          <w:t>learning</w:t>
        </w:r>
        <w:r w:rsidR="00587EA0">
          <w:rPr>
            <w:rStyle w:val="Hyperlink"/>
          </w:rPr>
          <w:t xml:space="preserve"> </w:t>
        </w:r>
        <w:r w:rsidR="74E7E514" w:rsidRPr="76716142">
          <w:rPr>
            <w:rStyle w:val="Hyperlink"/>
          </w:rPr>
          <w:t>provision</w:t>
        </w:r>
      </w:hyperlink>
      <w:r w:rsidR="450B957B">
        <w:t>.</w:t>
      </w:r>
      <w:r>
        <w:t xml:space="preserve"> This enquiry form will be the first step in the application process. It is designed to start </w:t>
      </w:r>
      <w:r w:rsidR="006057E1">
        <w:t xml:space="preserve">the process </w:t>
      </w:r>
      <w:r>
        <w:t xml:space="preserve">with providers without requiring them to complete a full application form. </w:t>
      </w:r>
    </w:p>
    <w:p w14:paraId="0CA51A82" w14:textId="5F2B960A" w:rsidR="00D93AAC" w:rsidRDefault="00D93AAC" w:rsidP="00D93AAC">
      <w:pPr>
        <w:pStyle w:val="Heading2"/>
        <w:numPr>
          <w:ilvl w:val="0"/>
          <w:numId w:val="0"/>
        </w:numPr>
      </w:pPr>
      <w:bookmarkStart w:id="7" w:name="_Toc202435461"/>
      <w:r>
        <w:t>Wh</w:t>
      </w:r>
      <w:bookmarkEnd w:id="6"/>
      <w:r w:rsidR="005C488C">
        <w:t>o is eligible?</w:t>
      </w:r>
      <w:bookmarkEnd w:id="7"/>
    </w:p>
    <w:p w14:paraId="0AE87C7B" w14:textId="5E296114" w:rsidR="00517986" w:rsidRPr="00257882" w:rsidRDefault="00517986" w:rsidP="00517986">
      <w:r>
        <w:t xml:space="preserve">ITPs, wānanga and PTEs will all be able to apply to deliver work-based learning. However, providers will </w:t>
      </w:r>
      <w:r w:rsidR="5FF1FFF0">
        <w:t xml:space="preserve">only </w:t>
      </w:r>
      <w:r>
        <w:t xml:space="preserve">be </w:t>
      </w:r>
      <w:r w:rsidR="5FF1FFF0">
        <w:t>approved</w:t>
      </w:r>
      <w:r>
        <w:t xml:space="preserve"> for TEC funding in 2026</w:t>
      </w:r>
      <w:r w:rsidR="5FF1FFF0">
        <w:t xml:space="preserve"> in exceptional circumstances.</w:t>
      </w:r>
      <w:r>
        <w:t xml:space="preserve">  </w:t>
      </w:r>
    </w:p>
    <w:p w14:paraId="13FC2B9D" w14:textId="30D7BE79" w:rsidR="00517986" w:rsidRDefault="00517986" w:rsidP="00517986">
      <w:r w:rsidRPr="00257882">
        <w:t xml:space="preserve">The number of providers able to receive TEC funding for work-based learning will relate to the required network of provision for work-based learning. TEC’s knowledge of the network of provision needed for a sector will be informed by industry. </w:t>
      </w:r>
      <w:r w:rsidR="00980DBB" w:rsidRPr="00342409">
        <w:rPr>
          <w:lang w:val="en-NZ"/>
        </w:rPr>
        <w:t>TEC will work with ISBs to understand industry’s view on the network of provision that is required from January 2026.</w:t>
      </w:r>
    </w:p>
    <w:p w14:paraId="497655BF" w14:textId="77777777" w:rsidR="00FA4D90" w:rsidRDefault="00FA4D90" w:rsidP="00FA4D90">
      <w:pPr>
        <w:rPr>
          <w:lang w:val="en-NZ"/>
        </w:rPr>
      </w:pPr>
      <w:bookmarkStart w:id="8" w:name="_Toc196226793"/>
      <w:r w:rsidRPr="00A54B3A">
        <w:rPr>
          <w:lang w:val="en-NZ"/>
        </w:rPr>
        <w:t>Decisions about additional providers, or expansion of current providers</w:t>
      </w:r>
      <w:r>
        <w:rPr>
          <w:lang w:val="en-NZ"/>
        </w:rPr>
        <w:t>’ provision for 2026</w:t>
      </w:r>
      <w:r w:rsidRPr="44CFC8DA">
        <w:rPr>
          <w:lang w:val="en-NZ"/>
        </w:rPr>
        <w:t>,</w:t>
      </w:r>
      <w:r w:rsidRPr="00A54B3A">
        <w:rPr>
          <w:lang w:val="en-NZ"/>
        </w:rPr>
        <w:t xml:space="preserve"> will only occur in exceptional circumstances. </w:t>
      </w:r>
      <w:r w:rsidRPr="00641206">
        <w:rPr>
          <w:b/>
          <w:lang w:val="en-NZ"/>
        </w:rPr>
        <w:t xml:space="preserve">We will apply a high test </w:t>
      </w:r>
      <w:r>
        <w:rPr>
          <w:b/>
          <w:bCs/>
          <w:lang w:val="en-NZ"/>
        </w:rPr>
        <w:t>for</w:t>
      </w:r>
      <w:r w:rsidRPr="00641206">
        <w:rPr>
          <w:b/>
          <w:lang w:val="en-NZ"/>
        </w:rPr>
        <w:t xml:space="preserve"> industry support when considering any new work-based learning provision until</w:t>
      </w:r>
      <w:r>
        <w:rPr>
          <w:b/>
          <w:lang w:val="en-NZ"/>
        </w:rPr>
        <w:t xml:space="preserve"> </w:t>
      </w:r>
      <w:r>
        <w:rPr>
          <w:b/>
          <w:bCs/>
          <w:lang w:val="en-NZ"/>
        </w:rPr>
        <w:t>we receive</w:t>
      </w:r>
      <w:r w:rsidRPr="00641206">
        <w:rPr>
          <w:b/>
          <w:bCs/>
          <w:lang w:val="en-NZ"/>
        </w:rPr>
        <w:t xml:space="preserve"> </w:t>
      </w:r>
      <w:r w:rsidRPr="00641206">
        <w:rPr>
          <w:b/>
          <w:lang w:val="en-NZ"/>
        </w:rPr>
        <w:t>information</w:t>
      </w:r>
      <w:r>
        <w:rPr>
          <w:b/>
          <w:bCs/>
          <w:lang w:val="en-NZ"/>
        </w:rPr>
        <w:t xml:space="preserve"> from ISBs</w:t>
      </w:r>
      <w:r w:rsidRPr="00641206">
        <w:rPr>
          <w:b/>
          <w:bCs/>
          <w:lang w:val="en-NZ"/>
        </w:rPr>
        <w:t>.</w:t>
      </w:r>
      <w:r w:rsidRPr="00A54B3A">
        <w:rPr>
          <w:lang w:val="en-NZ"/>
        </w:rPr>
        <w:t xml:space="preserve"> </w:t>
      </w:r>
    </w:p>
    <w:p w14:paraId="5BC44F96" w14:textId="77777777" w:rsidR="00FA4D90" w:rsidRDefault="00FA4D90" w:rsidP="00FA4D90">
      <w:pPr>
        <w:rPr>
          <w:lang w:val="en-NZ"/>
        </w:rPr>
      </w:pPr>
      <w:r w:rsidRPr="2F8FF04E">
        <w:rPr>
          <w:lang w:val="en-NZ"/>
        </w:rPr>
        <w:t xml:space="preserve">The test for industry support will require providers to supply evidence that they have worked with stakeholders that are, or represent, </w:t>
      </w:r>
      <w:proofErr w:type="gramStart"/>
      <w:r w:rsidRPr="2F8FF04E">
        <w:rPr>
          <w:lang w:val="en-NZ"/>
        </w:rPr>
        <w:t>the majority of</w:t>
      </w:r>
      <w:proofErr w:type="gramEnd"/>
      <w:r w:rsidRPr="2F8FF04E">
        <w:rPr>
          <w:lang w:val="en-NZ"/>
        </w:rPr>
        <w:t xml:space="preserve"> the relevant industry.</w:t>
      </w:r>
      <w:r>
        <w:rPr>
          <w:lang w:val="en-NZ"/>
        </w:rPr>
        <w:t xml:space="preserve"> </w:t>
      </w:r>
      <w:r w:rsidRPr="2F8FF04E">
        <w:rPr>
          <w:lang w:val="en-NZ"/>
        </w:rPr>
        <w:t>Stakeholders must support them as an additional provider needed to support the network of provision.</w:t>
      </w:r>
    </w:p>
    <w:p w14:paraId="0C52B87A" w14:textId="77B9A4B9" w:rsidR="00D93AAC" w:rsidRPr="00C436A9" w:rsidRDefault="00D93AAC" w:rsidP="00C436A9">
      <w:pPr>
        <w:rPr>
          <w:rFonts w:ascii="Calibri" w:eastAsiaTheme="majorEastAsia" w:hAnsi="Calibri" w:cstheme="majorBidi"/>
          <w:b/>
          <w:bCs/>
          <w:color w:val="007FAB" w:themeColor="accent1"/>
          <w:sz w:val="34"/>
          <w:szCs w:val="26"/>
          <w:lang w:val="en-NZ" w:eastAsia="en-US"/>
        </w:rPr>
      </w:pPr>
      <w:r w:rsidRPr="00C436A9">
        <w:rPr>
          <w:rFonts w:ascii="Calibri" w:eastAsiaTheme="majorEastAsia" w:hAnsi="Calibri" w:cstheme="majorBidi"/>
          <w:b/>
          <w:bCs/>
          <w:color w:val="007FAB" w:themeColor="accent1"/>
          <w:sz w:val="34"/>
          <w:szCs w:val="26"/>
          <w:lang w:val="en-NZ" w:eastAsia="en-US"/>
        </w:rPr>
        <w:t xml:space="preserve">How </w:t>
      </w:r>
      <w:r w:rsidR="00517986" w:rsidRPr="00C436A9">
        <w:rPr>
          <w:rFonts w:ascii="Calibri" w:eastAsiaTheme="majorEastAsia" w:hAnsi="Calibri" w:cstheme="majorBidi"/>
          <w:b/>
          <w:bCs/>
          <w:color w:val="007FAB" w:themeColor="accent1"/>
          <w:sz w:val="34"/>
          <w:szCs w:val="26"/>
          <w:lang w:val="en-NZ" w:eastAsia="en-US"/>
        </w:rPr>
        <w:t>do I</w:t>
      </w:r>
      <w:r w:rsidRPr="00C436A9">
        <w:rPr>
          <w:rFonts w:ascii="Calibri" w:eastAsiaTheme="majorEastAsia" w:hAnsi="Calibri" w:cstheme="majorBidi"/>
          <w:b/>
          <w:bCs/>
          <w:color w:val="007FAB" w:themeColor="accent1"/>
          <w:sz w:val="34"/>
          <w:szCs w:val="26"/>
          <w:lang w:val="en-NZ" w:eastAsia="en-US"/>
        </w:rPr>
        <w:t xml:space="preserve"> submit</w:t>
      </w:r>
      <w:r w:rsidR="00517986" w:rsidRPr="00C436A9">
        <w:rPr>
          <w:rFonts w:ascii="Calibri" w:eastAsiaTheme="majorEastAsia" w:hAnsi="Calibri" w:cstheme="majorBidi"/>
          <w:b/>
          <w:bCs/>
          <w:color w:val="007FAB" w:themeColor="accent1"/>
          <w:sz w:val="34"/>
          <w:szCs w:val="26"/>
          <w:lang w:val="en-NZ" w:eastAsia="en-US"/>
        </w:rPr>
        <w:t xml:space="preserve"> my enquiry form?</w:t>
      </w:r>
      <w:r w:rsidRPr="00C436A9">
        <w:rPr>
          <w:rFonts w:ascii="Calibri" w:eastAsiaTheme="majorEastAsia" w:hAnsi="Calibri" w:cstheme="majorBidi"/>
          <w:b/>
          <w:bCs/>
          <w:color w:val="007FAB" w:themeColor="accent1"/>
          <w:sz w:val="34"/>
          <w:szCs w:val="26"/>
          <w:lang w:val="en-NZ" w:eastAsia="en-US"/>
        </w:rPr>
        <w:t xml:space="preserve"> </w:t>
      </w:r>
      <w:bookmarkEnd w:id="8"/>
    </w:p>
    <w:p w14:paraId="3118F7AD" w14:textId="77777777" w:rsidR="00DD0F6E" w:rsidRDefault="00DD0F6E" w:rsidP="00DD0F6E">
      <w:bookmarkStart w:id="9" w:name="_Toc196226794"/>
      <w:bookmarkStart w:id="10" w:name="_Toc196229204"/>
      <w:r w:rsidRPr="007B7438">
        <w:t xml:space="preserve">Spend some time understanding the requirements of both TEC and </w:t>
      </w:r>
      <w:r>
        <w:t>the New Zealand Qualifications Authority (</w:t>
      </w:r>
      <w:r w:rsidRPr="007B7438">
        <w:t>NZQA</w:t>
      </w:r>
      <w:r>
        <w:t>)</w:t>
      </w:r>
      <w:r w:rsidRPr="007B7438">
        <w:t xml:space="preserve"> in relation to work-based learning. Engage with industry and determine if there is industry support for your planned delivery. </w:t>
      </w:r>
    </w:p>
    <w:p w14:paraId="25E285BC" w14:textId="77777777" w:rsidR="00DD0F6E" w:rsidRPr="007B7438" w:rsidRDefault="00DD0F6E" w:rsidP="00DD0F6E">
      <w:r>
        <w:t>When you have a plan on how you could successfully deliver work-based learning, complete this enquiry form. We will review the form and get in touch with you. If we determine that you have worked through enough of the preparatory work and that there is sufficient industry support, we will ask you to complete a full application form.</w:t>
      </w:r>
    </w:p>
    <w:p w14:paraId="7E31479F" w14:textId="77777777" w:rsidR="00DD0F6E" w:rsidRDefault="00DD0F6E" w:rsidP="00DD0F6E">
      <w:pPr>
        <w:spacing w:after="0"/>
        <w:rPr>
          <w:lang w:val="en-NZ"/>
        </w:rPr>
      </w:pPr>
      <w:r>
        <w:rPr>
          <w:lang w:val="en-NZ"/>
        </w:rPr>
        <w:t>Upload c</w:t>
      </w:r>
      <w:proofErr w:type="spellStart"/>
      <w:r>
        <w:t>ompleted</w:t>
      </w:r>
      <w:proofErr w:type="spellEnd"/>
      <w:r>
        <w:t xml:space="preserve"> enquiry forms to DXP </w:t>
      </w:r>
      <w:proofErr w:type="spellStart"/>
      <w:r>
        <w:t>Ngā</w:t>
      </w:r>
      <w:proofErr w:type="spellEnd"/>
      <w:r>
        <w:t xml:space="preserve"> Kete. Please name your document “[Your EDUMIS number] – New WBL Enquiry Form”. </w:t>
      </w:r>
      <w:r w:rsidRPr="00E375E1">
        <w:rPr>
          <w:lang w:val="en-NZ"/>
        </w:rPr>
        <w:t xml:space="preserve"> </w:t>
      </w:r>
      <w:r>
        <w:rPr>
          <w:lang w:val="en-NZ"/>
        </w:rPr>
        <w:t>E</w:t>
      </w:r>
      <w:r w:rsidRPr="30417CC5">
        <w:rPr>
          <w:lang w:val="en-NZ"/>
        </w:rPr>
        <w:t xml:space="preserve">mail </w:t>
      </w:r>
      <w:hyperlink r:id="rId15" w:history="1">
        <w:r w:rsidRPr="005454CF">
          <w:rPr>
            <w:rStyle w:val="Hyperlink"/>
            <w:color w:val="2F8CAB" w:themeColor="hyperlink"/>
            <w:lang w:val="en-NZ"/>
          </w:rPr>
          <w:t>customerservice@tec.govt.nz</w:t>
        </w:r>
      </w:hyperlink>
      <w:r>
        <w:rPr>
          <w:lang w:val="en-NZ"/>
        </w:rPr>
        <w:t xml:space="preserve"> to advise you </w:t>
      </w:r>
      <w:proofErr w:type="gramStart"/>
      <w:r>
        <w:rPr>
          <w:lang w:val="en-NZ"/>
        </w:rPr>
        <w:t>have</w:t>
      </w:r>
      <w:proofErr w:type="gramEnd"/>
      <w:r>
        <w:rPr>
          <w:lang w:val="en-NZ"/>
        </w:rPr>
        <w:t xml:space="preserve"> uploaded your form with</w:t>
      </w:r>
      <w:r w:rsidRPr="30417CC5">
        <w:rPr>
          <w:lang w:val="en-NZ"/>
        </w:rPr>
        <w:t xml:space="preserve"> the </w:t>
      </w:r>
      <w:r>
        <w:rPr>
          <w:lang w:val="en-NZ"/>
        </w:rPr>
        <w:t>subject line</w:t>
      </w:r>
      <w:r w:rsidRPr="30417CC5">
        <w:rPr>
          <w:lang w:val="en-NZ"/>
        </w:rPr>
        <w:t xml:space="preserve"> “[Your EDUMIS number] – New WBL Enquiry Form”</w:t>
      </w:r>
      <w:r>
        <w:t>.</w:t>
      </w:r>
    </w:p>
    <w:p w14:paraId="4395A628" w14:textId="77777777" w:rsidR="00DD0F6E" w:rsidRDefault="00DD0F6E" w:rsidP="00DD0F6E">
      <w:pPr>
        <w:spacing w:after="0"/>
      </w:pPr>
    </w:p>
    <w:p w14:paraId="5F142F0F" w14:textId="77777777" w:rsidR="00DD0F6E" w:rsidRDefault="00DD0F6E" w:rsidP="00DD0F6E">
      <w:pPr>
        <w:spacing w:after="0"/>
        <w:rPr>
          <w:lang w:val="en-NZ"/>
        </w:rPr>
      </w:pPr>
      <w:r w:rsidRPr="30417CC5">
        <w:rPr>
          <w:lang w:val="en-NZ"/>
        </w:rPr>
        <w:t xml:space="preserve">If you are not a current DXP </w:t>
      </w:r>
      <w:proofErr w:type="spellStart"/>
      <w:r w:rsidRPr="4E8F9D23">
        <w:rPr>
          <w:lang w:val="en-NZ"/>
        </w:rPr>
        <w:t>Ngā</w:t>
      </w:r>
      <w:proofErr w:type="spellEnd"/>
      <w:r w:rsidRPr="30417CC5">
        <w:rPr>
          <w:lang w:val="en-NZ"/>
        </w:rPr>
        <w:t xml:space="preserve"> Kete </w:t>
      </w:r>
      <w:proofErr w:type="gramStart"/>
      <w:r w:rsidRPr="30417CC5">
        <w:rPr>
          <w:lang w:val="en-NZ"/>
        </w:rPr>
        <w:t>user</w:t>
      </w:r>
      <w:proofErr w:type="gramEnd"/>
      <w:r w:rsidRPr="30417CC5">
        <w:rPr>
          <w:lang w:val="en-NZ"/>
        </w:rPr>
        <w:t xml:space="preserve"> please email </w:t>
      </w:r>
      <w:hyperlink r:id="rId16" w:history="1">
        <w:r w:rsidRPr="30417CC5">
          <w:rPr>
            <w:rStyle w:val="Hyperlink"/>
            <w:color w:val="0070C0"/>
            <w:lang w:val="en-NZ"/>
          </w:rPr>
          <w:t>customerservice@tec.govt.nz</w:t>
        </w:r>
      </w:hyperlink>
      <w:r>
        <w:t xml:space="preserve"> </w:t>
      </w:r>
      <w:r w:rsidRPr="30417CC5">
        <w:rPr>
          <w:lang w:val="en-NZ"/>
        </w:rPr>
        <w:t xml:space="preserve">with the </w:t>
      </w:r>
      <w:r>
        <w:rPr>
          <w:lang w:val="en-NZ"/>
        </w:rPr>
        <w:t>subject line</w:t>
      </w:r>
      <w:r w:rsidRPr="30417CC5">
        <w:rPr>
          <w:lang w:val="en-NZ"/>
        </w:rPr>
        <w:t xml:space="preserve"> “[Your EDUMIS number] – New WBL Enquiry Form”</w:t>
      </w:r>
      <w:r>
        <w:rPr>
          <w:lang w:val="en-NZ"/>
        </w:rPr>
        <w:t>.</w:t>
      </w:r>
      <w:r w:rsidRPr="30417CC5">
        <w:rPr>
          <w:lang w:val="en-NZ"/>
        </w:rPr>
        <w:t xml:space="preserve"> </w:t>
      </w:r>
    </w:p>
    <w:p w14:paraId="245E4D2F" w14:textId="77777777" w:rsidR="00DD0F6E" w:rsidRDefault="00DD0F6E" w:rsidP="00DD0F6E">
      <w:pPr>
        <w:spacing w:after="0"/>
        <w:rPr>
          <w:lang w:val="en-NZ"/>
        </w:rPr>
      </w:pPr>
    </w:p>
    <w:p w14:paraId="50C3CBC8" w14:textId="77777777" w:rsidR="00DD0F6E" w:rsidRPr="00686DAE" w:rsidRDefault="00DD0F6E" w:rsidP="00DD0F6E">
      <w:pPr>
        <w:spacing w:after="0"/>
        <w:rPr>
          <w:lang w:val="en-NZ"/>
        </w:rPr>
      </w:pPr>
      <w:r>
        <w:rPr>
          <w:lang w:val="en-NZ"/>
        </w:rPr>
        <w:t>If you need help or support to complete this form, please contact us on</w:t>
      </w:r>
      <w:r w:rsidRPr="00FB2348">
        <w:rPr>
          <w:lang w:val="en-NZ"/>
        </w:rPr>
        <w:t xml:space="preserve"> </w:t>
      </w:r>
      <w:r w:rsidRPr="00686DAE">
        <w:rPr>
          <w:lang w:val="en-NZ"/>
        </w:rPr>
        <w:t>0800 601 301</w:t>
      </w:r>
      <w:r>
        <w:rPr>
          <w:lang w:val="en-NZ"/>
        </w:rPr>
        <w:t xml:space="preserve"> or</w:t>
      </w:r>
    </w:p>
    <w:p w14:paraId="026D8AFB" w14:textId="77777777" w:rsidR="00DD0F6E" w:rsidRPr="00A87CE1" w:rsidRDefault="00DD0F6E" w:rsidP="00DD0F6E">
      <w:pPr>
        <w:spacing w:after="0"/>
        <w:rPr>
          <w:lang w:val="en-NZ"/>
        </w:rPr>
      </w:pPr>
      <w:hyperlink r:id="rId17" w:history="1">
        <w:r w:rsidRPr="00CD5773">
          <w:rPr>
            <w:rStyle w:val="Hyperlink"/>
            <w:color w:val="0070C0"/>
            <w:lang w:val="en-NZ"/>
          </w:rPr>
          <w:t>customerservice@tec.govt.nz</w:t>
        </w:r>
      </w:hyperlink>
      <w:r>
        <w:rPr>
          <w:lang w:val="en-NZ"/>
        </w:rPr>
        <w:t>.</w:t>
      </w:r>
    </w:p>
    <w:bookmarkEnd w:id="9"/>
    <w:bookmarkEnd w:id="10"/>
    <w:p w14:paraId="4F7EDFDA" w14:textId="51156BAD" w:rsidR="00D93AAC" w:rsidRDefault="00D93AAC" w:rsidP="00D93AAC">
      <w:pPr>
        <w:spacing w:after="200" w:line="240" w:lineRule="auto"/>
        <w:rPr>
          <w:lang w:val="en-NZ" w:eastAsia="en-US"/>
        </w:rPr>
      </w:pPr>
      <w:r>
        <w:rPr>
          <w:lang w:val="en-NZ" w:eastAsia="en-US"/>
        </w:rPr>
        <w:br w:type="page"/>
      </w:r>
    </w:p>
    <w:p w14:paraId="2A400704" w14:textId="5651AB60" w:rsidR="006E49EA" w:rsidRPr="00312941" w:rsidRDefault="006E49EA" w:rsidP="00312941">
      <w:pPr>
        <w:pStyle w:val="Heading1"/>
        <w:numPr>
          <w:ilvl w:val="0"/>
          <w:numId w:val="0"/>
        </w:numPr>
      </w:pPr>
      <w:bookmarkStart w:id="11" w:name="_Toc196226801"/>
      <w:bookmarkStart w:id="12" w:name="_Toc196229211"/>
      <w:bookmarkStart w:id="13" w:name="_Toc202435462"/>
      <w:r>
        <w:t>Administrative Information</w:t>
      </w:r>
      <w:bookmarkEnd w:id="11"/>
      <w:bookmarkEnd w:id="12"/>
      <w:bookmarkEnd w:id="13"/>
      <w:r>
        <w:t xml:space="preserve"> </w:t>
      </w:r>
    </w:p>
    <w:tbl>
      <w:tblPr>
        <w:tblStyle w:val="TEC"/>
        <w:tblW w:w="9159" w:type="dxa"/>
        <w:tblLook w:val="0660" w:firstRow="1" w:lastRow="1" w:firstColumn="0" w:lastColumn="0" w:noHBand="1" w:noVBand="1"/>
      </w:tblPr>
      <w:tblGrid>
        <w:gridCol w:w="6023"/>
        <w:gridCol w:w="3136"/>
      </w:tblGrid>
      <w:tr w:rsidR="006E49EA" w14:paraId="564F3D91" w14:textId="77777777" w:rsidTr="00E01D7A">
        <w:trPr>
          <w:cnfStyle w:val="100000000000" w:firstRow="1" w:lastRow="0" w:firstColumn="0" w:lastColumn="0" w:oddVBand="0" w:evenVBand="0" w:oddHBand="0" w:evenHBand="0" w:firstRowFirstColumn="0" w:firstRowLastColumn="0" w:lastRowFirstColumn="0" w:lastRowLastColumn="0"/>
          <w:trHeight w:val="525"/>
        </w:trPr>
        <w:tc>
          <w:tcPr>
            <w:tcW w:w="6023" w:type="dxa"/>
          </w:tcPr>
          <w:p w14:paraId="7559FC6A" w14:textId="77777777" w:rsidR="006E49EA" w:rsidRDefault="006E49EA">
            <w:pPr>
              <w:rPr>
                <w:lang w:val="en-NZ" w:eastAsia="en-US"/>
              </w:rPr>
            </w:pPr>
            <w:r>
              <w:rPr>
                <w:lang w:val="en-NZ" w:eastAsia="en-US"/>
              </w:rPr>
              <w:t xml:space="preserve">Organisation information </w:t>
            </w:r>
          </w:p>
        </w:tc>
        <w:tc>
          <w:tcPr>
            <w:tcW w:w="3136" w:type="dxa"/>
          </w:tcPr>
          <w:p w14:paraId="18357827" w14:textId="77777777" w:rsidR="006E49EA" w:rsidRDefault="006E49EA">
            <w:pPr>
              <w:rPr>
                <w:lang w:val="en-NZ" w:eastAsia="en-US"/>
              </w:rPr>
            </w:pPr>
          </w:p>
        </w:tc>
      </w:tr>
      <w:tr w:rsidR="006E49EA" w14:paraId="6BB53BFA" w14:textId="77777777" w:rsidTr="00E01D7A">
        <w:trPr>
          <w:trHeight w:val="525"/>
        </w:trPr>
        <w:tc>
          <w:tcPr>
            <w:tcW w:w="0" w:type="dxa"/>
          </w:tcPr>
          <w:p w14:paraId="38F9D5DE" w14:textId="4B6914D3" w:rsidR="006E49EA" w:rsidRDefault="00294DD3">
            <w:pPr>
              <w:ind w:right="807"/>
              <w:rPr>
                <w:lang w:val="en-NZ" w:eastAsia="en-US"/>
              </w:rPr>
            </w:pPr>
            <w:r>
              <w:rPr>
                <w:lang w:val="en-NZ" w:eastAsia="en-US"/>
              </w:rPr>
              <w:t>Legal Name of Organisation</w:t>
            </w:r>
          </w:p>
        </w:tc>
        <w:tc>
          <w:tcPr>
            <w:tcW w:w="0" w:type="dxa"/>
          </w:tcPr>
          <w:p w14:paraId="638E7898" w14:textId="77777777" w:rsidR="006E49EA" w:rsidRDefault="006E49EA">
            <w:pPr>
              <w:rPr>
                <w:lang w:val="en-NZ" w:eastAsia="en-US"/>
              </w:rPr>
            </w:pPr>
          </w:p>
        </w:tc>
      </w:tr>
      <w:tr w:rsidR="006E49EA" w14:paraId="414B28AC" w14:textId="77777777" w:rsidTr="00E01D7A">
        <w:trPr>
          <w:trHeight w:val="525"/>
        </w:trPr>
        <w:tc>
          <w:tcPr>
            <w:tcW w:w="0" w:type="dxa"/>
          </w:tcPr>
          <w:p w14:paraId="22CAE114" w14:textId="3A38624C" w:rsidR="006E49EA" w:rsidRDefault="00294DD3">
            <w:pPr>
              <w:ind w:right="807"/>
              <w:rPr>
                <w:lang w:val="en-NZ" w:eastAsia="en-US"/>
              </w:rPr>
            </w:pPr>
            <w:r>
              <w:rPr>
                <w:lang w:val="en-NZ" w:eastAsia="en-US"/>
              </w:rPr>
              <w:t>Trading Name (if different to legal name)</w:t>
            </w:r>
          </w:p>
        </w:tc>
        <w:tc>
          <w:tcPr>
            <w:tcW w:w="0" w:type="dxa"/>
          </w:tcPr>
          <w:p w14:paraId="5C298E76" w14:textId="77777777" w:rsidR="006E49EA" w:rsidRDefault="006E49EA">
            <w:pPr>
              <w:rPr>
                <w:lang w:val="en-NZ" w:eastAsia="en-US"/>
              </w:rPr>
            </w:pPr>
          </w:p>
        </w:tc>
      </w:tr>
      <w:tr w:rsidR="006E49EA" w14:paraId="4E76E841" w14:textId="77777777" w:rsidTr="00E01D7A">
        <w:trPr>
          <w:trHeight w:val="525"/>
        </w:trPr>
        <w:tc>
          <w:tcPr>
            <w:tcW w:w="0" w:type="dxa"/>
          </w:tcPr>
          <w:p w14:paraId="7B642639" w14:textId="5F1FFD1B" w:rsidR="006E49EA" w:rsidRDefault="007E45D0">
            <w:pPr>
              <w:rPr>
                <w:lang w:val="en-NZ" w:eastAsia="en-US"/>
              </w:rPr>
            </w:pPr>
            <w:r w:rsidRPr="050E6DA5">
              <w:rPr>
                <w:lang w:val="en-NZ"/>
              </w:rPr>
              <w:t>Are you a registered entity with NZQA (PTE/</w:t>
            </w:r>
            <w:r>
              <w:rPr>
                <w:lang w:val="en-NZ"/>
              </w:rPr>
              <w:t>w</w:t>
            </w:r>
            <w:r w:rsidRPr="050E6DA5">
              <w:rPr>
                <w:lang w:val="en-NZ"/>
              </w:rPr>
              <w:t>ānanga/</w:t>
            </w:r>
            <w:r>
              <w:rPr>
                <w:lang w:val="en-NZ"/>
              </w:rPr>
              <w:t>i</w:t>
            </w:r>
            <w:r w:rsidRPr="050E6DA5">
              <w:rPr>
                <w:lang w:val="en-NZ"/>
              </w:rPr>
              <w:t xml:space="preserve">nstitute of </w:t>
            </w:r>
            <w:r>
              <w:rPr>
                <w:lang w:val="en-NZ"/>
              </w:rPr>
              <w:t>t</w:t>
            </w:r>
            <w:r w:rsidRPr="050E6DA5">
              <w:rPr>
                <w:lang w:val="en-NZ"/>
              </w:rPr>
              <w:t xml:space="preserve">echnology and </w:t>
            </w:r>
            <w:r>
              <w:rPr>
                <w:lang w:val="en-NZ"/>
              </w:rPr>
              <w:t>p</w:t>
            </w:r>
            <w:r w:rsidRPr="050E6DA5">
              <w:rPr>
                <w:lang w:val="en-NZ"/>
              </w:rPr>
              <w:t>olytechnic</w:t>
            </w:r>
            <w:r w:rsidRPr="4E8F9D23">
              <w:rPr>
                <w:lang w:val="en-NZ"/>
              </w:rPr>
              <w:t>)?</w:t>
            </w:r>
          </w:p>
        </w:tc>
        <w:tc>
          <w:tcPr>
            <w:tcW w:w="0" w:type="dxa"/>
          </w:tcPr>
          <w:p w14:paraId="4C1B4D72" w14:textId="31F6F023" w:rsidR="006E49EA" w:rsidRDefault="003B30B4">
            <w:pPr>
              <w:rPr>
                <w:lang w:val="en-NZ" w:eastAsia="en-US"/>
              </w:rPr>
            </w:pPr>
            <w:r w:rsidRPr="050E6DA5">
              <w:rPr>
                <w:lang w:val="en-NZ"/>
              </w:rPr>
              <w:t>Yes/No/Pending</w:t>
            </w:r>
          </w:p>
        </w:tc>
      </w:tr>
      <w:tr w:rsidR="006E49EA" w14:paraId="3D858CDF" w14:textId="77777777" w:rsidTr="00E01D7A">
        <w:trPr>
          <w:trHeight w:val="414"/>
        </w:trPr>
        <w:tc>
          <w:tcPr>
            <w:tcW w:w="0" w:type="dxa"/>
          </w:tcPr>
          <w:p w14:paraId="42B8D749" w14:textId="06C4A7AA" w:rsidR="006E49EA" w:rsidRDefault="005664C3">
            <w:pPr>
              <w:rPr>
                <w:lang w:val="en-NZ" w:eastAsia="en-US"/>
              </w:rPr>
            </w:pPr>
            <w:r w:rsidRPr="050E6DA5">
              <w:rPr>
                <w:lang w:val="en-NZ"/>
              </w:rPr>
              <w:t>If yes, what is your EDUMIS</w:t>
            </w:r>
            <w:r>
              <w:rPr>
                <w:lang w:val="en-NZ"/>
              </w:rPr>
              <w:t>?</w:t>
            </w:r>
          </w:p>
        </w:tc>
        <w:tc>
          <w:tcPr>
            <w:tcW w:w="0" w:type="dxa"/>
          </w:tcPr>
          <w:p w14:paraId="4827E4E9" w14:textId="77777777" w:rsidR="006E49EA" w:rsidRDefault="006E49EA">
            <w:pPr>
              <w:rPr>
                <w:lang w:val="en-NZ" w:eastAsia="en-US"/>
              </w:rPr>
            </w:pPr>
          </w:p>
        </w:tc>
      </w:tr>
      <w:tr w:rsidR="006E49EA" w14:paraId="04DD49BE" w14:textId="77777777" w:rsidTr="00E01D7A">
        <w:trPr>
          <w:trHeight w:val="414"/>
        </w:trPr>
        <w:tc>
          <w:tcPr>
            <w:tcW w:w="0" w:type="dxa"/>
          </w:tcPr>
          <w:p w14:paraId="312EB52F" w14:textId="6FC36CAB" w:rsidR="006E49EA" w:rsidRDefault="008B5D54">
            <w:pPr>
              <w:rPr>
                <w:lang w:val="en-NZ" w:eastAsia="en-US"/>
              </w:rPr>
            </w:pPr>
            <w:r w:rsidRPr="050E6DA5">
              <w:rPr>
                <w:lang w:val="en-NZ"/>
              </w:rPr>
              <w:t>Do you currently receive TEC funding</w:t>
            </w:r>
            <w:r w:rsidRPr="4E8F9D23">
              <w:rPr>
                <w:lang w:val="en-NZ"/>
              </w:rPr>
              <w:t>?</w:t>
            </w:r>
          </w:p>
        </w:tc>
        <w:tc>
          <w:tcPr>
            <w:tcW w:w="0" w:type="dxa"/>
          </w:tcPr>
          <w:p w14:paraId="67E98697" w14:textId="61D73449" w:rsidR="006E49EA" w:rsidRDefault="00CD2E3C">
            <w:pPr>
              <w:rPr>
                <w:lang w:val="en-NZ" w:eastAsia="en-US"/>
              </w:rPr>
            </w:pPr>
            <w:r w:rsidRPr="30417CC5">
              <w:rPr>
                <w:lang w:val="en-NZ"/>
              </w:rPr>
              <w:t>Yes/No</w:t>
            </w:r>
          </w:p>
        </w:tc>
      </w:tr>
      <w:tr w:rsidR="006E49EA" w14:paraId="59B5A5BE" w14:textId="77777777" w:rsidTr="00E01D7A">
        <w:trPr>
          <w:trHeight w:val="414"/>
        </w:trPr>
        <w:tc>
          <w:tcPr>
            <w:tcW w:w="0" w:type="dxa"/>
          </w:tcPr>
          <w:p w14:paraId="1E9527BF" w14:textId="3BF5669E" w:rsidR="006E49EA" w:rsidRDefault="00070C99">
            <w:pPr>
              <w:rPr>
                <w:lang w:val="en-NZ" w:eastAsia="en-US"/>
              </w:rPr>
            </w:pPr>
            <w:r w:rsidRPr="050E6DA5">
              <w:rPr>
                <w:lang w:val="en-NZ"/>
              </w:rPr>
              <w:t>Are you currently delivering work-based learning?</w:t>
            </w:r>
          </w:p>
        </w:tc>
        <w:tc>
          <w:tcPr>
            <w:tcW w:w="0" w:type="dxa"/>
          </w:tcPr>
          <w:p w14:paraId="2A8DF669" w14:textId="77777777" w:rsidR="00AC7B62" w:rsidRDefault="00AC7B62" w:rsidP="00AC7B62">
            <w:pPr>
              <w:rPr>
                <w:lang w:val="en-NZ"/>
              </w:rPr>
            </w:pPr>
            <w:r w:rsidRPr="050E6DA5">
              <w:rPr>
                <w:lang w:val="en-NZ"/>
              </w:rPr>
              <w:t>Yes</w:t>
            </w:r>
          </w:p>
          <w:p w14:paraId="2332D138" w14:textId="77777777" w:rsidR="00AC7B62" w:rsidRDefault="00AC7B62" w:rsidP="00AC7B62">
            <w:pPr>
              <w:rPr>
                <w:lang w:val="en-NZ"/>
              </w:rPr>
            </w:pPr>
            <w:r w:rsidRPr="30417CC5">
              <w:rPr>
                <w:lang w:val="en-NZ"/>
              </w:rPr>
              <w:t>Yes, but through a subcontracted arrangement</w:t>
            </w:r>
          </w:p>
          <w:p w14:paraId="5B229B88" w14:textId="6F911839" w:rsidR="006E49EA" w:rsidRDefault="00AC7B62" w:rsidP="00AC7B62">
            <w:pPr>
              <w:rPr>
                <w:lang w:val="en-NZ" w:eastAsia="en-US"/>
              </w:rPr>
            </w:pPr>
            <w:r w:rsidRPr="050E6DA5">
              <w:rPr>
                <w:lang w:val="en-NZ"/>
              </w:rPr>
              <w:t>No</w:t>
            </w:r>
          </w:p>
        </w:tc>
      </w:tr>
      <w:tr w:rsidR="006E49EA" w14:paraId="0B0E2140" w14:textId="77777777" w:rsidTr="00E01D7A">
        <w:trPr>
          <w:trHeight w:val="414"/>
        </w:trPr>
        <w:tc>
          <w:tcPr>
            <w:tcW w:w="0" w:type="dxa"/>
          </w:tcPr>
          <w:p w14:paraId="28A45519" w14:textId="7EFE32CE" w:rsidR="006E49EA" w:rsidRPr="000904F8" w:rsidRDefault="006E402A">
            <w:pPr>
              <w:rPr>
                <w:b/>
                <w:lang w:val="en-NZ" w:eastAsia="en-US"/>
              </w:rPr>
            </w:pPr>
            <w:r w:rsidRPr="30417CC5">
              <w:rPr>
                <w:lang w:val="en-NZ"/>
              </w:rPr>
              <w:t>If you currently deliver work-based learning as a subcontractor, what is the name of the provider you subcontract to?</w:t>
            </w:r>
          </w:p>
        </w:tc>
        <w:tc>
          <w:tcPr>
            <w:tcW w:w="0" w:type="dxa"/>
          </w:tcPr>
          <w:p w14:paraId="43616936" w14:textId="77777777" w:rsidR="006E49EA" w:rsidRPr="000904F8" w:rsidRDefault="006E49EA">
            <w:pPr>
              <w:rPr>
                <w:b/>
                <w:lang w:val="en-NZ" w:eastAsia="en-US"/>
              </w:rPr>
            </w:pPr>
          </w:p>
        </w:tc>
      </w:tr>
      <w:tr w:rsidR="006E402A" w14:paraId="5ABA9F3C" w14:textId="77777777" w:rsidTr="00E01D7A">
        <w:trPr>
          <w:cnfStyle w:val="010000000000" w:firstRow="0" w:lastRow="1" w:firstColumn="0" w:lastColumn="0" w:oddVBand="0" w:evenVBand="0" w:oddHBand="0" w:evenHBand="0" w:firstRowFirstColumn="0" w:firstRowLastColumn="0" w:lastRowFirstColumn="0" w:lastRowLastColumn="0"/>
          <w:trHeight w:val="414"/>
        </w:trPr>
        <w:tc>
          <w:tcPr>
            <w:tcW w:w="0" w:type="dxa"/>
            <w:shd w:val="clear" w:color="auto" w:fill="auto"/>
          </w:tcPr>
          <w:p w14:paraId="7B6627CD" w14:textId="0AC47AB3" w:rsidR="006E402A" w:rsidRPr="00A10B21" w:rsidRDefault="00A10B21">
            <w:pPr>
              <w:rPr>
                <w:b w:val="0"/>
                <w:bCs/>
                <w:lang w:val="en-NZ"/>
              </w:rPr>
            </w:pPr>
            <w:r w:rsidRPr="00A10B21">
              <w:rPr>
                <w:b w:val="0"/>
                <w:bCs/>
                <w:lang w:val="en-NZ"/>
              </w:rPr>
              <w:t>TEC Relationship Manager (if applicable)</w:t>
            </w:r>
          </w:p>
        </w:tc>
        <w:tc>
          <w:tcPr>
            <w:tcW w:w="0" w:type="dxa"/>
            <w:shd w:val="clear" w:color="auto" w:fill="auto"/>
          </w:tcPr>
          <w:p w14:paraId="1911CB8D" w14:textId="77777777" w:rsidR="006E402A" w:rsidRPr="000904F8" w:rsidRDefault="006E402A">
            <w:pPr>
              <w:rPr>
                <w:b w:val="0"/>
                <w:lang w:val="en-NZ" w:eastAsia="en-US"/>
              </w:rPr>
            </w:pPr>
          </w:p>
        </w:tc>
      </w:tr>
    </w:tbl>
    <w:p w14:paraId="7C5F1FFD" w14:textId="77777777" w:rsidR="006E49EA" w:rsidRDefault="006E49EA" w:rsidP="006E49EA">
      <w:pPr>
        <w:rPr>
          <w:lang w:val="en-NZ" w:eastAsia="en-US"/>
        </w:rPr>
      </w:pPr>
    </w:p>
    <w:tbl>
      <w:tblPr>
        <w:tblStyle w:val="TEC"/>
        <w:tblW w:w="9159" w:type="dxa"/>
        <w:tblLook w:val="0660" w:firstRow="1" w:lastRow="1" w:firstColumn="0" w:lastColumn="0" w:noHBand="1" w:noVBand="1"/>
      </w:tblPr>
      <w:tblGrid>
        <w:gridCol w:w="2694"/>
        <w:gridCol w:w="6465"/>
      </w:tblGrid>
      <w:tr w:rsidR="006E49EA" w14:paraId="23F04DDA" w14:textId="77777777" w:rsidTr="00E01D7A">
        <w:trPr>
          <w:cnfStyle w:val="100000000000" w:firstRow="1" w:lastRow="0" w:firstColumn="0" w:lastColumn="0" w:oddVBand="0" w:evenVBand="0" w:oddHBand="0" w:evenHBand="0" w:firstRowFirstColumn="0" w:firstRowLastColumn="0" w:lastRowFirstColumn="0" w:lastRowLastColumn="0"/>
          <w:trHeight w:val="525"/>
        </w:trPr>
        <w:tc>
          <w:tcPr>
            <w:tcW w:w="2694" w:type="dxa"/>
          </w:tcPr>
          <w:p w14:paraId="685B3115" w14:textId="77777777" w:rsidR="006E49EA" w:rsidRDefault="006E49EA">
            <w:pPr>
              <w:rPr>
                <w:lang w:val="en-NZ" w:eastAsia="en-US"/>
              </w:rPr>
            </w:pPr>
            <w:r>
              <w:rPr>
                <w:lang w:val="en-NZ" w:eastAsia="en-US"/>
              </w:rPr>
              <w:t xml:space="preserve">Contact information </w:t>
            </w:r>
          </w:p>
        </w:tc>
        <w:tc>
          <w:tcPr>
            <w:tcW w:w="6465" w:type="dxa"/>
          </w:tcPr>
          <w:p w14:paraId="0D76DC5B" w14:textId="77777777" w:rsidR="006E49EA" w:rsidRDefault="006E49EA">
            <w:pPr>
              <w:rPr>
                <w:lang w:val="en-NZ" w:eastAsia="en-US"/>
              </w:rPr>
            </w:pPr>
          </w:p>
        </w:tc>
      </w:tr>
      <w:tr w:rsidR="006E49EA" w14:paraId="11142A7B" w14:textId="77777777" w:rsidTr="00E01D7A">
        <w:trPr>
          <w:trHeight w:val="194"/>
        </w:trPr>
        <w:tc>
          <w:tcPr>
            <w:tcW w:w="9159" w:type="dxa"/>
            <w:gridSpan w:val="2"/>
          </w:tcPr>
          <w:p w14:paraId="70F20E1C" w14:textId="5C468774" w:rsidR="006E49EA" w:rsidRDefault="006E49EA">
            <w:pPr>
              <w:rPr>
                <w:lang w:val="en-NZ" w:eastAsia="en-US"/>
              </w:rPr>
            </w:pPr>
            <w:r>
              <w:rPr>
                <w:b/>
                <w:bCs/>
                <w:lang w:val="en-NZ"/>
              </w:rPr>
              <w:t xml:space="preserve">Lead Contact </w:t>
            </w:r>
            <w:r w:rsidR="00A10B21">
              <w:rPr>
                <w:b/>
                <w:bCs/>
                <w:lang w:val="en-NZ"/>
              </w:rPr>
              <w:t>person for this application and ongoing funding matters</w:t>
            </w:r>
          </w:p>
        </w:tc>
      </w:tr>
      <w:tr w:rsidR="006E49EA" w14:paraId="074CA493" w14:textId="77777777" w:rsidTr="00E01D7A">
        <w:trPr>
          <w:trHeight w:val="194"/>
        </w:trPr>
        <w:tc>
          <w:tcPr>
            <w:tcW w:w="2694" w:type="dxa"/>
          </w:tcPr>
          <w:p w14:paraId="4DAE7026" w14:textId="77777777" w:rsidR="006E49EA" w:rsidRPr="00383041" w:rsidRDefault="006E49EA">
            <w:pPr>
              <w:rPr>
                <w:lang w:val="en-NZ"/>
              </w:rPr>
            </w:pPr>
            <w:r>
              <w:rPr>
                <w:lang w:val="en-NZ"/>
              </w:rPr>
              <w:t>Name</w:t>
            </w:r>
          </w:p>
        </w:tc>
        <w:tc>
          <w:tcPr>
            <w:tcW w:w="6465" w:type="dxa"/>
          </w:tcPr>
          <w:p w14:paraId="381135E0" w14:textId="77777777" w:rsidR="006E49EA" w:rsidRDefault="006E49EA">
            <w:pPr>
              <w:rPr>
                <w:lang w:val="en-NZ" w:eastAsia="en-US"/>
              </w:rPr>
            </w:pPr>
          </w:p>
        </w:tc>
      </w:tr>
      <w:tr w:rsidR="00A10B21" w14:paraId="201E1F33" w14:textId="77777777" w:rsidTr="00E01D7A">
        <w:trPr>
          <w:trHeight w:val="194"/>
        </w:trPr>
        <w:tc>
          <w:tcPr>
            <w:tcW w:w="2694" w:type="dxa"/>
          </w:tcPr>
          <w:p w14:paraId="066E948E" w14:textId="2E66BC14" w:rsidR="00A10B21" w:rsidRDefault="00A10B21">
            <w:pPr>
              <w:rPr>
                <w:lang w:val="en-NZ"/>
              </w:rPr>
            </w:pPr>
            <w:r>
              <w:rPr>
                <w:lang w:val="en-NZ"/>
              </w:rPr>
              <w:t>Role</w:t>
            </w:r>
          </w:p>
        </w:tc>
        <w:tc>
          <w:tcPr>
            <w:tcW w:w="6465" w:type="dxa"/>
          </w:tcPr>
          <w:p w14:paraId="5B45CEDF" w14:textId="77777777" w:rsidR="00A10B21" w:rsidRDefault="00A10B21">
            <w:pPr>
              <w:rPr>
                <w:lang w:val="en-NZ" w:eastAsia="en-US"/>
              </w:rPr>
            </w:pPr>
          </w:p>
        </w:tc>
      </w:tr>
      <w:tr w:rsidR="006E49EA" w14:paraId="16249BFF" w14:textId="77777777" w:rsidTr="00E01D7A">
        <w:trPr>
          <w:trHeight w:val="525"/>
        </w:trPr>
        <w:tc>
          <w:tcPr>
            <w:tcW w:w="2694" w:type="dxa"/>
          </w:tcPr>
          <w:p w14:paraId="225258D8" w14:textId="77777777" w:rsidR="006E49EA" w:rsidRDefault="006E49EA">
            <w:pPr>
              <w:rPr>
                <w:lang w:val="en-NZ" w:eastAsia="en-US"/>
              </w:rPr>
            </w:pPr>
            <w:r>
              <w:rPr>
                <w:lang w:val="en-NZ"/>
              </w:rPr>
              <w:t>Phone</w:t>
            </w:r>
          </w:p>
        </w:tc>
        <w:tc>
          <w:tcPr>
            <w:tcW w:w="6465" w:type="dxa"/>
          </w:tcPr>
          <w:p w14:paraId="4C272E36" w14:textId="77777777" w:rsidR="006E49EA" w:rsidRDefault="006E49EA">
            <w:pPr>
              <w:rPr>
                <w:lang w:val="en-NZ" w:eastAsia="en-US"/>
              </w:rPr>
            </w:pPr>
          </w:p>
        </w:tc>
      </w:tr>
      <w:tr w:rsidR="004C0BDA" w14:paraId="448B58D5" w14:textId="77777777" w:rsidTr="00E01D7A">
        <w:trPr>
          <w:cnfStyle w:val="010000000000" w:firstRow="0" w:lastRow="1" w:firstColumn="0" w:lastColumn="0" w:oddVBand="0" w:evenVBand="0" w:oddHBand="0" w:evenHBand="0" w:firstRowFirstColumn="0" w:firstRowLastColumn="0" w:lastRowFirstColumn="0" w:lastRowLastColumn="0"/>
          <w:trHeight w:val="525"/>
        </w:trPr>
        <w:tc>
          <w:tcPr>
            <w:tcW w:w="2694" w:type="dxa"/>
            <w:shd w:val="clear" w:color="auto" w:fill="auto"/>
          </w:tcPr>
          <w:p w14:paraId="69EAB556" w14:textId="65DAF3CC" w:rsidR="004C0BDA" w:rsidRPr="004C0BDA" w:rsidRDefault="004C0BDA">
            <w:pPr>
              <w:rPr>
                <w:b w:val="0"/>
                <w:bCs/>
                <w:lang w:val="en-NZ"/>
              </w:rPr>
            </w:pPr>
            <w:r w:rsidRPr="004C0BDA">
              <w:rPr>
                <w:b w:val="0"/>
                <w:bCs/>
                <w:lang w:val="en-NZ"/>
              </w:rPr>
              <w:t>Email</w:t>
            </w:r>
          </w:p>
        </w:tc>
        <w:tc>
          <w:tcPr>
            <w:tcW w:w="6465" w:type="dxa"/>
            <w:shd w:val="clear" w:color="auto" w:fill="auto"/>
          </w:tcPr>
          <w:p w14:paraId="6C3B9335" w14:textId="77777777" w:rsidR="004C0BDA" w:rsidRDefault="004C0BDA">
            <w:pPr>
              <w:rPr>
                <w:lang w:val="en-NZ" w:eastAsia="en-US"/>
              </w:rPr>
            </w:pPr>
          </w:p>
        </w:tc>
      </w:tr>
    </w:tbl>
    <w:p w14:paraId="46ED258F" w14:textId="0E30F559" w:rsidR="004C0BDA" w:rsidRPr="004C0BDA" w:rsidRDefault="006E49EA" w:rsidP="004C0BDA">
      <w:pPr>
        <w:spacing w:after="200" w:line="240" w:lineRule="auto"/>
        <w:rPr>
          <w:rFonts w:ascii="Georgia" w:eastAsiaTheme="majorEastAsia" w:hAnsi="Georgia" w:cstheme="majorBidi"/>
          <w:bCs/>
          <w:color w:val="007FAB" w:themeColor="accent1"/>
          <w:sz w:val="50"/>
          <w:szCs w:val="32"/>
          <w:lang w:val="en-NZ" w:eastAsia="en-US"/>
        </w:rPr>
      </w:pPr>
      <w:r>
        <w:br w:type="page"/>
      </w:r>
      <w:r>
        <w:rPr>
          <w:noProof/>
        </w:rPr>
        <mc:AlternateContent>
          <mc:Choice Requires="wps">
            <w:drawing>
              <wp:anchor distT="0" distB="0" distL="114300" distR="114300" simplePos="0" relativeHeight="251658242" behindDoc="0" locked="0" layoutInCell="1" allowOverlap="1" wp14:anchorId="7C7AE99C" wp14:editId="6F088FFC">
                <wp:simplePos x="0" y="0"/>
                <wp:positionH relativeFrom="column">
                  <wp:posOffset>-286707</wp:posOffset>
                </wp:positionH>
                <wp:positionV relativeFrom="paragraph">
                  <wp:posOffset>4366355</wp:posOffset>
                </wp:positionV>
                <wp:extent cx="6059170" cy="2429301"/>
                <wp:effectExtent l="0" t="0" r="0" b="0"/>
                <wp:wrapNone/>
                <wp:docPr id="258808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429301"/>
                        </a:xfrm>
                        <a:prstGeom prst="rect">
                          <a:avLst/>
                        </a:prstGeom>
                        <a:noFill/>
                        <a:ln w="9525">
                          <a:noFill/>
                          <a:miter lim="800000"/>
                          <a:headEnd/>
                          <a:tailEnd/>
                        </a:ln>
                      </wps:spPr>
                      <wps:txbx>
                        <w:txbxContent>
                          <w:p w14:paraId="6D69FB4E" w14:textId="56352717" w:rsidR="006E49EA" w:rsidRPr="00312B05" w:rsidRDefault="006E49EA" w:rsidP="006E49EA">
                            <w:pPr>
                              <w:pStyle w:val="SectionTitle"/>
                            </w:pPr>
                            <w:bookmarkStart w:id="14" w:name="_Toc201906217"/>
                            <w:bookmarkStart w:id="15" w:name="_Toc201909752"/>
                            <w:bookmarkStart w:id="16" w:name="_Toc202337935"/>
                            <w:bookmarkStart w:id="17" w:name="_Toc202432793"/>
                            <w:bookmarkStart w:id="18" w:name="_Toc202435464"/>
                            <w:r>
                              <w:t xml:space="preserve">Financial </w:t>
                            </w:r>
                            <w:r w:rsidR="00E97FF2">
                              <w:t>I</w:t>
                            </w:r>
                            <w:r>
                              <w:t>nformation</w:t>
                            </w:r>
                            <w:bookmarkEnd w:id="14"/>
                            <w:bookmarkEnd w:id="15"/>
                            <w:bookmarkEnd w:id="16"/>
                            <w:bookmarkEnd w:id="17"/>
                            <w:bookmarkEnd w:id="18"/>
                          </w:p>
                          <w:p w14:paraId="15DADEF1" w14:textId="77777777" w:rsidR="006E49EA" w:rsidRPr="00312B05" w:rsidRDefault="006E49EA" w:rsidP="006E49EA">
                            <w:pPr>
                              <w:pStyle w:val="SectionSubtitle"/>
                            </w:pPr>
                          </w:p>
                        </w:txbxContent>
                      </wps:txbx>
                      <wps:bodyPr rot="0" vert="horz" wrap="square" lIns="91440" tIns="45720" rIns="91440" bIns="45720" anchor="b" anchorCtr="0">
                        <a:noAutofit/>
                      </wps:bodyPr>
                    </wps:wsp>
                  </a:graphicData>
                </a:graphic>
              </wp:anchor>
            </w:drawing>
          </mc:Choice>
          <mc:Fallback>
            <w:pict>
              <v:shape w14:anchorId="7C7AE99C" id="_x0000_s1027" type="#_x0000_t202" style="position:absolute;margin-left:-22.6pt;margin-top:343.8pt;width:477.1pt;height:191.3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" filled="f" stroked="f">
                <v:textbox>
                  <w:txbxContent>
                    <w:p w14:paraId="6D69FB4E" w14:textId="56352717" w:rsidR="006E49EA" w:rsidRPr="00312B05" w:rsidRDefault="006E49EA" w:rsidP="006E49EA">
                      <w:pPr>
                        <w:pStyle w:val="SectionTitle"/>
                      </w:pPr>
                      <w:bookmarkStart w:id="19" w:name="_Toc201906217"/>
                      <w:bookmarkStart w:id="20" w:name="_Toc201909752"/>
                      <w:bookmarkStart w:id="21" w:name="_Toc202337935"/>
                      <w:bookmarkStart w:id="22" w:name="_Toc202432793"/>
                      <w:bookmarkStart w:id="23" w:name="_Toc202435464"/>
                      <w:r>
                        <w:t xml:space="preserve">Financial </w:t>
                      </w:r>
                      <w:r w:rsidR="00E97FF2">
                        <w:t>I</w:t>
                      </w:r>
                      <w:r>
                        <w:t>nformation</w:t>
                      </w:r>
                      <w:bookmarkEnd w:id="19"/>
                      <w:bookmarkEnd w:id="20"/>
                      <w:bookmarkEnd w:id="21"/>
                      <w:bookmarkEnd w:id="22"/>
                      <w:bookmarkEnd w:id="23"/>
                    </w:p>
                    <w:p w14:paraId="15DADEF1" w14:textId="77777777" w:rsidR="006E49EA" w:rsidRPr="00312B05" w:rsidRDefault="006E49EA" w:rsidP="006E49EA">
                      <w:pPr>
                        <w:pStyle w:val="SectionSubtitle"/>
                      </w:pPr>
                    </w:p>
                  </w:txbxContent>
                </v:textbox>
              </v:shape>
            </w:pict>
          </mc:Fallback>
        </mc:AlternateContent>
      </w:r>
    </w:p>
    <w:p w14:paraId="0C48CEDD" w14:textId="1DF9AB7C" w:rsidR="007B71E4" w:rsidRDefault="00485D4E" w:rsidP="00BD117B">
      <w:pPr>
        <w:pStyle w:val="Heading1"/>
        <w:numPr>
          <w:ilvl w:val="0"/>
          <w:numId w:val="0"/>
        </w:numPr>
      </w:pPr>
      <w:bookmarkStart w:id="24" w:name="_Toc202435465"/>
      <w:bookmarkStart w:id="25" w:name="_Toc158807798"/>
      <w:bookmarkEnd w:id="2"/>
      <w:r>
        <w:t xml:space="preserve">Industry </w:t>
      </w:r>
      <w:r w:rsidR="00E746E4">
        <w:t>support</w:t>
      </w:r>
      <w:r w:rsidR="00E746E4" w:rsidRPr="004D5CA7">
        <w:rPr>
          <w:sz w:val="24"/>
          <w:szCs w:val="24"/>
        </w:rPr>
        <w:footnoteReference w:id="2"/>
      </w:r>
      <w:bookmarkEnd w:id="24"/>
    </w:p>
    <w:p w14:paraId="6034B984" w14:textId="77777777" w:rsidR="007B71E4" w:rsidRDefault="007B71E4" w:rsidP="007B71E4">
      <w:pPr>
        <w:rPr>
          <w:lang w:val="en-NZ" w:eastAsia="en-US"/>
        </w:rPr>
      </w:pPr>
      <w:r>
        <w:rPr>
          <w:lang w:val="en-NZ" w:eastAsia="en-US"/>
        </w:rPr>
        <w:t>Please complete the questions below.</w:t>
      </w:r>
    </w:p>
    <w:p w14:paraId="61BDF6DC" w14:textId="1933B18C" w:rsidR="007B71E4" w:rsidRDefault="00276279" w:rsidP="00276279">
      <w:pPr>
        <w:spacing w:after="0"/>
        <w:rPr>
          <w:b/>
          <w:bCs/>
          <w:lang w:val="en-NZ" w:eastAsia="en-US"/>
        </w:rPr>
      </w:pPr>
      <w:r w:rsidRPr="00D61F51">
        <w:rPr>
          <w:b/>
          <w:bCs/>
          <w:noProof/>
          <w:lang w:val="en-NZ" w:eastAsia="en-US"/>
        </w:rPr>
        <mc:AlternateContent>
          <mc:Choice Requires="wps">
            <w:drawing>
              <wp:anchor distT="45720" distB="45720" distL="114300" distR="114300" simplePos="0" relativeHeight="251658243" behindDoc="0" locked="0" layoutInCell="1" allowOverlap="1" wp14:anchorId="2A5F0F70" wp14:editId="3EA8BC22">
                <wp:simplePos x="0" y="0"/>
                <wp:positionH relativeFrom="margin">
                  <wp:posOffset>-939</wp:posOffset>
                </wp:positionH>
                <wp:positionV relativeFrom="paragraph">
                  <wp:posOffset>669975</wp:posOffset>
                </wp:positionV>
                <wp:extent cx="5671185" cy="800100"/>
                <wp:effectExtent l="0" t="0" r="24765" b="19050"/>
                <wp:wrapSquare wrapText="bothSides"/>
                <wp:docPr id="889555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00100"/>
                        </a:xfrm>
                        <a:prstGeom prst="rect">
                          <a:avLst/>
                        </a:prstGeom>
                        <a:solidFill>
                          <a:srgbClr val="FFFFFF"/>
                        </a:solidFill>
                        <a:ln w="9525">
                          <a:solidFill>
                            <a:srgbClr val="000000"/>
                          </a:solidFill>
                          <a:miter lim="800000"/>
                          <a:headEnd/>
                          <a:tailEnd/>
                        </a:ln>
                      </wps:spPr>
                      <wps:txbx>
                        <w:txbxContent>
                          <w:p w14:paraId="23174F55" w14:textId="77777777" w:rsidR="007B71E4" w:rsidRPr="004514DC" w:rsidRDefault="007B71E4" w:rsidP="007B71E4">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0F70" id="_x0000_s1028" type="#_x0000_t202" style="position:absolute;margin-left:-.05pt;margin-top:52.75pt;width:446.55pt;height:63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">
                <v:textbox>
                  <w:txbxContent>
                    <w:p w14:paraId="23174F55" w14:textId="77777777" w:rsidR="007B71E4" w:rsidRPr="004514DC" w:rsidRDefault="007B71E4" w:rsidP="007B71E4">
                      <w:pPr>
                        <w:rPr>
                          <w:sz w:val="22"/>
                          <w:szCs w:val="22"/>
                        </w:rPr>
                      </w:pPr>
                    </w:p>
                  </w:txbxContent>
                </v:textbox>
                <w10:wrap type="square" anchorx="margin"/>
              </v:shape>
            </w:pict>
          </mc:Fallback>
        </mc:AlternateContent>
      </w:r>
      <w:r w:rsidR="00093DE2" w:rsidRPr="00093DE2">
        <w:rPr>
          <w:b/>
          <w:bCs/>
          <w:lang w:val="en-NZ" w:eastAsia="en-US"/>
        </w:rPr>
        <w:t xml:space="preserve">Have you worked with a </w:t>
      </w:r>
      <w:r w:rsidR="00004E26">
        <w:rPr>
          <w:b/>
          <w:bCs/>
          <w:lang w:val="en-NZ" w:eastAsia="en-US"/>
        </w:rPr>
        <w:t>workforce development council (</w:t>
      </w:r>
      <w:r w:rsidR="00004E26" w:rsidRPr="00093DE2">
        <w:rPr>
          <w:b/>
          <w:bCs/>
          <w:lang w:val="en-NZ" w:eastAsia="en-US"/>
        </w:rPr>
        <w:t>WDC</w:t>
      </w:r>
      <w:r w:rsidR="00004E26">
        <w:rPr>
          <w:b/>
          <w:bCs/>
          <w:lang w:val="en-NZ" w:eastAsia="en-US"/>
        </w:rPr>
        <w:t>)</w:t>
      </w:r>
      <w:r w:rsidR="00004E26" w:rsidRPr="00093DE2">
        <w:rPr>
          <w:b/>
          <w:bCs/>
          <w:lang w:val="en-NZ" w:eastAsia="en-US"/>
        </w:rPr>
        <w:t xml:space="preserve"> </w:t>
      </w:r>
      <w:r w:rsidR="00093DE2" w:rsidRPr="00093DE2">
        <w:rPr>
          <w:b/>
          <w:bCs/>
          <w:lang w:val="en-NZ" w:eastAsia="en-US"/>
        </w:rPr>
        <w:t xml:space="preserve">or </w:t>
      </w:r>
      <w:r w:rsidR="00004E26">
        <w:rPr>
          <w:b/>
          <w:bCs/>
          <w:lang w:val="en-NZ" w:eastAsia="en-US"/>
        </w:rPr>
        <w:t>industry skills board (</w:t>
      </w:r>
      <w:r w:rsidR="00004E26" w:rsidRPr="00093DE2">
        <w:rPr>
          <w:b/>
          <w:bCs/>
          <w:lang w:val="en-NZ" w:eastAsia="en-US"/>
        </w:rPr>
        <w:t>ISB</w:t>
      </w:r>
      <w:r w:rsidR="00004E26">
        <w:rPr>
          <w:b/>
          <w:bCs/>
          <w:lang w:val="en-NZ" w:eastAsia="en-US"/>
        </w:rPr>
        <w:t>)</w:t>
      </w:r>
      <w:r w:rsidR="00004E26" w:rsidRPr="00093DE2">
        <w:rPr>
          <w:b/>
          <w:bCs/>
          <w:lang w:val="en-NZ" w:eastAsia="en-US"/>
        </w:rPr>
        <w:t xml:space="preserve"> </w:t>
      </w:r>
      <w:r w:rsidR="00093DE2" w:rsidRPr="00093DE2">
        <w:rPr>
          <w:b/>
          <w:bCs/>
          <w:lang w:val="en-NZ" w:eastAsia="en-US"/>
        </w:rPr>
        <w:t>to connect with and understand industry needs and preferences? Briefly state who you have worked with</w:t>
      </w:r>
      <w:r w:rsidR="00F30BBB">
        <w:rPr>
          <w:b/>
          <w:bCs/>
          <w:lang w:val="en-NZ" w:eastAsia="en-US"/>
        </w:rPr>
        <w:t xml:space="preserve"> and what you have engaged with them on</w:t>
      </w:r>
      <w:r w:rsidR="00093DE2" w:rsidRPr="00093DE2">
        <w:rPr>
          <w:b/>
          <w:bCs/>
          <w:lang w:val="en-NZ" w:eastAsia="en-US"/>
        </w:rPr>
        <w:t>.</w:t>
      </w:r>
    </w:p>
    <w:p w14:paraId="4FB44411" w14:textId="77777777" w:rsidR="007B71E4" w:rsidRDefault="007B71E4" w:rsidP="007B71E4">
      <w:pPr>
        <w:rPr>
          <w:b/>
          <w:bCs/>
          <w:lang w:val="en-NZ" w:eastAsia="en-US"/>
        </w:rPr>
      </w:pPr>
    </w:p>
    <w:p w14:paraId="3F9CF33B" w14:textId="1DB12266" w:rsidR="00E2392F" w:rsidRPr="00E2392F" w:rsidRDefault="00E2392F" w:rsidP="00E2392F">
      <w:pPr>
        <w:spacing w:after="0"/>
        <w:rPr>
          <w:rFonts w:ascii="Calibri" w:hAnsi="Calibri" w:cs="Calibri"/>
          <w:b/>
          <w:bCs/>
          <w:color w:val="000000" w:themeColor="text1"/>
          <w:szCs w:val="22"/>
          <w:lang w:val="en-NZ"/>
        </w:rPr>
      </w:pPr>
      <w:r w:rsidRPr="00E2392F">
        <w:rPr>
          <w:rFonts w:ascii="Calibri" w:hAnsi="Calibri" w:cs="Calibri"/>
          <w:b/>
          <w:bCs/>
          <w:color w:val="000000" w:themeColor="text1"/>
          <w:szCs w:val="22"/>
          <w:lang w:val="en-NZ"/>
        </w:rPr>
        <w:t xml:space="preserve">Which industry associations have you worked with in preparing to deliver work-based </w:t>
      </w:r>
    </w:p>
    <w:p w14:paraId="51A41A77" w14:textId="5DE99834" w:rsidR="007B71E4" w:rsidRPr="00E2392F" w:rsidRDefault="00E2392F" w:rsidP="00E2392F">
      <w:pPr>
        <w:rPr>
          <w:b/>
          <w:bCs/>
          <w:lang w:val="en-NZ" w:eastAsia="en-US"/>
        </w:rPr>
      </w:pPr>
      <w:r w:rsidRPr="00E2392F">
        <w:rPr>
          <w:rFonts w:ascii="Calibri" w:hAnsi="Calibri" w:cs="Calibri"/>
          <w:b/>
          <w:bCs/>
          <w:color w:val="000000" w:themeColor="text1"/>
          <w:szCs w:val="22"/>
          <w:lang w:val="en-NZ"/>
        </w:rPr>
        <w:t xml:space="preserve">learning? </w:t>
      </w:r>
      <w:r w:rsidRPr="00E2392F">
        <w:rPr>
          <w:b/>
          <w:bCs/>
          <w:noProof/>
          <w:lang w:val="en-NZ" w:eastAsia="en-US"/>
        </w:rPr>
        <mc:AlternateContent>
          <mc:Choice Requires="wps">
            <w:drawing>
              <wp:anchor distT="45720" distB="45720" distL="114300" distR="114300" simplePos="0" relativeHeight="251658244" behindDoc="0" locked="0" layoutInCell="1" allowOverlap="1" wp14:anchorId="7E255388" wp14:editId="1D08477F">
                <wp:simplePos x="0" y="0"/>
                <wp:positionH relativeFrom="margin">
                  <wp:align>left</wp:align>
                </wp:positionH>
                <wp:positionV relativeFrom="paragraph">
                  <wp:posOffset>267776</wp:posOffset>
                </wp:positionV>
                <wp:extent cx="5660390" cy="800100"/>
                <wp:effectExtent l="0" t="0" r="16510" b="19050"/>
                <wp:wrapSquare wrapText="bothSides"/>
                <wp:docPr id="69089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800100"/>
                        </a:xfrm>
                        <a:prstGeom prst="rect">
                          <a:avLst/>
                        </a:prstGeom>
                        <a:solidFill>
                          <a:srgbClr val="FFFFFF"/>
                        </a:solidFill>
                        <a:ln w="9525">
                          <a:solidFill>
                            <a:srgbClr val="000000"/>
                          </a:solidFill>
                          <a:miter lim="800000"/>
                          <a:headEnd/>
                          <a:tailEnd/>
                        </a:ln>
                      </wps:spPr>
                      <wps:txbx>
                        <w:txbxContent>
                          <w:p w14:paraId="722FD6D5" w14:textId="77777777" w:rsidR="007B71E4" w:rsidRPr="00E2392F" w:rsidRDefault="007B71E4" w:rsidP="007B71E4">
                            <w:pP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55388" id="_x0000_s1029" type="#_x0000_t202" style="position:absolute;margin-left:0;margin-top:21.1pt;width:445.7pt;height:63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VxFAIAACYEAAAOAAAAZHJzL2Uyb0RvYy54bWysU9tu2zAMfR+wfxD0vthJk6w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">
                <v:textbox>
                  <w:txbxContent>
                    <w:p w14:paraId="722FD6D5" w14:textId="77777777" w:rsidR="007B71E4" w:rsidRPr="00E2392F" w:rsidRDefault="007B71E4" w:rsidP="007B71E4">
                      <w:pPr>
                        <w:rPr>
                          <w:b/>
                          <w:bCs/>
                          <w:sz w:val="22"/>
                          <w:szCs w:val="22"/>
                        </w:rPr>
                      </w:pPr>
                    </w:p>
                  </w:txbxContent>
                </v:textbox>
                <w10:wrap type="square" anchorx="margin"/>
              </v:shape>
            </w:pict>
          </mc:Fallback>
        </mc:AlternateContent>
      </w:r>
      <w:r w:rsidRPr="00E2392F">
        <w:rPr>
          <w:rFonts w:ascii="Calibri" w:hAnsi="Calibri" w:cs="Calibri"/>
          <w:b/>
          <w:bCs/>
          <w:color w:val="000000" w:themeColor="text1"/>
          <w:szCs w:val="22"/>
          <w:lang w:val="en-NZ"/>
        </w:rPr>
        <w:t>What percentage of industry do these industry associations represent?</w:t>
      </w:r>
    </w:p>
    <w:p w14:paraId="1F981C5A" w14:textId="77777777" w:rsidR="007B71E4" w:rsidRDefault="007B71E4" w:rsidP="007B71E4">
      <w:pPr>
        <w:rPr>
          <w:b/>
          <w:bCs/>
          <w:lang w:val="en-NZ" w:eastAsia="en-US"/>
        </w:rPr>
      </w:pPr>
    </w:p>
    <w:p w14:paraId="2984695C" w14:textId="71151307" w:rsidR="007B71E4" w:rsidRPr="00DC7E83" w:rsidRDefault="00DC7E83" w:rsidP="00DC7E83">
      <w:pPr>
        <w:rPr>
          <w:b/>
          <w:bCs/>
          <w:lang w:val="en-NZ" w:eastAsia="en-US"/>
        </w:rPr>
      </w:pPr>
      <w:r w:rsidRPr="00D61F51">
        <w:rPr>
          <w:b/>
          <w:bCs/>
          <w:noProof/>
          <w:lang w:val="en-NZ" w:eastAsia="en-US"/>
        </w:rPr>
        <mc:AlternateContent>
          <mc:Choice Requires="wps">
            <w:drawing>
              <wp:anchor distT="45720" distB="45720" distL="114300" distR="114300" simplePos="0" relativeHeight="251658245" behindDoc="0" locked="0" layoutInCell="1" allowOverlap="1" wp14:anchorId="703A061C" wp14:editId="5087F47E">
                <wp:simplePos x="0" y="0"/>
                <wp:positionH relativeFrom="margin">
                  <wp:align>left</wp:align>
                </wp:positionH>
                <wp:positionV relativeFrom="paragraph">
                  <wp:posOffset>461010</wp:posOffset>
                </wp:positionV>
                <wp:extent cx="5561965" cy="800100"/>
                <wp:effectExtent l="0" t="0" r="19685" b="19050"/>
                <wp:wrapSquare wrapText="bothSides"/>
                <wp:docPr id="160017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48312775" w14:textId="77777777" w:rsidR="007B71E4" w:rsidRPr="004514DC" w:rsidRDefault="007B71E4" w:rsidP="007B71E4">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A061C" id="_x0000_s1030" type="#_x0000_t202" style="position:absolute;margin-left:0;margin-top:36.3pt;width:437.95pt;height:63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SnFAIAACY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">
                <v:textbox>
                  <w:txbxContent>
                    <w:p w14:paraId="48312775" w14:textId="77777777" w:rsidR="007B71E4" w:rsidRPr="004514DC" w:rsidRDefault="007B71E4" w:rsidP="007B71E4">
                      <w:pPr>
                        <w:rPr>
                          <w:sz w:val="22"/>
                          <w:szCs w:val="22"/>
                        </w:rPr>
                      </w:pPr>
                    </w:p>
                  </w:txbxContent>
                </v:textbox>
                <w10:wrap type="square" anchorx="margin"/>
              </v:shape>
            </w:pict>
          </mc:Fallback>
        </mc:AlternateContent>
      </w:r>
      <w:r w:rsidRPr="00DC7E83">
        <w:rPr>
          <w:rFonts w:ascii="Calibri" w:hAnsi="Calibri" w:cs="Calibri"/>
          <w:b/>
          <w:bCs/>
          <w:color w:val="000000" w:themeColor="text1"/>
          <w:szCs w:val="22"/>
          <w:lang w:val="en-NZ"/>
        </w:rPr>
        <w:t xml:space="preserve">Which </w:t>
      </w:r>
      <w:r w:rsidRPr="00DC7E83">
        <w:rPr>
          <w:rFonts w:ascii="Calibri" w:hAnsi="Calibri" w:cs="Calibri"/>
          <w:b/>
          <w:bCs/>
          <w:color w:val="000000" w:themeColor="text1"/>
          <w:szCs w:val="22"/>
          <w:u w:val="single"/>
          <w:lang w:val="en-NZ"/>
        </w:rPr>
        <w:t>major</w:t>
      </w:r>
      <w:r w:rsidRPr="00DC7E83">
        <w:rPr>
          <w:rFonts w:ascii="Calibri" w:hAnsi="Calibri" w:cs="Calibri"/>
          <w:b/>
          <w:bCs/>
          <w:color w:val="000000" w:themeColor="text1"/>
          <w:szCs w:val="22"/>
          <w:lang w:val="en-NZ"/>
        </w:rPr>
        <w:t xml:space="preserve"> employers have you worked with in preparing to deliver work-based learning?</w:t>
      </w:r>
      <w:r>
        <w:rPr>
          <w:rFonts w:ascii="Calibri" w:hAnsi="Calibri" w:cs="Calibri"/>
          <w:b/>
          <w:bCs/>
          <w:color w:val="000000" w:themeColor="text1"/>
          <w:szCs w:val="22"/>
          <w:lang w:val="en-NZ"/>
        </w:rPr>
        <w:t xml:space="preserve"> </w:t>
      </w:r>
      <w:r w:rsidRPr="00DC7E83">
        <w:rPr>
          <w:rFonts w:ascii="Calibri" w:hAnsi="Calibri" w:cs="Calibri"/>
          <w:b/>
          <w:bCs/>
          <w:color w:val="000000" w:themeColor="text1"/>
          <w:szCs w:val="22"/>
          <w:lang w:val="en-NZ"/>
        </w:rPr>
        <w:t>What percentage of employees for this sector do these employers represent?</w:t>
      </w:r>
      <w:r w:rsidR="007B71E4" w:rsidRPr="00DC7E83">
        <w:rPr>
          <w:b/>
          <w:bCs/>
          <w:lang w:val="en-NZ" w:eastAsia="en-US"/>
        </w:rPr>
        <w:t xml:space="preserve"> </w:t>
      </w:r>
    </w:p>
    <w:p w14:paraId="180A342E" w14:textId="34F08DA3" w:rsidR="007B71E4" w:rsidRDefault="007B71E4" w:rsidP="007B71E4">
      <w:pPr>
        <w:rPr>
          <w:lang w:val="en-NZ" w:eastAsia="en-US"/>
        </w:rPr>
      </w:pPr>
    </w:p>
    <w:p w14:paraId="2EC297CC" w14:textId="0D86EDE0" w:rsidR="00DC7E83" w:rsidRPr="00B41154" w:rsidRDefault="00DC7E83" w:rsidP="00DC7E83">
      <w:pPr>
        <w:rPr>
          <w:b/>
          <w:bCs/>
          <w:lang w:val="en-NZ" w:eastAsia="en-US"/>
        </w:rPr>
      </w:pPr>
      <w:r w:rsidRPr="00B41154">
        <w:rPr>
          <w:b/>
          <w:bCs/>
          <w:noProof/>
          <w:lang w:val="en-NZ" w:eastAsia="en-US"/>
        </w:rPr>
        <mc:AlternateContent>
          <mc:Choice Requires="wps">
            <w:drawing>
              <wp:anchor distT="45720" distB="45720" distL="114300" distR="114300" simplePos="0" relativeHeight="251658249" behindDoc="0" locked="0" layoutInCell="1" allowOverlap="1" wp14:anchorId="7A463E41" wp14:editId="73CF38F3">
                <wp:simplePos x="0" y="0"/>
                <wp:positionH relativeFrom="margin">
                  <wp:align>left</wp:align>
                </wp:positionH>
                <wp:positionV relativeFrom="paragraph">
                  <wp:posOffset>461010</wp:posOffset>
                </wp:positionV>
                <wp:extent cx="5561965" cy="800100"/>
                <wp:effectExtent l="0" t="0" r="19685" b="19050"/>
                <wp:wrapSquare wrapText="bothSides"/>
                <wp:docPr id="1219135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41B7468F" w14:textId="77777777" w:rsidR="00DC7E83" w:rsidRPr="00B41154" w:rsidRDefault="00DC7E83" w:rsidP="00DC7E83">
                            <w:pP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63E41" id="_x0000_s1031" type="#_x0000_t202" style="position:absolute;margin-left:0;margin-top:36.3pt;width:437.95pt;height:63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pRFAIAACY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">
                <v:textbox>
                  <w:txbxContent>
                    <w:p w14:paraId="41B7468F" w14:textId="77777777" w:rsidR="00DC7E83" w:rsidRPr="00B41154" w:rsidRDefault="00DC7E83" w:rsidP="00DC7E83">
                      <w:pPr>
                        <w:rPr>
                          <w:b/>
                          <w:bCs/>
                          <w:sz w:val="22"/>
                          <w:szCs w:val="22"/>
                        </w:rPr>
                      </w:pPr>
                    </w:p>
                  </w:txbxContent>
                </v:textbox>
                <w10:wrap type="square" anchorx="margin"/>
              </v:shape>
            </w:pict>
          </mc:Fallback>
        </mc:AlternateContent>
      </w:r>
      <w:r w:rsidR="00B41154" w:rsidRPr="00B41154">
        <w:rPr>
          <w:rFonts w:ascii="Calibri" w:hAnsi="Calibri" w:cs="Calibri"/>
          <w:b/>
          <w:bCs/>
          <w:color w:val="000000" w:themeColor="text1"/>
          <w:lang w:val="en-NZ"/>
        </w:rPr>
        <w:t>If your industry comprises many small employers, what action have you taken to ensure you have considered their voice?</w:t>
      </w:r>
      <w:r w:rsidRPr="00B41154">
        <w:rPr>
          <w:b/>
          <w:bCs/>
          <w:lang w:val="en-NZ" w:eastAsia="en-US"/>
        </w:rPr>
        <w:t xml:space="preserve"> </w:t>
      </w:r>
    </w:p>
    <w:p w14:paraId="07A4835D" w14:textId="77777777" w:rsidR="00DC7E83" w:rsidRDefault="00DC7E83" w:rsidP="007B71E4">
      <w:pPr>
        <w:rPr>
          <w:lang w:val="en-NZ" w:eastAsia="en-US"/>
        </w:rPr>
      </w:pPr>
    </w:p>
    <w:p w14:paraId="37CF25B7" w14:textId="21C485AE" w:rsidR="007D77EB" w:rsidRPr="0073734F" w:rsidRDefault="007D77EB" w:rsidP="007D77EB">
      <w:pPr>
        <w:rPr>
          <w:b/>
          <w:bCs/>
          <w:lang w:val="en-NZ" w:eastAsia="en-US"/>
        </w:rPr>
      </w:pPr>
      <w:r w:rsidRPr="0073734F">
        <w:rPr>
          <w:b/>
          <w:bCs/>
          <w:noProof/>
          <w:lang w:val="en-NZ" w:eastAsia="en-US"/>
        </w:rPr>
        <mc:AlternateContent>
          <mc:Choice Requires="wps">
            <w:drawing>
              <wp:anchor distT="45720" distB="45720" distL="114300" distR="114300" simplePos="0" relativeHeight="251658250" behindDoc="0" locked="0" layoutInCell="1" allowOverlap="1" wp14:anchorId="20E6C03D" wp14:editId="4F69A712">
                <wp:simplePos x="0" y="0"/>
                <wp:positionH relativeFrom="margin">
                  <wp:align>left</wp:align>
                </wp:positionH>
                <wp:positionV relativeFrom="paragraph">
                  <wp:posOffset>461010</wp:posOffset>
                </wp:positionV>
                <wp:extent cx="5561965" cy="800100"/>
                <wp:effectExtent l="0" t="0" r="19685" b="19050"/>
                <wp:wrapSquare wrapText="bothSides"/>
                <wp:docPr id="872411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7291E93C" w14:textId="77777777" w:rsidR="007D77EB" w:rsidRPr="0073734F" w:rsidRDefault="007D77EB" w:rsidP="007D77E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6C03D" id="_x0000_s1032" type="#_x0000_t202" style="position:absolute;margin-left:0;margin-top:36.3pt;width:437.95pt;height:63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QFAIAACY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">
                <v:textbox>
                  <w:txbxContent>
                    <w:p w14:paraId="7291E93C" w14:textId="77777777" w:rsidR="007D77EB" w:rsidRPr="0073734F" w:rsidRDefault="007D77EB" w:rsidP="007D77EB">
                      <w:pPr>
                        <w:rPr>
                          <w:sz w:val="22"/>
                          <w:szCs w:val="22"/>
                        </w:rPr>
                      </w:pPr>
                    </w:p>
                  </w:txbxContent>
                </v:textbox>
                <w10:wrap type="square" anchorx="margin"/>
              </v:shape>
            </w:pict>
          </mc:Fallback>
        </mc:AlternateContent>
      </w:r>
      <w:r w:rsidR="0073734F" w:rsidRPr="0073734F">
        <w:rPr>
          <w:rFonts w:ascii="Calibri" w:hAnsi="Calibri" w:cs="Calibri"/>
          <w:b/>
          <w:bCs/>
          <w:color w:val="000000" w:themeColor="text1"/>
          <w:lang w:val="en-NZ"/>
        </w:rPr>
        <w:t xml:space="preserve">Please provide feedback from your industry stakeholders </w:t>
      </w:r>
      <w:r w:rsidR="45D9CFAB" w:rsidRPr="0073734F">
        <w:rPr>
          <w:rFonts w:ascii="Calibri" w:hAnsi="Calibri" w:cs="Calibri"/>
          <w:b/>
          <w:bCs/>
          <w:color w:val="000000" w:themeColor="text1"/>
          <w:lang w:val="en-NZ"/>
        </w:rPr>
        <w:t>detailing why</w:t>
      </w:r>
      <w:r w:rsidR="0073734F" w:rsidRPr="0073734F">
        <w:rPr>
          <w:rFonts w:ascii="Calibri" w:hAnsi="Calibri" w:cs="Calibri"/>
          <w:b/>
          <w:bCs/>
          <w:color w:val="000000" w:themeColor="text1"/>
          <w:lang w:val="en-NZ"/>
        </w:rPr>
        <w:t xml:space="preserve"> </w:t>
      </w:r>
      <w:r w:rsidR="002F6002">
        <w:rPr>
          <w:rFonts w:ascii="Calibri" w:hAnsi="Calibri" w:cs="Calibri"/>
          <w:b/>
          <w:bCs/>
          <w:color w:val="000000" w:themeColor="text1"/>
          <w:lang w:val="en-NZ"/>
        </w:rPr>
        <w:t>they would support you as an</w:t>
      </w:r>
      <w:r w:rsidR="0073734F" w:rsidRPr="0073734F">
        <w:rPr>
          <w:rFonts w:ascii="Calibri" w:hAnsi="Calibri" w:cs="Calibri"/>
          <w:b/>
          <w:bCs/>
          <w:color w:val="000000" w:themeColor="text1"/>
          <w:lang w:val="en-NZ"/>
        </w:rPr>
        <w:t xml:space="preserve"> additional provider of work-based learning.</w:t>
      </w:r>
      <w:r w:rsidRPr="0073734F">
        <w:rPr>
          <w:b/>
          <w:bCs/>
          <w:lang w:val="en-NZ" w:eastAsia="en-US"/>
        </w:rPr>
        <w:t xml:space="preserve"> </w:t>
      </w:r>
    </w:p>
    <w:p w14:paraId="5A808C25" w14:textId="5361C88C" w:rsidR="007B71E4" w:rsidRDefault="00F4277D" w:rsidP="007B71E4">
      <w:pPr>
        <w:pStyle w:val="Heading2"/>
        <w:numPr>
          <w:ilvl w:val="0"/>
          <w:numId w:val="0"/>
        </w:numPr>
        <w:rPr>
          <w:b w:val="0"/>
          <w:bCs w:val="0"/>
        </w:rPr>
      </w:pPr>
      <w:bookmarkStart w:id="26" w:name="_Toc202435466"/>
      <w:r>
        <w:t>Quality provision</w:t>
      </w:r>
      <w:bookmarkEnd w:id="26"/>
    </w:p>
    <w:p w14:paraId="7940361C" w14:textId="3CF17910" w:rsidR="00094578" w:rsidRPr="00094578" w:rsidRDefault="00094578" w:rsidP="00094578">
      <w:pPr>
        <w:spacing w:after="0"/>
        <w:rPr>
          <w:b/>
          <w:bCs/>
          <w:lang w:val="en-NZ"/>
        </w:rPr>
      </w:pPr>
      <w:r w:rsidRPr="00094578">
        <w:rPr>
          <w:b/>
          <w:bCs/>
          <w:lang w:val="en-NZ"/>
        </w:rPr>
        <w:t>Have you established internal systems to track learners and employer engagement? If yes, briefly explain.</w:t>
      </w:r>
    </w:p>
    <w:p w14:paraId="30663B74" w14:textId="29AA79CB" w:rsidR="00F4277D" w:rsidRPr="0073734F" w:rsidRDefault="00094578" w:rsidP="00094578">
      <w:pPr>
        <w:rPr>
          <w:b/>
          <w:bCs/>
          <w:lang w:val="en-NZ" w:eastAsia="en-US"/>
        </w:rPr>
      </w:pPr>
      <w:r w:rsidRPr="0073734F">
        <w:rPr>
          <w:b/>
          <w:bCs/>
          <w:noProof/>
          <w:lang w:val="en-NZ" w:eastAsia="en-US"/>
        </w:rPr>
        <mc:AlternateContent>
          <mc:Choice Requires="wps">
            <w:drawing>
              <wp:anchor distT="45720" distB="45720" distL="114300" distR="114300" simplePos="0" relativeHeight="251658251" behindDoc="0" locked="0" layoutInCell="1" allowOverlap="1" wp14:anchorId="5D038B35" wp14:editId="0C0F2B01">
                <wp:simplePos x="0" y="0"/>
                <wp:positionH relativeFrom="margin">
                  <wp:align>left</wp:align>
                </wp:positionH>
                <wp:positionV relativeFrom="paragraph">
                  <wp:posOffset>264629</wp:posOffset>
                </wp:positionV>
                <wp:extent cx="5561965" cy="800100"/>
                <wp:effectExtent l="0" t="0" r="19685" b="19050"/>
                <wp:wrapSquare wrapText="bothSides"/>
                <wp:docPr id="1765484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02D5A9ED" w14:textId="77777777" w:rsidR="00F4277D" w:rsidRPr="0073734F" w:rsidRDefault="00F4277D" w:rsidP="00F4277D">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38B35" id="_x0000_s1033" type="#_x0000_t202" style="position:absolute;margin-left:0;margin-top:20.85pt;width:437.95pt;height:63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mFAIAACY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">
                <v:textbox>
                  <w:txbxContent>
                    <w:p w14:paraId="02D5A9ED" w14:textId="77777777" w:rsidR="00F4277D" w:rsidRPr="0073734F" w:rsidRDefault="00F4277D" w:rsidP="00F4277D">
                      <w:pPr>
                        <w:rPr>
                          <w:sz w:val="22"/>
                          <w:szCs w:val="22"/>
                        </w:rPr>
                      </w:pPr>
                    </w:p>
                  </w:txbxContent>
                </v:textbox>
                <w10:wrap type="square" anchorx="margin"/>
              </v:shape>
            </w:pict>
          </mc:Fallback>
        </mc:AlternateContent>
      </w:r>
      <w:r w:rsidRPr="050E6DA5">
        <w:rPr>
          <w:lang w:val="en-NZ"/>
        </w:rPr>
        <w:t>(no more than 100 words)</w:t>
      </w:r>
      <w:r w:rsidR="00F4277D" w:rsidRPr="0073734F">
        <w:rPr>
          <w:rFonts w:ascii="Calibri" w:hAnsi="Calibri" w:cs="Calibri"/>
          <w:b/>
          <w:bCs/>
          <w:color w:val="000000" w:themeColor="text1"/>
          <w:lang w:val="en-NZ"/>
        </w:rPr>
        <w:t>.</w:t>
      </w:r>
      <w:r w:rsidR="00F4277D" w:rsidRPr="0073734F">
        <w:rPr>
          <w:b/>
          <w:bCs/>
          <w:lang w:val="en-NZ" w:eastAsia="en-US"/>
        </w:rPr>
        <w:t xml:space="preserve"> </w:t>
      </w:r>
    </w:p>
    <w:p w14:paraId="3B5080AC" w14:textId="77777777" w:rsidR="00F4277D" w:rsidRDefault="00F4277D" w:rsidP="007B71E4">
      <w:pPr>
        <w:spacing w:after="200" w:line="240" w:lineRule="auto"/>
      </w:pPr>
    </w:p>
    <w:p w14:paraId="5B6492F7" w14:textId="77777777" w:rsidR="00BC6140" w:rsidRPr="00BC6140" w:rsidRDefault="00BC6140" w:rsidP="00BC6140">
      <w:pPr>
        <w:spacing w:after="0"/>
        <w:rPr>
          <w:b/>
          <w:bCs/>
          <w:lang w:val="en-NZ"/>
        </w:rPr>
      </w:pPr>
      <w:r w:rsidRPr="00BC6140">
        <w:rPr>
          <w:b/>
          <w:bCs/>
          <w:lang w:val="en-NZ"/>
        </w:rPr>
        <w:t>Have you established workplace assessment procedures to support learners and employers? If yes, briefly explain.</w:t>
      </w:r>
    </w:p>
    <w:p w14:paraId="4D7695DB" w14:textId="77777777" w:rsidR="00094578" w:rsidRPr="0073734F" w:rsidRDefault="00094578" w:rsidP="00094578">
      <w:pPr>
        <w:rPr>
          <w:b/>
          <w:bCs/>
          <w:lang w:val="en-NZ" w:eastAsia="en-US"/>
        </w:rPr>
      </w:pPr>
      <w:r w:rsidRPr="0073734F">
        <w:rPr>
          <w:b/>
          <w:bCs/>
          <w:noProof/>
          <w:lang w:val="en-NZ" w:eastAsia="en-US"/>
        </w:rPr>
        <mc:AlternateContent>
          <mc:Choice Requires="wps">
            <w:drawing>
              <wp:anchor distT="45720" distB="45720" distL="114300" distR="114300" simplePos="0" relativeHeight="251658252" behindDoc="0" locked="0" layoutInCell="1" allowOverlap="1" wp14:anchorId="595FDD1B" wp14:editId="4DB239E3">
                <wp:simplePos x="0" y="0"/>
                <wp:positionH relativeFrom="margin">
                  <wp:align>left</wp:align>
                </wp:positionH>
                <wp:positionV relativeFrom="paragraph">
                  <wp:posOffset>264629</wp:posOffset>
                </wp:positionV>
                <wp:extent cx="5561965" cy="800100"/>
                <wp:effectExtent l="0" t="0" r="19685" b="19050"/>
                <wp:wrapSquare wrapText="bothSides"/>
                <wp:docPr id="2064955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22A6D588" w14:textId="77777777" w:rsidR="00094578" w:rsidRPr="0073734F" w:rsidRDefault="00094578" w:rsidP="00094578">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FDD1B" id="_x0000_s1034" type="#_x0000_t202" style="position:absolute;margin-left:0;margin-top:20.85pt;width:437.95pt;height:63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0WEwIAACY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">
                <v:textbox>
                  <w:txbxContent>
                    <w:p w14:paraId="22A6D588" w14:textId="77777777" w:rsidR="00094578" w:rsidRPr="0073734F" w:rsidRDefault="00094578" w:rsidP="00094578">
                      <w:pPr>
                        <w:rPr>
                          <w:sz w:val="22"/>
                          <w:szCs w:val="22"/>
                        </w:rPr>
                      </w:pPr>
                    </w:p>
                  </w:txbxContent>
                </v:textbox>
                <w10:wrap type="square" anchorx="margin"/>
              </v:shape>
            </w:pict>
          </mc:Fallback>
        </mc:AlternateContent>
      </w:r>
      <w:r w:rsidRPr="050E6DA5">
        <w:rPr>
          <w:lang w:val="en-NZ"/>
        </w:rPr>
        <w:t>(no more than 100 words)</w:t>
      </w:r>
      <w:r w:rsidRPr="0073734F">
        <w:rPr>
          <w:rFonts w:ascii="Calibri" w:hAnsi="Calibri" w:cs="Calibri"/>
          <w:b/>
          <w:bCs/>
          <w:color w:val="000000" w:themeColor="text1"/>
          <w:lang w:val="en-NZ"/>
        </w:rPr>
        <w:t>.</w:t>
      </w:r>
      <w:r w:rsidRPr="0073734F">
        <w:rPr>
          <w:b/>
          <w:bCs/>
          <w:lang w:val="en-NZ" w:eastAsia="en-US"/>
        </w:rPr>
        <w:t xml:space="preserve"> </w:t>
      </w:r>
    </w:p>
    <w:p w14:paraId="0B435E0E" w14:textId="77777777" w:rsidR="00094578" w:rsidRDefault="00094578" w:rsidP="007B71E4">
      <w:pPr>
        <w:spacing w:after="200" w:line="240" w:lineRule="auto"/>
      </w:pPr>
    </w:p>
    <w:p w14:paraId="142A8E05" w14:textId="48057BE7" w:rsidR="007C3E30" w:rsidRPr="007C3E30" w:rsidRDefault="7E0ECBE7" w:rsidP="007C3E30">
      <w:pPr>
        <w:spacing w:after="0"/>
        <w:rPr>
          <w:b/>
          <w:bCs/>
          <w:lang w:val="en-NZ"/>
        </w:rPr>
      </w:pPr>
      <w:r w:rsidRPr="31A8E982">
        <w:rPr>
          <w:b/>
          <w:bCs/>
          <w:lang w:val="en-NZ"/>
        </w:rPr>
        <w:t>Do you have staff with the appropriate skills to support work-based learning (this includes, technical knowledge, learner support, employer engagement and assessment and moderation)?</w:t>
      </w:r>
      <w:r w:rsidR="007C3E30" w:rsidRPr="31A8E982">
        <w:rPr>
          <w:b/>
          <w:bCs/>
          <w:lang w:val="en-NZ"/>
        </w:rPr>
        <w:t xml:space="preserve"> If yes, briefly explain.</w:t>
      </w:r>
    </w:p>
    <w:p w14:paraId="5DE05931" w14:textId="77777777" w:rsidR="00094578" w:rsidRPr="0073734F" w:rsidRDefault="00094578" w:rsidP="00094578">
      <w:pPr>
        <w:rPr>
          <w:b/>
          <w:bCs/>
          <w:lang w:val="en-NZ" w:eastAsia="en-US"/>
        </w:rPr>
      </w:pPr>
      <w:r w:rsidRPr="0073734F">
        <w:rPr>
          <w:b/>
          <w:bCs/>
          <w:noProof/>
          <w:lang w:val="en-NZ" w:eastAsia="en-US"/>
        </w:rPr>
        <mc:AlternateContent>
          <mc:Choice Requires="wps">
            <w:drawing>
              <wp:anchor distT="45720" distB="45720" distL="114300" distR="114300" simplePos="0" relativeHeight="251658253" behindDoc="0" locked="0" layoutInCell="1" allowOverlap="1" wp14:anchorId="02CAA298" wp14:editId="32CC4303">
                <wp:simplePos x="0" y="0"/>
                <wp:positionH relativeFrom="margin">
                  <wp:align>left</wp:align>
                </wp:positionH>
                <wp:positionV relativeFrom="paragraph">
                  <wp:posOffset>264629</wp:posOffset>
                </wp:positionV>
                <wp:extent cx="5561965" cy="800100"/>
                <wp:effectExtent l="0" t="0" r="19685" b="19050"/>
                <wp:wrapSquare wrapText="bothSides"/>
                <wp:docPr id="1502978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800100"/>
                        </a:xfrm>
                        <a:prstGeom prst="rect">
                          <a:avLst/>
                        </a:prstGeom>
                        <a:solidFill>
                          <a:srgbClr val="FFFFFF"/>
                        </a:solidFill>
                        <a:ln w="9525">
                          <a:solidFill>
                            <a:srgbClr val="000000"/>
                          </a:solidFill>
                          <a:miter lim="800000"/>
                          <a:headEnd/>
                          <a:tailEnd/>
                        </a:ln>
                      </wps:spPr>
                      <wps:txbx>
                        <w:txbxContent>
                          <w:p w14:paraId="327C0226" w14:textId="77777777" w:rsidR="00094578" w:rsidRPr="0073734F" w:rsidRDefault="00094578" w:rsidP="00094578">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AA298" id="_x0000_s1035" type="#_x0000_t202" style="position:absolute;margin-left:0;margin-top:20.85pt;width:437.95pt;height:63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PgEwIAACY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">
                <v:textbox>
                  <w:txbxContent>
                    <w:p w14:paraId="327C0226" w14:textId="77777777" w:rsidR="00094578" w:rsidRPr="0073734F" w:rsidRDefault="00094578" w:rsidP="00094578">
                      <w:pPr>
                        <w:rPr>
                          <w:sz w:val="22"/>
                          <w:szCs w:val="22"/>
                        </w:rPr>
                      </w:pPr>
                    </w:p>
                  </w:txbxContent>
                </v:textbox>
                <w10:wrap type="square" anchorx="margin"/>
              </v:shape>
            </w:pict>
          </mc:Fallback>
        </mc:AlternateContent>
      </w:r>
      <w:r w:rsidRPr="050E6DA5">
        <w:rPr>
          <w:lang w:val="en-NZ"/>
        </w:rPr>
        <w:t>(no more than 100 words)</w:t>
      </w:r>
      <w:r w:rsidRPr="00852835">
        <w:rPr>
          <w:rFonts w:ascii="Calibri" w:hAnsi="Calibri" w:cs="Calibri"/>
          <w:color w:val="000000" w:themeColor="text1"/>
          <w:lang w:val="en-NZ"/>
        </w:rPr>
        <w:t>.</w:t>
      </w:r>
      <w:r w:rsidRPr="00852835">
        <w:rPr>
          <w:lang w:val="en-NZ" w:eastAsia="en-US"/>
        </w:rPr>
        <w:t xml:space="preserve"> </w:t>
      </w:r>
    </w:p>
    <w:p w14:paraId="5737D883" w14:textId="34B47D9A" w:rsidR="007B71E4" w:rsidRDefault="007B71E4" w:rsidP="007B71E4">
      <w:pPr>
        <w:spacing w:after="200" w:line="240" w:lineRule="auto"/>
        <w:rPr>
          <w:rFonts w:ascii="Calibri" w:eastAsiaTheme="majorEastAsia" w:hAnsi="Calibri" w:cstheme="majorBidi"/>
          <w:b/>
          <w:bCs/>
          <w:color w:val="007FAB" w:themeColor="accent1"/>
          <w:sz w:val="34"/>
          <w:szCs w:val="26"/>
          <w:lang w:val="en-NZ" w:eastAsia="en-US"/>
        </w:rPr>
      </w:pPr>
      <w:r>
        <w:br w:type="page"/>
      </w:r>
    </w:p>
    <w:p w14:paraId="147A09D6" w14:textId="568768B0" w:rsidR="007B71E4" w:rsidRDefault="007C3E30" w:rsidP="007B71E4">
      <w:pPr>
        <w:pStyle w:val="Heading2"/>
        <w:numPr>
          <w:ilvl w:val="0"/>
          <w:numId w:val="0"/>
        </w:numPr>
        <w:rPr>
          <w:rFonts w:cs="Arial"/>
          <w:iCs/>
          <w:sz w:val="20"/>
        </w:rPr>
      </w:pPr>
      <w:bookmarkStart w:id="27" w:name="_Toc202435467"/>
      <w:r>
        <w:t>Technology</w:t>
      </w:r>
      <w:bookmarkEnd w:id="27"/>
    </w:p>
    <w:p w14:paraId="254A708A" w14:textId="38103924" w:rsidR="00852835" w:rsidRPr="002A1566" w:rsidRDefault="00852835" w:rsidP="002A1566">
      <w:pPr>
        <w:spacing w:after="0"/>
        <w:rPr>
          <w:b/>
          <w:bCs/>
          <w:lang w:val="en-NZ" w:eastAsia="en-US"/>
        </w:rPr>
      </w:pPr>
      <w:r w:rsidRPr="00D61F51">
        <w:rPr>
          <w:b/>
          <w:bCs/>
          <w:noProof/>
          <w:lang w:val="en-NZ" w:eastAsia="en-US"/>
        </w:rPr>
        <mc:AlternateContent>
          <mc:Choice Requires="wps">
            <w:drawing>
              <wp:anchor distT="45720" distB="45720" distL="114300" distR="114300" simplePos="0" relativeHeight="251658246" behindDoc="0" locked="0" layoutInCell="1" allowOverlap="1" wp14:anchorId="6A6A2423" wp14:editId="75D63984">
                <wp:simplePos x="0" y="0"/>
                <wp:positionH relativeFrom="margin">
                  <wp:align>left</wp:align>
                </wp:positionH>
                <wp:positionV relativeFrom="paragraph">
                  <wp:posOffset>347428</wp:posOffset>
                </wp:positionV>
                <wp:extent cx="5573395" cy="564515"/>
                <wp:effectExtent l="0" t="0" r="27305" b="26035"/>
                <wp:wrapSquare wrapText="bothSides"/>
                <wp:docPr id="944411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64543"/>
                        </a:xfrm>
                        <a:prstGeom prst="rect">
                          <a:avLst/>
                        </a:prstGeom>
                        <a:solidFill>
                          <a:srgbClr val="FFFFFF"/>
                        </a:solidFill>
                        <a:ln w="9525">
                          <a:solidFill>
                            <a:srgbClr val="000000"/>
                          </a:solidFill>
                          <a:miter lim="800000"/>
                          <a:headEnd/>
                          <a:tailEnd/>
                        </a:ln>
                      </wps:spPr>
                      <wps:txbx>
                        <w:txbxContent>
                          <w:p w14:paraId="0BAA3CC5" w14:textId="15F430A0" w:rsidR="007B71E4" w:rsidRPr="001248BA" w:rsidRDefault="000F1B55" w:rsidP="007B71E4">
                            <w:pPr>
                              <w:rPr>
                                <w:sz w:val="22"/>
                                <w:szCs w:val="22"/>
                                <w:lang w:val="en-NZ"/>
                              </w:rPr>
                            </w:pPr>
                            <w:r>
                              <w:rPr>
                                <w:sz w:val="22"/>
                                <w:szCs w:val="22"/>
                                <w:lang w:val="en-NZ"/>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A2423" id="_x0000_s1036" type="#_x0000_t202" style="position:absolute;margin-left:0;margin-top:27.35pt;width:438.85pt;height:44.4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">
                <v:textbox>
                  <w:txbxContent>
                    <w:p w14:paraId="0BAA3CC5" w14:textId="15F430A0" w:rsidR="007B71E4" w:rsidRPr="001248BA" w:rsidRDefault="000F1B55" w:rsidP="007B71E4">
                      <w:pPr>
                        <w:rPr>
                          <w:sz w:val="22"/>
                          <w:szCs w:val="22"/>
                          <w:lang w:val="en-NZ"/>
                        </w:rPr>
                      </w:pPr>
                      <w:r>
                        <w:rPr>
                          <w:sz w:val="22"/>
                          <w:szCs w:val="22"/>
                          <w:lang w:val="en-NZ"/>
                        </w:rPr>
                        <w:t>Yes/No</w:t>
                      </w:r>
                    </w:p>
                  </w:txbxContent>
                </v:textbox>
                <w10:wrap type="square" anchorx="margin"/>
              </v:shape>
            </w:pict>
          </mc:Fallback>
        </mc:AlternateContent>
      </w:r>
      <w:r w:rsidR="001248BA" w:rsidRPr="007C3E30">
        <w:rPr>
          <w:b/>
          <w:bCs/>
          <w:lang w:val="en-NZ"/>
        </w:rPr>
        <w:t xml:space="preserve">Do you have </w:t>
      </w:r>
      <w:r w:rsidR="001248BA">
        <w:rPr>
          <w:b/>
          <w:bCs/>
          <w:lang w:val="en-NZ"/>
        </w:rPr>
        <w:t xml:space="preserve">access to </w:t>
      </w:r>
      <w:r w:rsidR="001248BA" w:rsidRPr="002A1566">
        <w:rPr>
          <w:b/>
          <w:bCs/>
          <w:lang w:val="en-NZ"/>
        </w:rPr>
        <w:t xml:space="preserve">DXP </w:t>
      </w:r>
      <w:proofErr w:type="spellStart"/>
      <w:r w:rsidR="002A1566" w:rsidRPr="002A1566">
        <w:rPr>
          <w:b/>
          <w:bCs/>
          <w:lang w:val="en-NZ"/>
        </w:rPr>
        <w:t>Ngā</w:t>
      </w:r>
      <w:proofErr w:type="spellEnd"/>
      <w:r w:rsidR="002A1566" w:rsidRPr="002A1566">
        <w:rPr>
          <w:b/>
          <w:bCs/>
          <w:lang w:val="en-NZ"/>
        </w:rPr>
        <w:t xml:space="preserve"> Kete?</w:t>
      </w:r>
    </w:p>
    <w:p w14:paraId="2FE1BDFD" w14:textId="77777777" w:rsidR="00852835" w:rsidRDefault="00852835" w:rsidP="00852835">
      <w:pPr>
        <w:rPr>
          <w:lang w:val="en-NZ" w:eastAsia="en-US"/>
        </w:rPr>
      </w:pPr>
    </w:p>
    <w:p w14:paraId="11AEDD45" w14:textId="373FFC2F" w:rsidR="002A1566" w:rsidRPr="002A1566" w:rsidRDefault="002A1566" w:rsidP="002A1566">
      <w:pPr>
        <w:spacing w:after="0"/>
        <w:rPr>
          <w:b/>
          <w:bCs/>
          <w:lang w:val="en-NZ" w:eastAsia="en-US"/>
        </w:rPr>
      </w:pPr>
      <w:r w:rsidRPr="00D61F51">
        <w:rPr>
          <w:b/>
          <w:bCs/>
          <w:noProof/>
          <w:lang w:val="en-NZ" w:eastAsia="en-US"/>
        </w:rPr>
        <mc:AlternateContent>
          <mc:Choice Requires="wps">
            <w:drawing>
              <wp:anchor distT="45720" distB="45720" distL="114300" distR="114300" simplePos="0" relativeHeight="251658254" behindDoc="0" locked="0" layoutInCell="1" allowOverlap="1" wp14:anchorId="7C6B515E" wp14:editId="057E51DC">
                <wp:simplePos x="0" y="0"/>
                <wp:positionH relativeFrom="margin">
                  <wp:align>left</wp:align>
                </wp:positionH>
                <wp:positionV relativeFrom="paragraph">
                  <wp:posOffset>347428</wp:posOffset>
                </wp:positionV>
                <wp:extent cx="5573395" cy="580390"/>
                <wp:effectExtent l="0" t="0" r="27305" b="10160"/>
                <wp:wrapSquare wrapText="bothSides"/>
                <wp:docPr id="330449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80445"/>
                        </a:xfrm>
                        <a:prstGeom prst="rect">
                          <a:avLst/>
                        </a:prstGeom>
                        <a:solidFill>
                          <a:srgbClr val="FFFFFF"/>
                        </a:solidFill>
                        <a:ln w="9525">
                          <a:solidFill>
                            <a:srgbClr val="000000"/>
                          </a:solidFill>
                          <a:miter lim="800000"/>
                          <a:headEnd/>
                          <a:tailEnd/>
                        </a:ln>
                      </wps:spPr>
                      <wps:txbx>
                        <w:txbxContent>
                          <w:p w14:paraId="1858BCC0" w14:textId="77777777" w:rsidR="000F1B55" w:rsidRPr="001248BA" w:rsidRDefault="000F1B55" w:rsidP="000F1B55">
                            <w:pPr>
                              <w:rPr>
                                <w:sz w:val="22"/>
                                <w:szCs w:val="22"/>
                                <w:lang w:val="en-NZ"/>
                              </w:rPr>
                            </w:pPr>
                            <w:r>
                              <w:rPr>
                                <w:sz w:val="22"/>
                                <w:szCs w:val="22"/>
                                <w:lang w:val="en-NZ"/>
                              </w:rPr>
                              <w:t>Yes/No</w:t>
                            </w:r>
                          </w:p>
                          <w:p w14:paraId="3CEAAAFF" w14:textId="77777777" w:rsidR="002A1566" w:rsidRPr="001248BA" w:rsidRDefault="002A1566" w:rsidP="002A1566">
                            <w:pPr>
                              <w:rPr>
                                <w:sz w:val="22"/>
                                <w:szCs w:val="22"/>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B515E" id="_x0000_s1037" type="#_x0000_t202" style="position:absolute;margin-left:0;margin-top:27.35pt;width:438.85pt;height:45.7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">
                <v:textbox>
                  <w:txbxContent>
                    <w:p w14:paraId="1858BCC0" w14:textId="77777777" w:rsidR="000F1B55" w:rsidRPr="001248BA" w:rsidRDefault="000F1B55" w:rsidP="000F1B55">
                      <w:pPr>
                        <w:rPr>
                          <w:sz w:val="22"/>
                          <w:szCs w:val="22"/>
                          <w:lang w:val="en-NZ"/>
                        </w:rPr>
                      </w:pPr>
                      <w:r>
                        <w:rPr>
                          <w:sz w:val="22"/>
                          <w:szCs w:val="22"/>
                          <w:lang w:val="en-NZ"/>
                        </w:rPr>
                        <w:t>Yes/No</w:t>
                      </w:r>
                    </w:p>
                    <w:p w14:paraId="3CEAAAFF" w14:textId="77777777" w:rsidR="002A1566" w:rsidRPr="001248BA" w:rsidRDefault="002A1566" w:rsidP="002A1566">
                      <w:pPr>
                        <w:rPr>
                          <w:sz w:val="22"/>
                          <w:szCs w:val="22"/>
                          <w:lang w:val="en-NZ"/>
                        </w:rPr>
                      </w:pPr>
                    </w:p>
                  </w:txbxContent>
                </v:textbox>
                <w10:wrap type="square" anchorx="margin"/>
              </v:shape>
            </w:pict>
          </mc:Fallback>
        </mc:AlternateContent>
      </w:r>
      <w:r w:rsidR="006F4712" w:rsidRPr="006F4712">
        <w:rPr>
          <w:b/>
          <w:bCs/>
          <w:lang w:val="en-NZ"/>
        </w:rPr>
        <w:t>Do you have staff who have technical experience with</w:t>
      </w:r>
      <w:r w:rsidR="006F4712" w:rsidRPr="00E60280">
        <w:rPr>
          <w:lang w:val="en-NZ"/>
        </w:rPr>
        <w:t xml:space="preserve"> </w:t>
      </w:r>
      <w:r w:rsidRPr="002A1566">
        <w:rPr>
          <w:b/>
          <w:bCs/>
          <w:lang w:val="en-NZ"/>
        </w:rPr>
        <w:t xml:space="preserve">DXP </w:t>
      </w:r>
      <w:proofErr w:type="spellStart"/>
      <w:r w:rsidRPr="002A1566">
        <w:rPr>
          <w:b/>
          <w:bCs/>
          <w:lang w:val="en-NZ"/>
        </w:rPr>
        <w:t>Ngā</w:t>
      </w:r>
      <w:proofErr w:type="spellEnd"/>
      <w:r w:rsidRPr="002A1566">
        <w:rPr>
          <w:b/>
          <w:bCs/>
          <w:lang w:val="en-NZ"/>
        </w:rPr>
        <w:t xml:space="preserve"> Kete?</w:t>
      </w:r>
    </w:p>
    <w:p w14:paraId="03170460" w14:textId="77777777" w:rsidR="004D0A49" w:rsidRDefault="004D0A49" w:rsidP="00852835">
      <w:pPr>
        <w:rPr>
          <w:lang w:val="en-NZ" w:eastAsia="en-US"/>
        </w:rPr>
      </w:pPr>
    </w:p>
    <w:p w14:paraId="5E588618" w14:textId="5302AA1B" w:rsidR="004D0A49" w:rsidRPr="002A1566" w:rsidRDefault="004D0A49" w:rsidP="004D0A49">
      <w:pPr>
        <w:spacing w:after="0"/>
        <w:rPr>
          <w:b/>
          <w:bCs/>
          <w:lang w:val="en-NZ" w:eastAsia="en-US"/>
        </w:rPr>
      </w:pPr>
      <w:r w:rsidRPr="000F1B55">
        <w:rPr>
          <w:b/>
          <w:bCs/>
          <w:noProof/>
          <w:lang w:val="en-NZ" w:eastAsia="en-US"/>
        </w:rPr>
        <mc:AlternateContent>
          <mc:Choice Requires="wps">
            <w:drawing>
              <wp:anchor distT="45720" distB="45720" distL="114300" distR="114300" simplePos="0" relativeHeight="251658255" behindDoc="0" locked="0" layoutInCell="1" allowOverlap="1" wp14:anchorId="051D38EA" wp14:editId="5F856DF6">
                <wp:simplePos x="0" y="0"/>
                <wp:positionH relativeFrom="margin">
                  <wp:align>left</wp:align>
                </wp:positionH>
                <wp:positionV relativeFrom="paragraph">
                  <wp:posOffset>466615</wp:posOffset>
                </wp:positionV>
                <wp:extent cx="5573395" cy="596265"/>
                <wp:effectExtent l="0" t="0" r="27305" b="13335"/>
                <wp:wrapSquare wrapText="bothSides"/>
                <wp:docPr id="2010033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96348"/>
                        </a:xfrm>
                        <a:prstGeom prst="rect">
                          <a:avLst/>
                        </a:prstGeom>
                        <a:solidFill>
                          <a:srgbClr val="FFFFFF"/>
                        </a:solidFill>
                        <a:ln w="9525">
                          <a:solidFill>
                            <a:srgbClr val="000000"/>
                          </a:solidFill>
                          <a:miter lim="800000"/>
                          <a:headEnd/>
                          <a:tailEnd/>
                        </a:ln>
                      </wps:spPr>
                      <wps:txbx>
                        <w:txbxContent>
                          <w:p w14:paraId="1F4DD111" w14:textId="77777777" w:rsidR="000F1B55" w:rsidRPr="001248BA" w:rsidRDefault="000F1B55" w:rsidP="000F1B55">
                            <w:pPr>
                              <w:rPr>
                                <w:sz w:val="22"/>
                                <w:szCs w:val="22"/>
                                <w:lang w:val="en-NZ"/>
                              </w:rPr>
                            </w:pPr>
                            <w:r>
                              <w:rPr>
                                <w:sz w:val="22"/>
                                <w:szCs w:val="22"/>
                                <w:lang w:val="en-NZ"/>
                              </w:rPr>
                              <w:t>Yes/No</w:t>
                            </w:r>
                          </w:p>
                          <w:p w14:paraId="250F7DC4" w14:textId="77777777" w:rsidR="004D0A49" w:rsidRPr="001248BA" w:rsidRDefault="004D0A49" w:rsidP="004D0A49">
                            <w:pPr>
                              <w:rPr>
                                <w:sz w:val="22"/>
                                <w:szCs w:val="22"/>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D38EA" id="_x0000_s1038" type="#_x0000_t202" style="position:absolute;margin-left:0;margin-top:36.75pt;width:438.85pt;height:46.95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">
                <v:textbox>
                  <w:txbxContent>
                    <w:p w14:paraId="1F4DD111" w14:textId="77777777" w:rsidR="000F1B55" w:rsidRPr="001248BA" w:rsidRDefault="000F1B55" w:rsidP="000F1B55">
                      <w:pPr>
                        <w:rPr>
                          <w:sz w:val="22"/>
                          <w:szCs w:val="22"/>
                          <w:lang w:val="en-NZ"/>
                        </w:rPr>
                      </w:pPr>
                      <w:r>
                        <w:rPr>
                          <w:sz w:val="22"/>
                          <w:szCs w:val="22"/>
                          <w:lang w:val="en-NZ"/>
                        </w:rPr>
                        <w:t>Yes/No</w:t>
                      </w:r>
                    </w:p>
                    <w:p w14:paraId="250F7DC4" w14:textId="77777777" w:rsidR="004D0A49" w:rsidRPr="001248BA" w:rsidRDefault="004D0A49" w:rsidP="004D0A49">
                      <w:pPr>
                        <w:rPr>
                          <w:sz w:val="22"/>
                          <w:szCs w:val="22"/>
                          <w:lang w:val="en-NZ"/>
                        </w:rPr>
                      </w:pPr>
                    </w:p>
                  </w:txbxContent>
                </v:textbox>
                <w10:wrap type="square" anchorx="margin"/>
              </v:shape>
            </w:pict>
          </mc:Fallback>
        </mc:AlternateContent>
      </w:r>
      <w:r w:rsidR="000F1B55" w:rsidRPr="000F1B55">
        <w:rPr>
          <w:b/>
          <w:bCs/>
          <w:lang w:val="en-NZ"/>
        </w:rPr>
        <w:t>Do you have staff who have experience with the data requirements for work-based training</w:t>
      </w:r>
      <w:r w:rsidRPr="002A1566">
        <w:rPr>
          <w:b/>
          <w:bCs/>
          <w:lang w:val="en-NZ"/>
        </w:rPr>
        <w:t>?</w:t>
      </w:r>
    </w:p>
    <w:p w14:paraId="5743EDEE" w14:textId="77777777" w:rsidR="004D0A49" w:rsidRDefault="004D0A49" w:rsidP="00852835">
      <w:pPr>
        <w:rPr>
          <w:lang w:val="en-NZ" w:eastAsia="en-US"/>
        </w:rPr>
      </w:pPr>
    </w:p>
    <w:p w14:paraId="5368CA39" w14:textId="687FAC13" w:rsidR="004D0A49" w:rsidRDefault="000F1B55" w:rsidP="004D0A49">
      <w:pPr>
        <w:spacing w:after="0"/>
        <w:rPr>
          <w:b/>
          <w:bCs/>
          <w:lang w:val="en-NZ"/>
        </w:rPr>
      </w:pPr>
      <w:r>
        <w:rPr>
          <w:b/>
          <w:bCs/>
          <w:lang w:val="en-NZ"/>
        </w:rPr>
        <w:t>Explain you</w:t>
      </w:r>
      <w:r w:rsidR="005B0410">
        <w:rPr>
          <w:b/>
          <w:bCs/>
          <w:lang w:val="en-NZ"/>
        </w:rPr>
        <w:t>r</w:t>
      </w:r>
      <w:r>
        <w:rPr>
          <w:b/>
          <w:bCs/>
          <w:lang w:val="en-NZ"/>
        </w:rPr>
        <w:t xml:space="preserve"> technology capability, including staff ex</w:t>
      </w:r>
      <w:r w:rsidR="005B0410">
        <w:rPr>
          <w:b/>
          <w:bCs/>
          <w:lang w:val="en-NZ"/>
        </w:rPr>
        <w:t>pertise.</w:t>
      </w:r>
    </w:p>
    <w:p w14:paraId="789AD649" w14:textId="04F94C44" w:rsidR="005B0410" w:rsidRPr="005B0410" w:rsidRDefault="005B0410" w:rsidP="004D0A49">
      <w:pPr>
        <w:spacing w:after="0"/>
        <w:rPr>
          <w:lang w:val="en-NZ" w:eastAsia="en-US"/>
        </w:rPr>
      </w:pPr>
      <w:r w:rsidRPr="005B0410">
        <w:rPr>
          <w:noProof/>
          <w:lang w:val="en-NZ" w:eastAsia="en-US"/>
        </w:rPr>
        <mc:AlternateContent>
          <mc:Choice Requires="wps">
            <w:drawing>
              <wp:anchor distT="45720" distB="45720" distL="114300" distR="114300" simplePos="0" relativeHeight="251658256" behindDoc="0" locked="0" layoutInCell="1" allowOverlap="1" wp14:anchorId="7622D348" wp14:editId="6AEF8DBD">
                <wp:simplePos x="0" y="0"/>
                <wp:positionH relativeFrom="margin">
                  <wp:align>left</wp:align>
                </wp:positionH>
                <wp:positionV relativeFrom="paragraph">
                  <wp:posOffset>255270</wp:posOffset>
                </wp:positionV>
                <wp:extent cx="5573395" cy="800100"/>
                <wp:effectExtent l="0" t="0" r="27305" b="19050"/>
                <wp:wrapSquare wrapText="bothSides"/>
                <wp:docPr id="70849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800100"/>
                        </a:xfrm>
                        <a:prstGeom prst="rect">
                          <a:avLst/>
                        </a:prstGeom>
                        <a:solidFill>
                          <a:srgbClr val="FFFFFF"/>
                        </a:solidFill>
                        <a:ln w="9525">
                          <a:solidFill>
                            <a:srgbClr val="000000"/>
                          </a:solidFill>
                          <a:miter lim="800000"/>
                          <a:headEnd/>
                          <a:tailEnd/>
                        </a:ln>
                      </wps:spPr>
                      <wps:txbx>
                        <w:txbxContent>
                          <w:p w14:paraId="640BA22B" w14:textId="77777777" w:rsidR="004D0A49" w:rsidRPr="001248BA" w:rsidRDefault="004D0A49" w:rsidP="004D0A49">
                            <w:pPr>
                              <w:rPr>
                                <w:sz w:val="22"/>
                                <w:szCs w:val="22"/>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2D348" id="_x0000_s1039" type="#_x0000_t202" style="position:absolute;margin-left:0;margin-top:20.1pt;width:438.85pt;height:63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">
                <v:textbox>
                  <w:txbxContent>
                    <w:p w14:paraId="640BA22B" w14:textId="77777777" w:rsidR="004D0A49" w:rsidRPr="001248BA" w:rsidRDefault="004D0A49" w:rsidP="004D0A49">
                      <w:pPr>
                        <w:rPr>
                          <w:sz w:val="22"/>
                          <w:szCs w:val="22"/>
                          <w:lang w:val="en-NZ"/>
                        </w:rPr>
                      </w:pPr>
                    </w:p>
                  </w:txbxContent>
                </v:textbox>
                <w10:wrap type="square" anchorx="margin"/>
              </v:shape>
            </w:pict>
          </mc:Fallback>
        </mc:AlternateContent>
      </w:r>
      <w:r w:rsidRPr="005B0410">
        <w:rPr>
          <w:lang w:val="en-NZ"/>
        </w:rPr>
        <w:t>(no more than 200 words)</w:t>
      </w:r>
    </w:p>
    <w:p w14:paraId="3440B8F3" w14:textId="0E20B2DA" w:rsidR="004D0A49" w:rsidRPr="00852835" w:rsidRDefault="004D0A49" w:rsidP="00852835">
      <w:pPr>
        <w:rPr>
          <w:lang w:val="en-NZ" w:eastAsia="en-US"/>
        </w:rPr>
        <w:sectPr w:rsidR="004D0A49" w:rsidRPr="00852835" w:rsidSect="002D6AF2">
          <w:pgSz w:w="11900" w:h="16840"/>
          <w:pgMar w:top="1361" w:right="1418" w:bottom="567" w:left="1418" w:header="397" w:footer="397" w:gutter="0"/>
          <w:cols w:space="708"/>
          <w:docGrid w:linePitch="326"/>
        </w:sectPr>
      </w:pPr>
    </w:p>
    <w:p w14:paraId="64668A31" w14:textId="57122C9E" w:rsidR="00A41D28" w:rsidRDefault="00A41D28" w:rsidP="00A41D28">
      <w:pPr>
        <w:pStyle w:val="Heading2"/>
        <w:numPr>
          <w:ilvl w:val="0"/>
          <w:numId w:val="0"/>
        </w:numPr>
        <w:rPr>
          <w:rFonts w:cs="Arial"/>
          <w:iCs/>
          <w:sz w:val="20"/>
        </w:rPr>
      </w:pPr>
      <w:bookmarkStart w:id="28" w:name="_Toc202435468"/>
      <w:bookmarkStart w:id="29" w:name="_Toc196226811"/>
      <w:r>
        <w:t>P</w:t>
      </w:r>
      <w:r w:rsidR="00E275B5">
        <w:t xml:space="preserve">roposed </w:t>
      </w:r>
      <w:r w:rsidR="005B0410">
        <w:t xml:space="preserve">Work-based Learning </w:t>
      </w:r>
      <w:r w:rsidR="00E275B5">
        <w:t>P</w:t>
      </w:r>
      <w:r>
        <w:t>rovision</w:t>
      </w:r>
      <w:bookmarkEnd w:id="28"/>
      <w:r>
        <w:t xml:space="preserve"> </w:t>
      </w:r>
      <w:bookmarkEnd w:id="29"/>
    </w:p>
    <w:p w14:paraId="4CD06865" w14:textId="77777777" w:rsidR="00A41D28" w:rsidRDefault="00A41D28" w:rsidP="00A41D28">
      <w:pPr>
        <w:spacing w:after="200" w:line="240" w:lineRule="auto"/>
        <w:rPr>
          <w:rFonts w:cs="Arial"/>
          <w:iCs/>
          <w:sz w:val="20"/>
        </w:rPr>
      </w:pPr>
      <w:r>
        <w:rPr>
          <w:rFonts w:cs="Arial"/>
          <w:iCs/>
          <w:sz w:val="20"/>
        </w:rPr>
        <w:t xml:space="preserve">Please complete the table below and provide all information on the provision your </w:t>
      </w:r>
      <w:proofErr w:type="spellStart"/>
      <w:r>
        <w:rPr>
          <w:rFonts w:cs="Arial"/>
          <w:iCs/>
          <w:sz w:val="20"/>
        </w:rPr>
        <w:t>organisation</w:t>
      </w:r>
      <w:proofErr w:type="spellEnd"/>
      <w:r>
        <w:rPr>
          <w:rFonts w:cs="Arial"/>
          <w:iCs/>
          <w:sz w:val="20"/>
        </w:rPr>
        <w:t xml:space="preserve"> is proposing to deliver.</w:t>
      </w:r>
    </w:p>
    <w:p w14:paraId="60B2E05A" w14:textId="39ABDF7B" w:rsidR="00A41D28" w:rsidRDefault="00450A5D" w:rsidP="00781A7F">
      <w:pPr>
        <w:pStyle w:val="FootnoteText"/>
        <w:rPr>
          <w:rFonts w:cs="Arial"/>
          <w:iCs/>
        </w:rPr>
      </w:pPr>
      <w:r>
        <w:rPr>
          <w:rFonts w:cs="Arial"/>
          <w:iCs/>
        </w:rPr>
        <w:t xml:space="preserve">Copy and paste extra rows if necessary. </w:t>
      </w:r>
    </w:p>
    <w:p w14:paraId="431AE0EE" w14:textId="77777777" w:rsidR="002B0A5C" w:rsidRPr="00781A7F" w:rsidRDefault="002B0A5C" w:rsidP="00781A7F">
      <w:pPr>
        <w:pStyle w:val="FootnoteText"/>
        <w:rPr>
          <w:lang w:val="en-NZ"/>
        </w:rPr>
      </w:pPr>
    </w:p>
    <w:tbl>
      <w:tblPr>
        <w:tblStyle w:val="PlainTable1"/>
        <w:tblW w:w="4897"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1845"/>
        <w:gridCol w:w="709"/>
        <w:gridCol w:w="1048"/>
        <w:gridCol w:w="1503"/>
        <w:gridCol w:w="1416"/>
        <w:gridCol w:w="1208"/>
        <w:gridCol w:w="2904"/>
        <w:gridCol w:w="2545"/>
      </w:tblGrid>
      <w:tr w:rsidR="00182F76" w:rsidRPr="00FC73A9" w14:paraId="30759C1F" w14:textId="77777777" w:rsidTr="0029774A">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85" w:type="pct"/>
          </w:tcPr>
          <w:p w14:paraId="4955C61F" w14:textId="6C9C8307" w:rsidR="00A34E2A" w:rsidRPr="00241BC0" w:rsidRDefault="00A34E2A" w:rsidP="00A55569">
            <w:pPr>
              <w:rPr>
                <w:spacing w:val="-2"/>
                <w:sz w:val="22"/>
                <w:szCs w:val="20"/>
              </w:rPr>
            </w:pPr>
            <w:r>
              <w:rPr>
                <w:spacing w:val="-2"/>
                <w:sz w:val="22"/>
                <w:szCs w:val="20"/>
              </w:rPr>
              <w:t>Qualification</w:t>
            </w:r>
            <w:r w:rsidRPr="00241BC0">
              <w:rPr>
                <w:spacing w:val="-2"/>
                <w:sz w:val="22"/>
                <w:szCs w:val="20"/>
              </w:rPr>
              <w:t xml:space="preserve"> Code</w:t>
            </w:r>
          </w:p>
        </w:tc>
        <w:tc>
          <w:tcPr>
            <w:tcW w:w="632" w:type="pct"/>
          </w:tcPr>
          <w:p w14:paraId="7A9E5C8A" w14:textId="53AE96C1"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b w:val="0"/>
                <w:spacing w:val="-2"/>
                <w:sz w:val="22"/>
                <w:szCs w:val="20"/>
              </w:rPr>
            </w:pPr>
            <w:proofErr w:type="spellStart"/>
            <w:r w:rsidRPr="00241BC0">
              <w:rPr>
                <w:spacing w:val="-2"/>
                <w:sz w:val="22"/>
                <w:szCs w:val="20"/>
              </w:rPr>
              <w:t>Programme</w:t>
            </w:r>
            <w:proofErr w:type="spellEnd"/>
            <w:r>
              <w:rPr>
                <w:spacing w:val="-2"/>
                <w:sz w:val="22"/>
                <w:szCs w:val="20"/>
              </w:rPr>
              <w:t>/credential</w:t>
            </w:r>
            <w:r w:rsidRPr="00241BC0">
              <w:rPr>
                <w:spacing w:val="-2"/>
                <w:sz w:val="22"/>
                <w:szCs w:val="20"/>
              </w:rPr>
              <w:t xml:space="preserve"> Name</w:t>
            </w:r>
          </w:p>
        </w:tc>
        <w:tc>
          <w:tcPr>
            <w:tcW w:w="243" w:type="pct"/>
          </w:tcPr>
          <w:p w14:paraId="28510CB3" w14:textId="6BDA3F01"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spacing w:val="-2"/>
                <w:sz w:val="22"/>
                <w:szCs w:val="20"/>
              </w:rPr>
            </w:pPr>
            <w:r w:rsidRPr="00241BC0">
              <w:rPr>
                <w:spacing w:val="-2"/>
                <w:sz w:val="22"/>
                <w:szCs w:val="20"/>
              </w:rPr>
              <w:t>Level</w:t>
            </w:r>
          </w:p>
        </w:tc>
        <w:tc>
          <w:tcPr>
            <w:tcW w:w="359" w:type="pct"/>
          </w:tcPr>
          <w:p w14:paraId="456B07F4" w14:textId="7C58EF2E" w:rsidR="00A34E2A" w:rsidRPr="00AA3F21" w:rsidRDefault="00A34E2A" w:rsidP="00A55569">
            <w:pPr>
              <w:cnfStyle w:val="100000000000" w:firstRow="1" w:lastRow="0" w:firstColumn="0" w:lastColumn="0" w:oddVBand="0" w:evenVBand="0" w:oddHBand="0" w:evenHBand="0" w:firstRowFirstColumn="0" w:firstRowLastColumn="0" w:lastRowFirstColumn="0" w:lastRowLastColumn="0"/>
              <w:rPr>
                <w:rFonts w:cs="Arial"/>
                <w:sz w:val="22"/>
                <w:szCs w:val="20"/>
              </w:rPr>
            </w:pPr>
            <w:r>
              <w:rPr>
                <w:rFonts w:cs="Arial"/>
                <w:sz w:val="22"/>
                <w:szCs w:val="20"/>
              </w:rPr>
              <w:t>Credit value</w:t>
            </w:r>
          </w:p>
        </w:tc>
        <w:tc>
          <w:tcPr>
            <w:tcW w:w="515" w:type="pct"/>
          </w:tcPr>
          <w:p w14:paraId="4860FE87" w14:textId="3D62F4B0"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rFonts w:cs="Arial"/>
                <w:sz w:val="22"/>
                <w:szCs w:val="20"/>
              </w:rPr>
            </w:pPr>
            <w:r w:rsidRPr="00AA3F21">
              <w:rPr>
                <w:rFonts w:cs="Arial"/>
                <w:sz w:val="22"/>
                <w:szCs w:val="20"/>
              </w:rPr>
              <w:t xml:space="preserve">NZQA Approval to deliver this </w:t>
            </w:r>
            <w:proofErr w:type="spellStart"/>
            <w:r w:rsidRPr="00AA3F21">
              <w:rPr>
                <w:rFonts w:cs="Arial"/>
                <w:sz w:val="22"/>
                <w:szCs w:val="20"/>
              </w:rPr>
              <w:t>programme</w:t>
            </w:r>
            <w:proofErr w:type="spellEnd"/>
            <w:r>
              <w:rPr>
                <w:rFonts w:cs="Arial"/>
                <w:sz w:val="22"/>
                <w:szCs w:val="20"/>
              </w:rPr>
              <w:t xml:space="preserve"> (provider-based delivery)</w:t>
            </w:r>
          </w:p>
        </w:tc>
        <w:tc>
          <w:tcPr>
            <w:tcW w:w="485" w:type="pct"/>
          </w:tcPr>
          <w:p w14:paraId="4C11502B" w14:textId="1CE81BB3"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spacing w:val="-2"/>
                <w:sz w:val="22"/>
                <w:szCs w:val="20"/>
              </w:rPr>
            </w:pPr>
            <w:r w:rsidRPr="00AA3F21">
              <w:rPr>
                <w:rFonts w:cs="Arial"/>
                <w:sz w:val="22"/>
                <w:szCs w:val="20"/>
              </w:rPr>
              <w:t xml:space="preserve">NZQA Approval to deliver this </w:t>
            </w:r>
            <w:proofErr w:type="spellStart"/>
            <w:r w:rsidRPr="00AA3F21">
              <w:rPr>
                <w:rFonts w:cs="Arial"/>
                <w:sz w:val="22"/>
                <w:szCs w:val="20"/>
              </w:rPr>
              <w:t>programme</w:t>
            </w:r>
            <w:proofErr w:type="spellEnd"/>
            <w:r>
              <w:rPr>
                <w:rFonts w:cs="Arial"/>
                <w:sz w:val="22"/>
                <w:szCs w:val="20"/>
              </w:rPr>
              <w:t xml:space="preserve"> (work-based delivery)</w:t>
            </w:r>
          </w:p>
        </w:tc>
        <w:tc>
          <w:tcPr>
            <w:tcW w:w="414" w:type="pct"/>
          </w:tcPr>
          <w:p w14:paraId="7ED69BF3" w14:textId="77777777"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b w:val="0"/>
                <w:spacing w:val="-2"/>
                <w:sz w:val="22"/>
                <w:szCs w:val="22"/>
              </w:rPr>
            </w:pPr>
            <w:r w:rsidRPr="00241BC0">
              <w:rPr>
                <w:spacing w:val="-2"/>
                <w:sz w:val="22"/>
                <w:szCs w:val="22"/>
              </w:rPr>
              <w:t>Region of delivery</w:t>
            </w:r>
          </w:p>
          <w:p w14:paraId="0A29C506" w14:textId="77777777" w:rsidR="00A34E2A" w:rsidRPr="00241BC0" w:rsidRDefault="00A34E2A" w:rsidP="00A55569">
            <w:pPr>
              <w:cnfStyle w:val="100000000000" w:firstRow="1" w:lastRow="0" w:firstColumn="0" w:lastColumn="0" w:oddVBand="0" w:evenVBand="0" w:oddHBand="0" w:evenHBand="0" w:firstRowFirstColumn="0" w:firstRowLastColumn="0" w:lastRowFirstColumn="0" w:lastRowLastColumn="0"/>
              <w:rPr>
                <w:b w:val="0"/>
                <w:spacing w:val="-2"/>
                <w:sz w:val="22"/>
                <w:szCs w:val="20"/>
              </w:rPr>
            </w:pPr>
          </w:p>
        </w:tc>
        <w:tc>
          <w:tcPr>
            <w:tcW w:w="995" w:type="pct"/>
          </w:tcPr>
          <w:p w14:paraId="53EA7DB5" w14:textId="77777777" w:rsidR="00E2191A" w:rsidRPr="00182F76" w:rsidRDefault="00E2191A" w:rsidP="00E2191A">
            <w:pPr>
              <w:cnfStyle w:val="100000000000" w:firstRow="1" w:lastRow="0" w:firstColumn="0" w:lastColumn="0" w:oddVBand="0" w:evenVBand="0" w:oddHBand="0" w:evenHBand="0" w:firstRowFirstColumn="0" w:firstRowLastColumn="0" w:lastRowFirstColumn="0" w:lastRowLastColumn="0"/>
              <w:rPr>
                <w:rFonts w:cs="Arial"/>
                <w:sz w:val="22"/>
                <w:szCs w:val="20"/>
              </w:rPr>
            </w:pPr>
            <w:r w:rsidRPr="00E2191A">
              <w:rPr>
                <w:spacing w:val="-2"/>
                <w:sz w:val="22"/>
                <w:szCs w:val="20"/>
              </w:rPr>
              <w:t xml:space="preserve">If </w:t>
            </w:r>
            <w:r w:rsidRPr="00182F76">
              <w:rPr>
                <w:rFonts w:cs="Arial"/>
                <w:sz w:val="22"/>
                <w:szCs w:val="20"/>
              </w:rPr>
              <w:t xml:space="preserve">you do not have NZQA </w:t>
            </w:r>
            <w:proofErr w:type="spellStart"/>
            <w:r w:rsidRPr="00182F76">
              <w:rPr>
                <w:rFonts w:cs="Arial"/>
                <w:sz w:val="22"/>
                <w:szCs w:val="20"/>
              </w:rPr>
              <w:t>programme</w:t>
            </w:r>
            <w:proofErr w:type="spellEnd"/>
            <w:r w:rsidRPr="00182F76">
              <w:rPr>
                <w:rFonts w:cs="Arial"/>
                <w:sz w:val="22"/>
                <w:szCs w:val="20"/>
              </w:rPr>
              <w:t xml:space="preserve"> approval for work-based delivery, what is your stage of development?</w:t>
            </w:r>
          </w:p>
          <w:p w14:paraId="65E576D2" w14:textId="77777777" w:rsidR="00E2191A" w:rsidRPr="00182F76" w:rsidRDefault="00E2191A" w:rsidP="00182F76">
            <w:pPr>
              <w:ind w:left="245" w:hanging="245"/>
              <w:cnfStyle w:val="100000000000" w:firstRow="1" w:lastRow="0" w:firstColumn="0" w:lastColumn="0" w:oddVBand="0" w:evenVBand="0" w:oddHBand="0" w:evenHBand="0" w:firstRowFirstColumn="0" w:firstRowLastColumn="0" w:lastRowFirstColumn="0" w:lastRowLastColumn="0"/>
              <w:rPr>
                <w:rFonts w:cs="Arial"/>
                <w:sz w:val="22"/>
                <w:szCs w:val="20"/>
              </w:rPr>
            </w:pPr>
            <w:r w:rsidRPr="00182F76">
              <w:rPr>
                <w:rFonts w:cs="Arial"/>
                <w:sz w:val="22"/>
                <w:szCs w:val="20"/>
              </w:rPr>
              <w:t>›</w:t>
            </w:r>
            <w:r w:rsidRPr="00182F76">
              <w:rPr>
                <w:rFonts w:cs="Arial"/>
                <w:sz w:val="22"/>
                <w:szCs w:val="20"/>
              </w:rPr>
              <w:tab/>
              <w:t>Yet to commence</w:t>
            </w:r>
          </w:p>
          <w:p w14:paraId="2F0C4FF9" w14:textId="77777777" w:rsidR="00E2191A" w:rsidRPr="00182F76" w:rsidRDefault="00E2191A" w:rsidP="00182F76">
            <w:pPr>
              <w:ind w:left="245" w:hanging="245"/>
              <w:cnfStyle w:val="100000000000" w:firstRow="1" w:lastRow="0" w:firstColumn="0" w:lastColumn="0" w:oddVBand="0" w:evenVBand="0" w:oddHBand="0" w:evenHBand="0" w:firstRowFirstColumn="0" w:firstRowLastColumn="0" w:lastRowFirstColumn="0" w:lastRowLastColumn="0"/>
              <w:rPr>
                <w:rFonts w:cs="Arial"/>
                <w:sz w:val="22"/>
                <w:szCs w:val="20"/>
              </w:rPr>
            </w:pPr>
            <w:r w:rsidRPr="00182F76">
              <w:rPr>
                <w:rFonts w:cs="Arial"/>
                <w:sz w:val="22"/>
                <w:szCs w:val="20"/>
              </w:rPr>
              <w:t>›</w:t>
            </w:r>
            <w:r w:rsidRPr="00182F76">
              <w:rPr>
                <w:rFonts w:cs="Arial"/>
                <w:sz w:val="22"/>
                <w:szCs w:val="20"/>
              </w:rPr>
              <w:tab/>
              <w:t>Work under way</w:t>
            </w:r>
          </w:p>
          <w:p w14:paraId="7F782183" w14:textId="0664DCB3" w:rsidR="00A34E2A" w:rsidRPr="00241BC0" w:rsidRDefault="00E2191A" w:rsidP="00182F76">
            <w:pPr>
              <w:ind w:left="245" w:hanging="245"/>
              <w:cnfStyle w:val="100000000000" w:firstRow="1" w:lastRow="0" w:firstColumn="0" w:lastColumn="0" w:oddVBand="0" w:evenVBand="0" w:oddHBand="0" w:evenHBand="0" w:firstRowFirstColumn="0" w:firstRowLastColumn="0" w:lastRowFirstColumn="0" w:lastRowLastColumn="0"/>
              <w:rPr>
                <w:b w:val="0"/>
                <w:spacing w:val="-2"/>
                <w:sz w:val="22"/>
                <w:szCs w:val="20"/>
              </w:rPr>
            </w:pPr>
            <w:r w:rsidRPr="00182F76">
              <w:rPr>
                <w:rFonts w:cs="Arial"/>
                <w:sz w:val="22"/>
                <w:szCs w:val="20"/>
              </w:rPr>
              <w:t>›</w:t>
            </w:r>
            <w:r w:rsidRPr="00182F76">
              <w:rPr>
                <w:rFonts w:cs="Arial"/>
                <w:sz w:val="22"/>
                <w:szCs w:val="20"/>
              </w:rPr>
              <w:tab/>
              <w:t>Application with WDC/ISB/NZQA</w:t>
            </w:r>
          </w:p>
        </w:tc>
        <w:tc>
          <w:tcPr>
            <w:tcW w:w="872" w:type="pct"/>
          </w:tcPr>
          <w:p w14:paraId="3EAA907B" w14:textId="11D4667A" w:rsidR="00A34E2A" w:rsidRPr="00241BC0" w:rsidRDefault="00182F76" w:rsidP="00A55569">
            <w:pPr>
              <w:cnfStyle w:val="100000000000" w:firstRow="1" w:lastRow="0" w:firstColumn="0" w:lastColumn="0" w:oddVBand="0" w:evenVBand="0" w:oddHBand="0" w:evenHBand="0" w:firstRowFirstColumn="0" w:firstRowLastColumn="0" w:lastRowFirstColumn="0" w:lastRowLastColumn="0"/>
              <w:rPr>
                <w:b w:val="0"/>
                <w:spacing w:val="-2"/>
                <w:sz w:val="22"/>
                <w:szCs w:val="20"/>
              </w:rPr>
            </w:pPr>
            <w:r w:rsidRPr="00182F76">
              <w:rPr>
                <w:rFonts w:cs="Arial"/>
                <w:sz w:val="22"/>
                <w:szCs w:val="20"/>
              </w:rPr>
              <w:t xml:space="preserve">When do you expect you will be ready to start offering this work-based </w:t>
            </w:r>
            <w:proofErr w:type="spellStart"/>
            <w:r w:rsidRPr="00182F76">
              <w:rPr>
                <w:rFonts w:cs="Arial"/>
                <w:sz w:val="22"/>
                <w:szCs w:val="20"/>
              </w:rPr>
              <w:t>programme</w:t>
            </w:r>
            <w:proofErr w:type="spellEnd"/>
            <w:r w:rsidRPr="00182F76">
              <w:rPr>
                <w:rFonts w:cs="Arial"/>
                <w:sz w:val="22"/>
                <w:szCs w:val="20"/>
              </w:rPr>
              <w:t>/credential</w:t>
            </w:r>
            <w:r w:rsidR="00DC01A3">
              <w:rPr>
                <w:rStyle w:val="FootnoteReference"/>
                <w:rFonts w:cs="Arial"/>
                <w:sz w:val="22"/>
                <w:szCs w:val="20"/>
              </w:rPr>
              <w:footnoteReference w:id="3"/>
            </w:r>
            <w:r w:rsidRPr="00182F76">
              <w:rPr>
                <w:rFonts w:cs="Arial"/>
                <w:sz w:val="22"/>
                <w:szCs w:val="20"/>
              </w:rPr>
              <w:t>?</w:t>
            </w:r>
          </w:p>
        </w:tc>
      </w:tr>
      <w:tr w:rsidR="00182F76" w:rsidRPr="00FC73A9" w14:paraId="0FD6BC3F" w14:textId="77777777" w:rsidTr="0029774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2AF31825" w14:textId="77777777" w:rsidR="00A34E2A" w:rsidRPr="00EA78BC" w:rsidRDefault="00A34E2A" w:rsidP="00A55569">
            <w:pPr>
              <w:rPr>
                <w:spacing w:val="-2"/>
                <w:sz w:val="18"/>
                <w:szCs w:val="16"/>
              </w:rPr>
            </w:pPr>
          </w:p>
        </w:tc>
        <w:tc>
          <w:tcPr>
            <w:tcW w:w="632" w:type="pct"/>
            <w:shd w:val="clear" w:color="auto" w:fill="auto"/>
          </w:tcPr>
          <w:p w14:paraId="4AF216D6"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243" w:type="pct"/>
            <w:shd w:val="clear" w:color="auto" w:fill="auto"/>
          </w:tcPr>
          <w:p w14:paraId="4462EFF3"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359" w:type="pct"/>
            <w:shd w:val="clear" w:color="auto" w:fill="auto"/>
          </w:tcPr>
          <w:p w14:paraId="162345F0" w14:textId="77777777" w:rsidR="00A34E2A"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sdt>
          <w:sdtPr>
            <w:rPr>
              <w:spacing w:val="-2"/>
              <w:sz w:val="18"/>
              <w:szCs w:val="16"/>
            </w:rPr>
            <w:id w:val="1588037393"/>
            <w:placeholder>
              <w:docPart w:val="6DCC9A1C2A7A45739DCFDE8E86D9CC80"/>
            </w:placeholder>
            <w:showingPlcHdr/>
            <w:comboBox>
              <w:listItem w:value="Choose an item."/>
              <w:listItem w:displayText="Yes" w:value="Yes"/>
              <w:listItem w:displayText="No, but have applied for approval with NZQA " w:value="No, but have applied for approval with NZQA "/>
              <w:listItem w:displayText="No and have not applied for approval with NZQA " w:value="No and have not applied for approval with NZQA "/>
            </w:comboBox>
          </w:sdtPr>
          <w:sdtContent>
            <w:tc>
              <w:tcPr>
                <w:tcW w:w="515" w:type="pct"/>
                <w:shd w:val="clear" w:color="auto" w:fill="auto"/>
              </w:tcPr>
              <w:p w14:paraId="229C1FCF" w14:textId="76618474"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1158837463"/>
            <w:placeholder>
              <w:docPart w:val="CF93A51EB3734AEB864CC6F2BD51BA0C"/>
            </w:placeholder>
            <w:showingPlcHdr/>
            <w:comboBox>
              <w:listItem w:value="Choose an item."/>
              <w:listItem w:displayText="Yes" w:value="Yes"/>
              <w:listItem w:displayText="No, but have applied for approval with NZQA " w:value="No, but have applied for approval with NZQA "/>
              <w:listItem w:displayText="No and have not applied for approval with NZQA " w:value="No and have not applied for approval with NZQA "/>
            </w:comboBox>
          </w:sdtPr>
          <w:sdtContent>
            <w:tc>
              <w:tcPr>
                <w:tcW w:w="485" w:type="pct"/>
                <w:shd w:val="clear" w:color="auto" w:fill="auto"/>
              </w:tcPr>
              <w:p w14:paraId="5A7D1C91" w14:textId="07ABBDDC"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954444874"/>
            <w:placeholder>
              <w:docPart w:val="83AC43D8D8AE4263A76AEE9F299D1B5D"/>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shd w:val="clear" w:color="auto" w:fill="auto"/>
              </w:tcPr>
              <w:p w14:paraId="699776B4"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shd w:val="clear" w:color="auto" w:fill="auto"/>
          </w:tcPr>
          <w:p w14:paraId="72B1D6FE" w14:textId="66737F50"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872" w:type="pct"/>
            <w:shd w:val="clear" w:color="auto" w:fill="auto"/>
          </w:tcPr>
          <w:p w14:paraId="2B91B4ED"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r>
      <w:tr w:rsidR="00182F76" w:rsidRPr="00FC73A9" w14:paraId="7DE0A4D0" w14:textId="77777777" w:rsidTr="0029774A">
        <w:trPr>
          <w:trHeight w:val="19"/>
        </w:trPr>
        <w:tc>
          <w:tcPr>
            <w:cnfStyle w:val="001000000000" w:firstRow="0" w:lastRow="0" w:firstColumn="1" w:lastColumn="0" w:oddVBand="0" w:evenVBand="0" w:oddHBand="0" w:evenHBand="0" w:firstRowFirstColumn="0" w:firstRowLastColumn="0" w:lastRowFirstColumn="0" w:lastRowLastColumn="0"/>
            <w:tcW w:w="485" w:type="pct"/>
          </w:tcPr>
          <w:p w14:paraId="3C006FB0" w14:textId="77777777" w:rsidR="00A34E2A" w:rsidRPr="00EA78BC" w:rsidRDefault="00A34E2A" w:rsidP="00A55569">
            <w:pPr>
              <w:rPr>
                <w:spacing w:val="-2"/>
                <w:sz w:val="18"/>
                <w:szCs w:val="16"/>
              </w:rPr>
            </w:pPr>
          </w:p>
        </w:tc>
        <w:tc>
          <w:tcPr>
            <w:tcW w:w="632" w:type="pct"/>
          </w:tcPr>
          <w:p w14:paraId="77C9929E"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243" w:type="pct"/>
          </w:tcPr>
          <w:p w14:paraId="0B0AB5E2"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359" w:type="pct"/>
          </w:tcPr>
          <w:p w14:paraId="7652F6BB" w14:textId="77777777" w:rsidR="00A34E2A"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sdt>
          <w:sdtPr>
            <w:rPr>
              <w:spacing w:val="-2"/>
              <w:sz w:val="18"/>
              <w:szCs w:val="16"/>
            </w:rPr>
            <w:id w:val="1027762888"/>
            <w:placeholder>
              <w:docPart w:val="6532C81895C74ABDA05C8ACFAA25FB5E"/>
            </w:placeholder>
            <w:showingPlcHdr/>
            <w:comboBox>
              <w:listItem w:value="Choose an item."/>
              <w:listItem w:displayText="Yes" w:value="Yes"/>
              <w:listItem w:displayText="No" w:value="No"/>
            </w:comboBox>
          </w:sdtPr>
          <w:sdtContent>
            <w:tc>
              <w:tcPr>
                <w:tcW w:w="515" w:type="pct"/>
              </w:tcPr>
              <w:p w14:paraId="34F04398" w14:textId="58920EE9"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1064481804"/>
            <w:placeholder>
              <w:docPart w:val="C8CC89566C06453DBE15047DDDF46579"/>
            </w:placeholder>
            <w:showingPlcHdr/>
            <w:comboBox>
              <w:listItem w:value="Choose an item."/>
              <w:listItem w:displayText="Yes" w:value="Yes"/>
              <w:listItem w:displayText="No" w:value="No"/>
            </w:comboBox>
          </w:sdtPr>
          <w:sdtContent>
            <w:tc>
              <w:tcPr>
                <w:tcW w:w="485" w:type="pct"/>
              </w:tcPr>
              <w:p w14:paraId="005DE34F" w14:textId="19B40B11"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318049474"/>
            <w:placeholder>
              <w:docPart w:val="328FF8C6F051404DB2AABFB76CAA099D"/>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tcPr>
              <w:p w14:paraId="0BBFCFF1" w14:textId="22160CE1"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tcPr>
          <w:p w14:paraId="5899121D" w14:textId="6EB6E2D6"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872" w:type="pct"/>
          </w:tcPr>
          <w:p w14:paraId="0358B9E8"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r>
      <w:tr w:rsidR="00182F76" w:rsidRPr="00FC73A9" w14:paraId="1019B4AA" w14:textId="77777777" w:rsidTr="0029774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2E1FADDC" w14:textId="77777777" w:rsidR="00A34E2A" w:rsidRPr="00EA78BC" w:rsidRDefault="00A34E2A" w:rsidP="00A55569">
            <w:pPr>
              <w:rPr>
                <w:spacing w:val="-2"/>
                <w:sz w:val="18"/>
                <w:szCs w:val="16"/>
              </w:rPr>
            </w:pPr>
          </w:p>
        </w:tc>
        <w:tc>
          <w:tcPr>
            <w:tcW w:w="632" w:type="pct"/>
            <w:shd w:val="clear" w:color="auto" w:fill="auto"/>
          </w:tcPr>
          <w:p w14:paraId="105D92C9"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243" w:type="pct"/>
            <w:shd w:val="clear" w:color="auto" w:fill="auto"/>
          </w:tcPr>
          <w:p w14:paraId="70D4F5E5"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359" w:type="pct"/>
            <w:shd w:val="clear" w:color="auto" w:fill="auto"/>
          </w:tcPr>
          <w:p w14:paraId="6E8425EF" w14:textId="77777777" w:rsidR="00A34E2A"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sdt>
          <w:sdtPr>
            <w:rPr>
              <w:spacing w:val="-2"/>
              <w:sz w:val="18"/>
              <w:szCs w:val="16"/>
            </w:rPr>
            <w:id w:val="-1221209999"/>
            <w:placeholder>
              <w:docPart w:val="49350A25B5F840DEAEE45A9934F45D7E"/>
            </w:placeholder>
            <w:showingPlcHdr/>
            <w:comboBox>
              <w:listItem w:value="Choose an item."/>
              <w:listItem w:displayText="Yes" w:value="Yes"/>
              <w:listItem w:displayText="No" w:value="No"/>
            </w:comboBox>
          </w:sdtPr>
          <w:sdtContent>
            <w:tc>
              <w:tcPr>
                <w:tcW w:w="515" w:type="pct"/>
                <w:shd w:val="clear" w:color="auto" w:fill="auto"/>
              </w:tcPr>
              <w:p w14:paraId="34EA39F8" w14:textId="20155C5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695769774"/>
            <w:placeholder>
              <w:docPart w:val="247B0D9F5F574AC6B288879F67E59567"/>
            </w:placeholder>
            <w:showingPlcHdr/>
            <w:comboBox>
              <w:listItem w:value="Choose an item."/>
              <w:listItem w:displayText="Yes" w:value="Yes"/>
              <w:listItem w:displayText="No" w:value="No"/>
            </w:comboBox>
          </w:sdtPr>
          <w:sdtContent>
            <w:tc>
              <w:tcPr>
                <w:tcW w:w="485" w:type="pct"/>
                <w:shd w:val="clear" w:color="auto" w:fill="auto"/>
              </w:tcPr>
              <w:p w14:paraId="18BEA89A" w14:textId="2FAEE738"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813253070"/>
            <w:placeholder>
              <w:docPart w:val="C7D3479D68D44E8E9CDD2AA3AD357B74"/>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shd w:val="clear" w:color="auto" w:fill="auto"/>
              </w:tcPr>
              <w:p w14:paraId="4F77075C" w14:textId="73264A7D"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shd w:val="clear" w:color="auto" w:fill="auto"/>
          </w:tcPr>
          <w:p w14:paraId="24624411" w14:textId="3E5CF296"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872" w:type="pct"/>
            <w:shd w:val="clear" w:color="auto" w:fill="auto"/>
          </w:tcPr>
          <w:p w14:paraId="68DA0C60"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r>
      <w:tr w:rsidR="00182F76" w:rsidRPr="00FC73A9" w14:paraId="1D806579" w14:textId="77777777" w:rsidTr="0029774A">
        <w:trPr>
          <w:trHeight w:val="19"/>
        </w:trPr>
        <w:tc>
          <w:tcPr>
            <w:cnfStyle w:val="001000000000" w:firstRow="0" w:lastRow="0" w:firstColumn="1" w:lastColumn="0" w:oddVBand="0" w:evenVBand="0" w:oddHBand="0" w:evenHBand="0" w:firstRowFirstColumn="0" w:firstRowLastColumn="0" w:lastRowFirstColumn="0" w:lastRowLastColumn="0"/>
            <w:tcW w:w="485" w:type="pct"/>
          </w:tcPr>
          <w:p w14:paraId="38A01F8A" w14:textId="77777777" w:rsidR="00A34E2A" w:rsidRPr="00EA78BC" w:rsidRDefault="00A34E2A" w:rsidP="00A55569">
            <w:pPr>
              <w:rPr>
                <w:spacing w:val="-2"/>
                <w:sz w:val="18"/>
                <w:szCs w:val="16"/>
              </w:rPr>
            </w:pPr>
          </w:p>
        </w:tc>
        <w:tc>
          <w:tcPr>
            <w:tcW w:w="632" w:type="pct"/>
          </w:tcPr>
          <w:p w14:paraId="71E6C43A"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243" w:type="pct"/>
          </w:tcPr>
          <w:p w14:paraId="3D02CFC5"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359" w:type="pct"/>
          </w:tcPr>
          <w:p w14:paraId="157DF659" w14:textId="77777777" w:rsidR="00A34E2A"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sdt>
          <w:sdtPr>
            <w:rPr>
              <w:spacing w:val="-2"/>
              <w:sz w:val="18"/>
              <w:szCs w:val="16"/>
            </w:rPr>
            <w:id w:val="2099130647"/>
            <w:placeholder>
              <w:docPart w:val="616B4349B9034613B244C0264DDB283B"/>
            </w:placeholder>
            <w:showingPlcHdr/>
            <w:comboBox>
              <w:listItem w:value="Choose an item."/>
              <w:listItem w:displayText="Yes" w:value="Yes"/>
              <w:listItem w:displayText="No" w:value="No"/>
            </w:comboBox>
          </w:sdtPr>
          <w:sdtContent>
            <w:tc>
              <w:tcPr>
                <w:tcW w:w="515" w:type="pct"/>
              </w:tcPr>
              <w:p w14:paraId="2FE98538" w14:textId="0CA4487F"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484054081"/>
            <w:placeholder>
              <w:docPart w:val="266C42C61CFE4709B37CD6B166DCCD03"/>
            </w:placeholder>
            <w:showingPlcHdr/>
            <w:comboBox>
              <w:listItem w:value="Choose an item."/>
              <w:listItem w:displayText="Yes" w:value="Yes"/>
              <w:listItem w:displayText="No" w:value="No"/>
            </w:comboBox>
          </w:sdtPr>
          <w:sdtContent>
            <w:tc>
              <w:tcPr>
                <w:tcW w:w="485" w:type="pct"/>
              </w:tcPr>
              <w:p w14:paraId="2CA88837" w14:textId="260AC7E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1894958539"/>
            <w:placeholder>
              <w:docPart w:val="DC6E0D67F8ED4520A195F94768D13FB1"/>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tcPr>
              <w:p w14:paraId="075F33F3" w14:textId="7E0E6EA0"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tcPr>
          <w:p w14:paraId="647EDFC0" w14:textId="459F1FC6"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c>
          <w:tcPr>
            <w:tcW w:w="872" w:type="pct"/>
          </w:tcPr>
          <w:p w14:paraId="725AB937" w14:textId="77777777" w:rsidR="00A34E2A" w:rsidRPr="00EA78BC" w:rsidRDefault="00A34E2A" w:rsidP="00A55569">
            <w:pPr>
              <w:cnfStyle w:val="000000000000" w:firstRow="0" w:lastRow="0" w:firstColumn="0" w:lastColumn="0" w:oddVBand="0" w:evenVBand="0" w:oddHBand="0" w:evenHBand="0" w:firstRowFirstColumn="0" w:firstRowLastColumn="0" w:lastRowFirstColumn="0" w:lastRowLastColumn="0"/>
              <w:rPr>
                <w:spacing w:val="-2"/>
                <w:sz w:val="18"/>
                <w:szCs w:val="16"/>
              </w:rPr>
            </w:pPr>
          </w:p>
        </w:tc>
      </w:tr>
      <w:tr w:rsidR="00182F76" w:rsidRPr="00FC73A9" w14:paraId="44DDA16A" w14:textId="77777777" w:rsidTr="0029774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85" w:type="pct"/>
            <w:shd w:val="clear" w:color="auto" w:fill="auto"/>
          </w:tcPr>
          <w:p w14:paraId="5E087AF6" w14:textId="77777777" w:rsidR="00A34E2A" w:rsidRPr="00EA78BC" w:rsidRDefault="00A34E2A" w:rsidP="00A55569">
            <w:pPr>
              <w:rPr>
                <w:spacing w:val="-2"/>
                <w:sz w:val="18"/>
                <w:szCs w:val="16"/>
              </w:rPr>
            </w:pPr>
          </w:p>
        </w:tc>
        <w:tc>
          <w:tcPr>
            <w:tcW w:w="632" w:type="pct"/>
            <w:shd w:val="clear" w:color="auto" w:fill="auto"/>
          </w:tcPr>
          <w:p w14:paraId="06620A1C"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243" w:type="pct"/>
            <w:shd w:val="clear" w:color="auto" w:fill="auto"/>
          </w:tcPr>
          <w:p w14:paraId="7A2A865F"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359" w:type="pct"/>
            <w:shd w:val="clear" w:color="auto" w:fill="auto"/>
          </w:tcPr>
          <w:p w14:paraId="45E19F1F" w14:textId="77777777" w:rsidR="00A34E2A"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sdt>
          <w:sdtPr>
            <w:rPr>
              <w:spacing w:val="-2"/>
              <w:sz w:val="18"/>
              <w:szCs w:val="16"/>
            </w:rPr>
            <w:id w:val="1021591663"/>
            <w:placeholder>
              <w:docPart w:val="F884AC1AA29445ADAC45A9D618DC81C4"/>
            </w:placeholder>
            <w:showingPlcHdr/>
            <w:comboBox>
              <w:listItem w:value="Choose an item."/>
              <w:listItem w:displayText="Yes" w:value="Yes"/>
              <w:listItem w:displayText="No" w:value="No"/>
            </w:comboBox>
          </w:sdtPr>
          <w:sdtContent>
            <w:tc>
              <w:tcPr>
                <w:tcW w:w="515" w:type="pct"/>
                <w:shd w:val="clear" w:color="auto" w:fill="auto"/>
              </w:tcPr>
              <w:p w14:paraId="4C71DF2D" w14:textId="4A62A85C"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778112781"/>
            <w:placeholder>
              <w:docPart w:val="F86BB3866EFA414888A6AB501552A60F"/>
            </w:placeholder>
            <w:showingPlcHdr/>
            <w:comboBox>
              <w:listItem w:value="Choose an item."/>
              <w:listItem w:displayText="Yes" w:value="Yes"/>
              <w:listItem w:displayText="No" w:value="No"/>
            </w:comboBox>
          </w:sdtPr>
          <w:sdtContent>
            <w:tc>
              <w:tcPr>
                <w:tcW w:w="485" w:type="pct"/>
                <w:shd w:val="clear" w:color="auto" w:fill="auto"/>
              </w:tcPr>
              <w:p w14:paraId="478B9425" w14:textId="7F43E735"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sdt>
          <w:sdtPr>
            <w:rPr>
              <w:spacing w:val="-2"/>
              <w:sz w:val="18"/>
              <w:szCs w:val="16"/>
            </w:rPr>
            <w:id w:val="-1418704377"/>
            <w:placeholder>
              <w:docPart w:val="E83CF2B4933F492CA7B09C86284AC991"/>
            </w:placeholder>
            <w:showingPlcHdr/>
            <w:comboBox>
              <w:listItem w:value="Choose an item."/>
              <w:listItem w:displayText="Corrections Facility" w:value="Corrections Facility"/>
              <w:listItem w:displayText="Extramural" w:value="Extramural"/>
              <w:listItem w:displayText="Auckland" w:value="Auckland"/>
              <w:listItem w:displayText="Bay of Plenty" w:value="Bay of Plenty"/>
              <w:listItem w:displayText="Canterbury" w:value="Canterbury"/>
              <w:listItem w:displayText="Gisborne" w:value="Gisborne"/>
              <w:listItem w:displayText="Hawke's Bay" w:value="Hawke's Bay"/>
              <w:listItem w:displayText="Manwatū-Whanganui" w:value="Manwatū-Whanganui"/>
              <w:listItem w:displayText="Malborough" w:value="Malborough"/>
              <w:listItem w:displayText="Nelson" w:value="Nelson"/>
              <w:listItem w:displayText="Northland" w:value="Northland"/>
              <w:listItem w:displayText="Otago" w:value="Otago"/>
              <w:listItem w:displayText="Southland" w:value="Southland"/>
              <w:listItem w:displayText="Taranaki" w:value="Taranaki"/>
              <w:listItem w:displayText="Tasman" w:value="Tasman"/>
              <w:listItem w:displayText="Waikato" w:value="Waikato"/>
              <w:listItem w:displayText="Wellington" w:value="Wellington"/>
              <w:listItem w:displayText="West Coast" w:value="West Coast"/>
            </w:comboBox>
          </w:sdtPr>
          <w:sdtContent>
            <w:tc>
              <w:tcPr>
                <w:tcW w:w="414" w:type="pct"/>
                <w:shd w:val="clear" w:color="auto" w:fill="auto"/>
              </w:tcPr>
              <w:p w14:paraId="4EF8F3D7" w14:textId="1E623F2D"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r w:rsidRPr="00EA78BC">
                  <w:rPr>
                    <w:rStyle w:val="PlaceholderText"/>
                    <w:sz w:val="18"/>
                    <w:szCs w:val="16"/>
                  </w:rPr>
                  <w:t>Choose an item.</w:t>
                </w:r>
              </w:p>
            </w:tc>
          </w:sdtContent>
        </w:sdt>
        <w:tc>
          <w:tcPr>
            <w:tcW w:w="995" w:type="pct"/>
            <w:shd w:val="clear" w:color="auto" w:fill="auto"/>
          </w:tcPr>
          <w:p w14:paraId="43AF3C33" w14:textId="79B098EA"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c>
          <w:tcPr>
            <w:tcW w:w="872" w:type="pct"/>
            <w:shd w:val="clear" w:color="auto" w:fill="auto"/>
          </w:tcPr>
          <w:p w14:paraId="34A54F3D" w14:textId="77777777" w:rsidR="00A34E2A" w:rsidRPr="00EA78BC" w:rsidRDefault="00A34E2A" w:rsidP="00A55569">
            <w:pPr>
              <w:cnfStyle w:val="000000100000" w:firstRow="0" w:lastRow="0" w:firstColumn="0" w:lastColumn="0" w:oddVBand="0" w:evenVBand="0" w:oddHBand="1" w:evenHBand="0" w:firstRowFirstColumn="0" w:firstRowLastColumn="0" w:lastRowFirstColumn="0" w:lastRowLastColumn="0"/>
              <w:rPr>
                <w:spacing w:val="-2"/>
                <w:sz w:val="18"/>
                <w:szCs w:val="16"/>
              </w:rPr>
            </w:pPr>
          </w:p>
        </w:tc>
      </w:tr>
    </w:tbl>
    <w:p w14:paraId="36986847" w14:textId="579D3C90" w:rsidR="007C0623" w:rsidRDefault="007B71E4" w:rsidP="003D3B87">
      <w:pPr>
        <w:spacing w:after="200" w:line="240" w:lineRule="auto"/>
      </w:pPr>
      <w:r>
        <w:rPr>
          <w:noProof/>
        </w:rPr>
        <mc:AlternateContent>
          <mc:Choice Requires="wps">
            <w:drawing>
              <wp:anchor distT="0" distB="0" distL="114300" distR="114300" simplePos="0" relativeHeight="251658247" behindDoc="0" locked="0" layoutInCell="1" allowOverlap="1" wp14:anchorId="17CD2C33" wp14:editId="5E00D8DE">
                <wp:simplePos x="0" y="0"/>
                <wp:positionH relativeFrom="column">
                  <wp:posOffset>-287655</wp:posOffset>
                </wp:positionH>
                <wp:positionV relativeFrom="paragraph">
                  <wp:posOffset>4571555</wp:posOffset>
                </wp:positionV>
                <wp:extent cx="6059170" cy="2429301"/>
                <wp:effectExtent l="0" t="0" r="0" b="0"/>
                <wp:wrapNone/>
                <wp:docPr id="1359320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429301"/>
                        </a:xfrm>
                        <a:prstGeom prst="rect">
                          <a:avLst/>
                        </a:prstGeom>
                        <a:noFill/>
                        <a:ln w="9525">
                          <a:noFill/>
                          <a:miter lim="800000"/>
                          <a:headEnd/>
                          <a:tailEnd/>
                        </a:ln>
                      </wps:spPr>
                      <wps:txbx>
                        <w:txbxContent>
                          <w:p w14:paraId="73FFEB66" w14:textId="277D1663" w:rsidR="007B71E4" w:rsidRPr="00312B05" w:rsidRDefault="007B71E4" w:rsidP="007B71E4">
                            <w:pPr>
                              <w:pStyle w:val="SectionTitle"/>
                            </w:pPr>
                            <w:bookmarkStart w:id="30" w:name="_Toc196229222"/>
                            <w:bookmarkStart w:id="31" w:name="_Toc202337942"/>
                            <w:bookmarkStart w:id="32" w:name="_Toc202432798"/>
                            <w:bookmarkStart w:id="33" w:name="_Toc202435469"/>
                            <w:r>
                              <w:t>Declaration</w:t>
                            </w:r>
                            <w:bookmarkEnd w:id="30"/>
                            <w:bookmarkEnd w:id="31"/>
                            <w:bookmarkEnd w:id="32"/>
                            <w:bookmarkEnd w:id="33"/>
                            <w:r>
                              <w:t xml:space="preserve"> </w:t>
                            </w:r>
                          </w:p>
                          <w:p w14:paraId="3BF69FCA" w14:textId="77777777" w:rsidR="007B71E4" w:rsidRPr="00312B05" w:rsidRDefault="007B71E4" w:rsidP="007B71E4">
                            <w:pPr>
                              <w:pStyle w:val="SectionSubtitle"/>
                            </w:pPr>
                          </w:p>
                        </w:txbxContent>
                      </wps:txbx>
                      <wps:bodyPr rot="0" vert="horz" wrap="square" lIns="91440" tIns="45720" rIns="91440" bIns="45720" anchor="b" anchorCtr="0">
                        <a:noAutofit/>
                      </wps:bodyPr>
                    </wps:wsp>
                  </a:graphicData>
                </a:graphic>
              </wp:anchor>
            </w:drawing>
          </mc:Choice>
          <mc:Fallback>
            <w:pict>
              <v:shape w14:anchorId="17CD2C33" id="_x0000_s1040" type="#_x0000_t202" style="position:absolute;margin-left:-22.65pt;margin-top:359.95pt;width:477.1pt;height:191.3pt;z-index:251658247;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" filled="f" stroked="f">
                <v:textbox>
                  <w:txbxContent>
                    <w:p w14:paraId="73FFEB66" w14:textId="277D1663" w:rsidR="007B71E4" w:rsidRPr="00312B05" w:rsidRDefault="007B71E4" w:rsidP="007B71E4">
                      <w:pPr>
                        <w:pStyle w:val="SectionTitle"/>
                      </w:pPr>
                      <w:bookmarkStart w:id="34" w:name="_Toc196229222"/>
                      <w:bookmarkStart w:id="35" w:name="_Toc202337942"/>
                      <w:bookmarkStart w:id="36" w:name="_Toc202432798"/>
                      <w:bookmarkStart w:id="37" w:name="_Toc202435469"/>
                      <w:r>
                        <w:t>Declaration</w:t>
                      </w:r>
                      <w:bookmarkEnd w:id="34"/>
                      <w:bookmarkEnd w:id="35"/>
                      <w:bookmarkEnd w:id="36"/>
                      <w:bookmarkEnd w:id="37"/>
                      <w:r>
                        <w:t xml:space="preserve"> </w:t>
                      </w:r>
                    </w:p>
                    <w:p w14:paraId="3BF69FCA" w14:textId="77777777" w:rsidR="007B71E4" w:rsidRPr="00312B05" w:rsidRDefault="007B71E4" w:rsidP="007B71E4">
                      <w:pPr>
                        <w:pStyle w:val="SectionSubtitle"/>
                      </w:pPr>
                    </w:p>
                  </w:txbxContent>
                </v:textbox>
              </v:shape>
            </w:pict>
          </mc:Fallback>
        </mc:AlternateContent>
      </w:r>
    </w:p>
    <w:tbl>
      <w:tblPr>
        <w:tblStyle w:val="TableGrid"/>
        <w:tblW w:w="0" w:type="auto"/>
        <w:tblLayout w:type="fixed"/>
        <w:tblLook w:val="06A0" w:firstRow="1" w:lastRow="0" w:firstColumn="1" w:lastColumn="0" w:noHBand="1" w:noVBand="1"/>
      </w:tblPr>
      <w:tblGrid>
        <w:gridCol w:w="6374"/>
        <w:gridCol w:w="8476"/>
      </w:tblGrid>
      <w:tr w:rsidR="007C0623" w14:paraId="290EEBD6" w14:textId="77777777" w:rsidTr="00A453A8">
        <w:trPr>
          <w:trHeight w:val="300"/>
        </w:trPr>
        <w:tc>
          <w:tcPr>
            <w:tcW w:w="6374" w:type="dxa"/>
          </w:tcPr>
          <w:p w14:paraId="0FE54E11" w14:textId="59C7D09A" w:rsidR="007C0623" w:rsidRDefault="007C0623">
            <w:pPr>
              <w:rPr>
                <w:rFonts w:ascii="Calibri" w:hAnsi="Calibri" w:cs="Calibri"/>
                <w:color w:val="000000" w:themeColor="text1"/>
                <w:lang w:val="en-NZ"/>
              </w:rPr>
            </w:pPr>
            <w:r w:rsidRPr="050E6DA5">
              <w:rPr>
                <w:rFonts w:ascii="Calibri" w:hAnsi="Calibri" w:cs="Calibri"/>
                <w:color w:val="000000" w:themeColor="text1"/>
                <w:lang w:val="en-NZ"/>
              </w:rPr>
              <w:t>If you have not determined which qualification</w:t>
            </w:r>
            <w:r w:rsidR="00826B09">
              <w:rPr>
                <w:rFonts w:ascii="Calibri" w:hAnsi="Calibri" w:cs="Calibri"/>
                <w:color w:val="000000" w:themeColor="text1"/>
                <w:lang w:val="en-NZ"/>
              </w:rPr>
              <w:t>/s</w:t>
            </w:r>
            <w:r w:rsidRPr="050E6DA5">
              <w:rPr>
                <w:rFonts w:ascii="Calibri" w:hAnsi="Calibri" w:cs="Calibri"/>
                <w:color w:val="000000" w:themeColor="text1"/>
                <w:lang w:val="en-NZ"/>
              </w:rPr>
              <w:t xml:space="preserve"> you intend to deliver, </w:t>
            </w:r>
            <w:r w:rsidR="00A453A8">
              <w:rPr>
                <w:rFonts w:ascii="Calibri" w:hAnsi="Calibri" w:cs="Calibri"/>
                <w:color w:val="000000" w:themeColor="text1"/>
                <w:lang w:val="en-NZ"/>
              </w:rPr>
              <w:t xml:space="preserve">provide details of </w:t>
            </w:r>
            <w:r w:rsidRPr="050E6DA5">
              <w:rPr>
                <w:rFonts w:ascii="Calibri" w:hAnsi="Calibri" w:cs="Calibri"/>
                <w:color w:val="000000" w:themeColor="text1"/>
                <w:lang w:val="en-NZ"/>
              </w:rPr>
              <w:t xml:space="preserve">which sector </w:t>
            </w:r>
            <w:r>
              <w:rPr>
                <w:rFonts w:ascii="Calibri" w:hAnsi="Calibri" w:cs="Calibri"/>
                <w:color w:val="000000" w:themeColor="text1"/>
                <w:lang w:val="en-NZ"/>
              </w:rPr>
              <w:t>you</w:t>
            </w:r>
            <w:r w:rsidRPr="050E6DA5">
              <w:rPr>
                <w:rFonts w:ascii="Calibri" w:hAnsi="Calibri" w:cs="Calibri"/>
                <w:color w:val="000000" w:themeColor="text1"/>
                <w:lang w:val="en-NZ"/>
              </w:rPr>
              <w:t xml:space="preserve"> </w:t>
            </w:r>
            <w:r>
              <w:rPr>
                <w:rFonts w:ascii="Calibri" w:hAnsi="Calibri" w:cs="Calibri"/>
                <w:color w:val="000000" w:themeColor="text1"/>
                <w:lang w:val="en-NZ"/>
              </w:rPr>
              <w:t>intend</w:t>
            </w:r>
            <w:r w:rsidRPr="050E6DA5">
              <w:rPr>
                <w:rFonts w:ascii="Calibri" w:hAnsi="Calibri" w:cs="Calibri"/>
                <w:color w:val="000000" w:themeColor="text1"/>
                <w:lang w:val="en-NZ"/>
              </w:rPr>
              <w:t xml:space="preserve"> to deliver work-based training for</w:t>
            </w:r>
            <w:r>
              <w:rPr>
                <w:rFonts w:ascii="Calibri" w:hAnsi="Calibri" w:cs="Calibri"/>
                <w:color w:val="000000" w:themeColor="text1"/>
                <w:lang w:val="en-NZ"/>
              </w:rPr>
              <w:t>,</w:t>
            </w:r>
            <w:r w:rsidRPr="050E6DA5">
              <w:rPr>
                <w:rFonts w:ascii="Calibri" w:hAnsi="Calibri" w:cs="Calibri"/>
                <w:color w:val="000000" w:themeColor="text1"/>
                <w:lang w:val="en-NZ"/>
              </w:rPr>
              <w:t xml:space="preserve"> </w:t>
            </w:r>
            <w:proofErr w:type="spellStart"/>
            <w:r w:rsidRPr="050E6DA5">
              <w:rPr>
                <w:rFonts w:ascii="Calibri" w:hAnsi="Calibri" w:cs="Calibri"/>
                <w:color w:val="000000" w:themeColor="text1"/>
                <w:lang w:val="en-NZ"/>
              </w:rPr>
              <w:t>eg</w:t>
            </w:r>
            <w:proofErr w:type="spellEnd"/>
            <w:r>
              <w:rPr>
                <w:rFonts w:ascii="Calibri" w:hAnsi="Calibri" w:cs="Calibri"/>
                <w:color w:val="000000" w:themeColor="text1"/>
                <w:lang w:val="en-NZ"/>
              </w:rPr>
              <w:t>,</w:t>
            </w:r>
            <w:r w:rsidRPr="050E6DA5">
              <w:rPr>
                <w:rFonts w:ascii="Calibri" w:hAnsi="Calibri" w:cs="Calibri"/>
                <w:color w:val="000000" w:themeColor="text1"/>
                <w:lang w:val="en-NZ"/>
              </w:rPr>
              <w:t xml:space="preserve"> plumbing</w:t>
            </w:r>
            <w:r>
              <w:rPr>
                <w:rFonts w:ascii="Calibri" w:hAnsi="Calibri" w:cs="Calibri"/>
                <w:color w:val="000000" w:themeColor="text1"/>
                <w:lang w:val="en-NZ"/>
              </w:rPr>
              <w:t>?</w:t>
            </w:r>
          </w:p>
        </w:tc>
        <w:tc>
          <w:tcPr>
            <w:tcW w:w="8476" w:type="dxa"/>
          </w:tcPr>
          <w:p w14:paraId="6AF08AEF" w14:textId="77777777" w:rsidR="007C0623" w:rsidRDefault="007C0623">
            <w:pPr>
              <w:rPr>
                <w:lang w:val="en-NZ" w:eastAsia="en-US"/>
              </w:rPr>
            </w:pPr>
          </w:p>
        </w:tc>
      </w:tr>
    </w:tbl>
    <w:p w14:paraId="27873D16" w14:textId="298BF378" w:rsidR="007C0623" w:rsidRPr="007C0623" w:rsidRDefault="007C0623" w:rsidP="007C0623">
      <w:pPr>
        <w:sectPr w:rsidR="007C0623" w:rsidRPr="007C0623" w:rsidSect="00A41D28">
          <w:pgSz w:w="16840" w:h="11900" w:orient="landscape"/>
          <w:pgMar w:top="568" w:right="1361" w:bottom="1418" w:left="567" w:header="397" w:footer="397" w:gutter="0"/>
          <w:cols w:space="708"/>
          <w:docGrid w:linePitch="326"/>
        </w:sectPr>
      </w:pPr>
    </w:p>
    <w:p w14:paraId="20E128E7" w14:textId="342A5F56" w:rsidR="002D6AF2" w:rsidRPr="004D5CA7" w:rsidRDefault="002D64E1" w:rsidP="004D5CA7">
      <w:pPr>
        <w:spacing w:after="200" w:line="240" w:lineRule="auto"/>
        <w:rPr>
          <w:rFonts w:ascii="Georgia" w:eastAsiaTheme="majorEastAsia" w:hAnsi="Georgia" w:cstheme="majorBidi"/>
          <w:color w:val="007FAB" w:themeColor="accent1"/>
          <w:sz w:val="50"/>
          <w:szCs w:val="32"/>
          <w:lang w:val="en-NZ" w:eastAsia="en-US"/>
        </w:rPr>
      </w:pPr>
      <w:r w:rsidRPr="004D5CA7">
        <w:rPr>
          <w:rFonts w:ascii="Georgia" w:eastAsiaTheme="majorEastAsia" w:hAnsi="Georgia" w:cstheme="majorBidi"/>
          <w:noProof/>
          <w:color w:val="007FAB" w:themeColor="accent1"/>
          <w:sz w:val="50"/>
          <w:szCs w:val="32"/>
          <w:lang w:val="en-NZ" w:eastAsia="en-US"/>
        </w:rPr>
        <mc:AlternateContent>
          <mc:Choice Requires="wps">
            <w:drawing>
              <wp:anchor distT="0" distB="0" distL="114300" distR="114300" simplePos="0" relativeHeight="251658248" behindDoc="0" locked="0" layoutInCell="1" allowOverlap="1" wp14:anchorId="08F8E2B5" wp14:editId="03A5E021">
                <wp:simplePos x="0" y="0"/>
                <wp:positionH relativeFrom="column">
                  <wp:posOffset>-368177</wp:posOffset>
                </wp:positionH>
                <wp:positionV relativeFrom="paragraph">
                  <wp:posOffset>5027788</wp:posOffset>
                </wp:positionV>
                <wp:extent cx="6059170" cy="2429301"/>
                <wp:effectExtent l="0" t="0" r="0" b="0"/>
                <wp:wrapNone/>
                <wp:docPr id="1862196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429301"/>
                        </a:xfrm>
                        <a:prstGeom prst="rect">
                          <a:avLst/>
                        </a:prstGeom>
                        <a:noFill/>
                        <a:ln w="9525">
                          <a:noFill/>
                          <a:miter lim="800000"/>
                          <a:headEnd/>
                          <a:tailEnd/>
                        </a:ln>
                      </wps:spPr>
                      <wps:txbx>
                        <w:txbxContent>
                          <w:p w14:paraId="48780112" w14:textId="5D3393A3" w:rsidR="002D64E1" w:rsidRPr="00312B05" w:rsidRDefault="0023702B" w:rsidP="002D64E1">
                            <w:pPr>
                              <w:pStyle w:val="SectionTitle"/>
                            </w:pPr>
                            <w:bookmarkStart w:id="38" w:name="_Toc202435470"/>
                            <w:r>
                              <w:t>Declaration</w:t>
                            </w:r>
                            <w:bookmarkEnd w:id="38"/>
                            <w:r>
                              <w:t xml:space="preserve"> </w:t>
                            </w:r>
                          </w:p>
                          <w:p w14:paraId="3ECDD945" w14:textId="77777777" w:rsidR="002D64E1" w:rsidRPr="00312B05" w:rsidRDefault="002D64E1" w:rsidP="002D64E1">
                            <w:pPr>
                              <w:pStyle w:val="SectionSubtitle"/>
                            </w:pPr>
                          </w:p>
                        </w:txbxContent>
                      </wps:txbx>
                      <wps:bodyPr rot="0" vert="horz" wrap="square" lIns="91440" tIns="45720" rIns="91440" bIns="45720" anchor="b" anchorCtr="0">
                        <a:noAutofit/>
                      </wps:bodyPr>
                    </wps:wsp>
                  </a:graphicData>
                </a:graphic>
              </wp:anchor>
            </w:drawing>
          </mc:Choice>
          <mc:Fallback>
            <w:pict>
              <v:shape w14:anchorId="08F8E2B5" id="_x0000_s1041" type="#_x0000_t202" style="position:absolute;margin-left:-29pt;margin-top:395.9pt;width:477.1pt;height:191.3pt;z-index:2516582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" filled="f" stroked="f">
                <v:textbox>
                  <w:txbxContent>
                    <w:p w14:paraId="48780112" w14:textId="5D3393A3" w:rsidR="002D64E1" w:rsidRPr="00312B05" w:rsidRDefault="0023702B" w:rsidP="002D64E1">
                      <w:pPr>
                        <w:pStyle w:val="SectionTitle"/>
                      </w:pPr>
                      <w:bookmarkStart w:id="39" w:name="_Toc202435470"/>
                      <w:r>
                        <w:t>Declaration</w:t>
                      </w:r>
                      <w:bookmarkEnd w:id="39"/>
                      <w:r>
                        <w:t xml:space="preserve"> </w:t>
                      </w:r>
                    </w:p>
                    <w:p w14:paraId="3ECDD945" w14:textId="77777777" w:rsidR="002D64E1" w:rsidRPr="00312B05" w:rsidRDefault="002D64E1" w:rsidP="002D64E1">
                      <w:pPr>
                        <w:pStyle w:val="SectionSubtitle"/>
                      </w:pPr>
                    </w:p>
                  </w:txbxContent>
                </v:textbox>
              </v:shape>
            </w:pict>
          </mc:Fallback>
        </mc:AlternateContent>
      </w:r>
      <w:bookmarkStart w:id="40" w:name="_Toc196226810"/>
      <w:bookmarkEnd w:id="25"/>
      <w:r w:rsidR="002D6AF2" w:rsidRPr="004D5CA7">
        <w:rPr>
          <w:rFonts w:ascii="Georgia" w:eastAsiaTheme="majorEastAsia" w:hAnsi="Georgia" w:cstheme="majorBidi"/>
          <w:color w:val="007FAB" w:themeColor="accent1"/>
          <w:sz w:val="50"/>
          <w:szCs w:val="32"/>
          <w:lang w:val="en-NZ" w:eastAsia="en-US"/>
        </w:rPr>
        <w:t>Declaration</w:t>
      </w:r>
      <w:bookmarkEnd w:id="40"/>
      <w:r w:rsidR="002D6AF2" w:rsidRPr="004D5CA7">
        <w:rPr>
          <w:rFonts w:ascii="Georgia" w:eastAsiaTheme="majorEastAsia" w:hAnsi="Georgia" w:cstheme="majorBidi"/>
          <w:color w:val="007FAB" w:themeColor="accent1"/>
          <w:sz w:val="50"/>
          <w:szCs w:val="32"/>
          <w:lang w:val="en-NZ" w:eastAsia="en-US"/>
        </w:rPr>
        <w:t xml:space="preserve"> </w:t>
      </w:r>
    </w:p>
    <w:p w14:paraId="78EADA24" w14:textId="77777777" w:rsidR="002D6AF2" w:rsidRPr="00D61F51" w:rsidRDefault="002D6AF2" w:rsidP="002D6AF2">
      <w:pPr>
        <w:rPr>
          <w:iCs/>
          <w:lang w:val="en-NZ" w:eastAsia="en-US"/>
        </w:rPr>
      </w:pPr>
      <w:r w:rsidRPr="00D61F51">
        <w:rPr>
          <w:iCs/>
          <w:sz w:val="20"/>
          <w:lang w:val="en-NZ"/>
        </w:rPr>
        <w:t>This part must be signed by the organisation’s Chief Executive, General Manager, Board of Trustees Chair or a designated authority on behalf.</w:t>
      </w:r>
    </w:p>
    <w:tbl>
      <w:tblPr>
        <w:tblStyle w:val="TEC"/>
        <w:tblW w:w="9214" w:type="dxa"/>
        <w:tblLook w:val="0660" w:firstRow="1" w:lastRow="1" w:firstColumn="0" w:lastColumn="0" w:noHBand="1" w:noVBand="1"/>
      </w:tblPr>
      <w:tblGrid>
        <w:gridCol w:w="4689"/>
        <w:gridCol w:w="4470"/>
        <w:gridCol w:w="55"/>
      </w:tblGrid>
      <w:tr w:rsidR="002D6AF2" w14:paraId="22D3F115" w14:textId="77777777" w:rsidTr="00E01D7A">
        <w:trPr>
          <w:gridAfter w:val="1"/>
          <w:cnfStyle w:val="100000000000" w:firstRow="1" w:lastRow="0" w:firstColumn="0" w:lastColumn="0" w:oddVBand="0" w:evenVBand="0" w:oddHBand="0" w:evenHBand="0" w:firstRowFirstColumn="0" w:firstRowLastColumn="0" w:lastRowFirstColumn="0" w:lastRowLastColumn="0"/>
          <w:wAfter w:w="55" w:type="dxa"/>
          <w:trHeight w:val="69"/>
        </w:trPr>
        <w:tc>
          <w:tcPr>
            <w:tcW w:w="9159" w:type="dxa"/>
            <w:gridSpan w:val="2"/>
          </w:tcPr>
          <w:p w14:paraId="64BF8811" w14:textId="77777777" w:rsidR="002D6AF2" w:rsidRDefault="002D6AF2">
            <w:pPr>
              <w:keepNext/>
              <w:rPr>
                <w:lang w:val="en-NZ" w:eastAsia="en-US"/>
              </w:rPr>
            </w:pPr>
          </w:p>
        </w:tc>
      </w:tr>
      <w:tr w:rsidR="002D6AF2" w14:paraId="02120094" w14:textId="77777777" w:rsidTr="00E01D7A">
        <w:trPr>
          <w:gridAfter w:val="1"/>
          <w:wAfter w:w="55" w:type="dxa"/>
          <w:trHeight w:val="525"/>
        </w:trPr>
        <w:tc>
          <w:tcPr>
            <w:tcW w:w="9159" w:type="dxa"/>
            <w:gridSpan w:val="2"/>
          </w:tcPr>
          <w:p w14:paraId="37D4849A" w14:textId="77777777" w:rsidR="002D6AF2" w:rsidRDefault="002D6AF2">
            <w:pPr>
              <w:keepNext/>
              <w:rPr>
                <w:lang w:val="en-NZ"/>
              </w:rPr>
            </w:pPr>
            <w:r w:rsidRPr="00686DAE">
              <w:rPr>
                <w:lang w:val="en-NZ"/>
              </w:rPr>
              <w:t>I declare that to the best of my knowledge the information given in all sections of this application is true and correct.</w:t>
            </w:r>
            <w:r>
              <w:rPr>
                <w:lang w:val="en-NZ"/>
              </w:rPr>
              <w:t xml:space="preserve"> </w:t>
            </w:r>
          </w:p>
          <w:p w14:paraId="73A37BDF" w14:textId="50D83BCA" w:rsidR="008E1B3F" w:rsidRDefault="008E1B3F">
            <w:pPr>
              <w:keepNext/>
              <w:rPr>
                <w:lang w:val="en-NZ" w:eastAsia="en-US"/>
              </w:rPr>
            </w:pPr>
            <w:r>
              <w:rPr>
                <w:lang w:val="en-NZ" w:eastAsia="en-US"/>
              </w:rPr>
              <w:t xml:space="preserve">I acknowledge that </w:t>
            </w:r>
            <w:r w:rsidRPr="008E1B3F">
              <w:rPr>
                <w:lang w:eastAsia="en-US"/>
              </w:rPr>
              <w:t xml:space="preserve">this enquiry form does not guarantee progression to a full application or funding approval. Any funding decisions will be made </w:t>
            </w:r>
            <w:r w:rsidR="001819BB">
              <w:rPr>
                <w:lang w:eastAsia="en-US"/>
              </w:rPr>
              <w:t>after the</w:t>
            </w:r>
            <w:r w:rsidRPr="008E1B3F">
              <w:rPr>
                <w:lang w:eastAsia="en-US"/>
              </w:rPr>
              <w:t xml:space="preserve"> review of your application and all applicable evidence in the context of applications by other providers, industry input and available funding.</w:t>
            </w:r>
          </w:p>
          <w:p w14:paraId="6EEFD6D8" w14:textId="77777777" w:rsidR="002D6AF2" w:rsidRDefault="002D6AF2">
            <w:pPr>
              <w:keepNext/>
              <w:rPr>
                <w:lang w:val="en-NZ" w:eastAsia="en-US"/>
              </w:rPr>
            </w:pPr>
          </w:p>
        </w:tc>
      </w:tr>
      <w:tr w:rsidR="002D6AF2" w14:paraId="63E8C5EA" w14:textId="77777777" w:rsidTr="00E01D7A">
        <w:trPr>
          <w:trHeight w:val="525"/>
        </w:trPr>
        <w:tc>
          <w:tcPr>
            <w:tcW w:w="4689" w:type="dxa"/>
          </w:tcPr>
          <w:p w14:paraId="07ACD4A8" w14:textId="77777777" w:rsidR="002D6AF2" w:rsidRPr="00D61F51" w:rsidRDefault="002D6AF2">
            <w:pPr>
              <w:ind w:right="3510"/>
              <w:rPr>
                <w:b/>
                <w:bCs/>
                <w:i/>
                <w:iCs/>
                <w:lang w:val="en-NZ" w:eastAsia="en-US"/>
              </w:rPr>
            </w:pPr>
            <w:r w:rsidRPr="00D61F51">
              <w:rPr>
                <w:b/>
                <w:bCs/>
                <w:i/>
                <w:iCs/>
                <w:lang w:val="en-NZ" w:eastAsia="en-US"/>
              </w:rPr>
              <w:t>Signature</w:t>
            </w:r>
          </w:p>
        </w:tc>
        <w:tc>
          <w:tcPr>
            <w:tcW w:w="4525" w:type="dxa"/>
            <w:gridSpan w:val="2"/>
          </w:tcPr>
          <w:p w14:paraId="0C66EEEE" w14:textId="77777777" w:rsidR="002D6AF2" w:rsidRDefault="002D6AF2">
            <w:pPr>
              <w:ind w:left="-166"/>
              <w:rPr>
                <w:lang w:val="en-NZ" w:eastAsia="en-US"/>
              </w:rPr>
            </w:pPr>
          </w:p>
        </w:tc>
      </w:tr>
      <w:tr w:rsidR="002D6AF2" w14:paraId="64F51B67" w14:textId="77777777" w:rsidTr="00E01D7A">
        <w:trPr>
          <w:trHeight w:val="525"/>
        </w:trPr>
        <w:tc>
          <w:tcPr>
            <w:tcW w:w="4689" w:type="dxa"/>
          </w:tcPr>
          <w:p w14:paraId="73FD8C0E" w14:textId="77777777" w:rsidR="002D6AF2" w:rsidRPr="00D61F51" w:rsidRDefault="002D6AF2">
            <w:pPr>
              <w:rPr>
                <w:b/>
                <w:bCs/>
                <w:i/>
                <w:iCs/>
                <w:lang w:val="en-NZ" w:eastAsia="en-US"/>
              </w:rPr>
            </w:pPr>
            <w:r w:rsidRPr="00D61F51">
              <w:rPr>
                <w:b/>
                <w:bCs/>
                <w:i/>
                <w:iCs/>
                <w:lang w:val="en-NZ" w:eastAsia="en-US"/>
              </w:rPr>
              <w:t>Date</w:t>
            </w:r>
          </w:p>
        </w:tc>
        <w:tc>
          <w:tcPr>
            <w:tcW w:w="4525" w:type="dxa"/>
            <w:gridSpan w:val="2"/>
          </w:tcPr>
          <w:p w14:paraId="60F2FD87" w14:textId="77777777" w:rsidR="002D6AF2" w:rsidRDefault="002D6AF2">
            <w:pPr>
              <w:ind w:left="-166"/>
              <w:rPr>
                <w:lang w:val="en-NZ" w:eastAsia="en-US"/>
              </w:rPr>
            </w:pPr>
          </w:p>
        </w:tc>
      </w:tr>
      <w:tr w:rsidR="002D6AF2" w14:paraId="220830E8" w14:textId="77777777" w:rsidTr="00E01D7A">
        <w:trPr>
          <w:trHeight w:val="414"/>
        </w:trPr>
        <w:tc>
          <w:tcPr>
            <w:tcW w:w="4689" w:type="dxa"/>
          </w:tcPr>
          <w:p w14:paraId="2A2925D2" w14:textId="77777777" w:rsidR="002D6AF2" w:rsidRPr="00D61F51" w:rsidRDefault="002D6AF2">
            <w:pPr>
              <w:rPr>
                <w:b/>
                <w:bCs/>
                <w:i/>
                <w:iCs/>
                <w:lang w:val="en-NZ" w:eastAsia="en-US"/>
              </w:rPr>
            </w:pPr>
            <w:r w:rsidRPr="00D61F51">
              <w:rPr>
                <w:b/>
                <w:bCs/>
                <w:i/>
                <w:iCs/>
                <w:lang w:val="en-NZ" w:eastAsia="en-US"/>
              </w:rPr>
              <w:t>Name</w:t>
            </w:r>
          </w:p>
        </w:tc>
        <w:tc>
          <w:tcPr>
            <w:tcW w:w="4525" w:type="dxa"/>
            <w:gridSpan w:val="2"/>
          </w:tcPr>
          <w:p w14:paraId="079CB63F" w14:textId="77777777" w:rsidR="002D6AF2" w:rsidRDefault="002D6AF2">
            <w:pPr>
              <w:ind w:left="-166"/>
              <w:rPr>
                <w:lang w:val="en-NZ" w:eastAsia="en-US"/>
              </w:rPr>
            </w:pPr>
          </w:p>
        </w:tc>
      </w:tr>
      <w:tr w:rsidR="002D6AF2" w14:paraId="0261302D" w14:textId="77777777" w:rsidTr="00E01D7A">
        <w:trPr>
          <w:cnfStyle w:val="010000000000" w:firstRow="0" w:lastRow="1" w:firstColumn="0" w:lastColumn="0" w:oddVBand="0" w:evenVBand="0" w:oddHBand="0" w:evenHBand="0" w:firstRowFirstColumn="0" w:firstRowLastColumn="0" w:lastRowFirstColumn="0" w:lastRowLastColumn="0"/>
          <w:trHeight w:val="102"/>
        </w:trPr>
        <w:tc>
          <w:tcPr>
            <w:tcW w:w="4689" w:type="dxa"/>
            <w:shd w:val="clear" w:color="auto" w:fill="auto"/>
          </w:tcPr>
          <w:p w14:paraId="2F48F997" w14:textId="77777777" w:rsidR="002D6AF2" w:rsidRPr="00D61F51" w:rsidRDefault="002D6AF2">
            <w:pPr>
              <w:rPr>
                <w:bCs/>
                <w:i/>
                <w:iCs/>
                <w:lang w:val="en-NZ" w:eastAsia="en-US"/>
              </w:rPr>
            </w:pPr>
            <w:r w:rsidRPr="00D61F51">
              <w:rPr>
                <w:bCs/>
                <w:i/>
                <w:iCs/>
                <w:lang w:val="en-NZ" w:eastAsia="en-US"/>
              </w:rPr>
              <w:t>Role/position</w:t>
            </w:r>
          </w:p>
        </w:tc>
        <w:tc>
          <w:tcPr>
            <w:tcW w:w="4525" w:type="dxa"/>
            <w:gridSpan w:val="2"/>
            <w:shd w:val="clear" w:color="auto" w:fill="auto"/>
          </w:tcPr>
          <w:p w14:paraId="1D9BF05F" w14:textId="77777777" w:rsidR="002D6AF2" w:rsidRDefault="002D6AF2">
            <w:pPr>
              <w:ind w:left="-166"/>
              <w:rPr>
                <w:lang w:val="en-NZ" w:eastAsia="en-US"/>
              </w:rPr>
            </w:pPr>
          </w:p>
        </w:tc>
      </w:tr>
    </w:tbl>
    <w:p w14:paraId="7DC8485E" w14:textId="77777777" w:rsidR="00CF1B02" w:rsidRDefault="00CF1B02" w:rsidP="002D6AF2">
      <w:pPr>
        <w:pStyle w:val="Heading2"/>
        <w:numPr>
          <w:ilvl w:val="0"/>
          <w:numId w:val="0"/>
        </w:numPr>
      </w:pPr>
    </w:p>
    <w:p w14:paraId="5F8B027B" w14:textId="77777777" w:rsidR="00556994" w:rsidRPr="00556994" w:rsidRDefault="00556994" w:rsidP="00556994">
      <w:pPr>
        <w:rPr>
          <w:lang w:val="en-NZ" w:eastAsia="en-US"/>
        </w:rPr>
      </w:pPr>
    </w:p>
    <w:sectPr w:rsidR="00556994" w:rsidRPr="00556994" w:rsidSect="0060618D">
      <w:footerReference w:type="default" r:id="rId18"/>
      <w:footerReference w:type="first" r:id="rId19"/>
      <w:pgSz w:w="11900" w:h="16840"/>
      <w:pgMar w:top="1361" w:right="1418" w:bottom="567" w:left="1418"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B5E11" w14:textId="77777777" w:rsidR="00DB425C" w:rsidRDefault="00DB425C" w:rsidP="00C34D06">
      <w:pPr>
        <w:spacing w:after="0"/>
      </w:pPr>
      <w:r>
        <w:separator/>
      </w:r>
    </w:p>
  </w:endnote>
  <w:endnote w:type="continuationSeparator" w:id="0">
    <w:p w14:paraId="185257BD" w14:textId="77777777" w:rsidR="00DB425C" w:rsidRDefault="00DB425C" w:rsidP="00C34D06">
      <w:pPr>
        <w:spacing w:after="0"/>
      </w:pPr>
      <w:r>
        <w:continuationSeparator/>
      </w:r>
    </w:p>
  </w:endnote>
  <w:endnote w:type="continuationNotice" w:id="1">
    <w:p w14:paraId="5CEC5FCE" w14:textId="77777777" w:rsidR="00DB425C" w:rsidRDefault="00DB4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A01F" w14:textId="0ECB6BF5" w:rsidR="006D76B9" w:rsidRDefault="00312B05" w:rsidP="00E275B5">
    <w:pPr>
      <w:pStyle w:val="Footer"/>
      <w:rPr>
        <w:rStyle w:val="PageNumber"/>
      </w:rPr>
    </w:pPr>
    <w:r>
      <w:rPr>
        <w:b/>
        <w:bCs/>
        <w:noProof/>
      </w:rPr>
      <w:drawing>
        <wp:anchor distT="0" distB="0" distL="114300" distR="114300" simplePos="0" relativeHeight="251658241" behindDoc="1" locked="0" layoutInCell="1" allowOverlap="1" wp14:anchorId="19E3F3B1" wp14:editId="59088B6A">
          <wp:simplePos x="0" y="0"/>
          <wp:positionH relativeFrom="page">
            <wp:align>left</wp:align>
          </wp:positionH>
          <wp:positionV relativeFrom="page">
            <wp:align>bottom</wp:align>
          </wp:positionV>
          <wp:extent cx="2825115" cy="1255395"/>
          <wp:effectExtent l="0" t="0" r="0" b="1905"/>
          <wp:wrapNone/>
          <wp:docPr id="1596212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15" cy="1255395"/>
                  </a:xfrm>
                  <a:prstGeom prst="rect">
                    <a:avLst/>
                  </a:prstGeom>
                  <a:noFill/>
                  <a:ln>
                    <a:noFill/>
                  </a:ln>
                </pic:spPr>
              </pic:pic>
            </a:graphicData>
          </a:graphic>
        </wp:anchor>
      </w:drawing>
    </w:r>
    <w:r w:rsidRPr="00625E74">
      <w:rPr>
        <w:b/>
        <w:bCs/>
      </w:rPr>
      <w:t>Tertiary Education Commission</w:t>
    </w:r>
    <w:r>
      <w:rPr>
        <w:b/>
        <w:bCs/>
      </w:rPr>
      <w:t xml:space="preserve"> </w:t>
    </w:r>
    <w:r>
      <w:t xml:space="preserve">| </w:t>
    </w:r>
    <w:r w:rsidR="00E275B5">
      <w:t>Provider</w:t>
    </w:r>
    <w:r w:rsidR="00FF6F27">
      <w:t xml:space="preserve">s new to and </w:t>
    </w:r>
    <w:r w:rsidR="00B0176D">
      <w:t>wanting to expand work-based learning provision</w:t>
    </w:r>
    <w:sdt>
      <w:sdtPr>
        <w:id w:val="1945030321"/>
        <w:showingPlcHdr/>
        <w:date>
          <w:dateFormat w:val="d/MM/yyyy"/>
          <w:lid w:val="en-NZ"/>
          <w:storeMappedDataAs w:val="dateTime"/>
          <w:calendar w:val="gregorian"/>
        </w:date>
      </w:sdtPr>
      <w:sdtContent>
        <w:r w:rsidR="00E275B5">
          <w:t xml:space="preserve">     </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Pr>
        <w:b/>
        <w:bCs/>
      </w:rPr>
      <w:t>1</w:t>
    </w:r>
    <w:r w:rsidRPr="00625E74">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8494" w14:textId="77777777" w:rsidR="0002215E" w:rsidRPr="00625E74" w:rsidRDefault="00420169" w:rsidP="00625E74">
    <w:pPr>
      <w:pStyle w:val="Footer"/>
    </w:pPr>
    <w:r>
      <w:rPr>
        <w:b/>
        <w:bCs/>
        <w:noProof/>
      </w:rPr>
      <w:drawing>
        <wp:anchor distT="0" distB="0" distL="114300" distR="114300" simplePos="0" relativeHeight="251658240" behindDoc="1" locked="0" layoutInCell="1" allowOverlap="1" wp14:anchorId="37D9519A" wp14:editId="271C5099">
          <wp:simplePos x="0" y="0"/>
          <wp:positionH relativeFrom="page">
            <wp:align>left</wp:align>
          </wp:positionH>
          <wp:positionV relativeFrom="page">
            <wp:align>bottom</wp:align>
          </wp:positionV>
          <wp:extent cx="2825115" cy="1255395"/>
          <wp:effectExtent l="0" t="0" r="0" b="1905"/>
          <wp:wrapNone/>
          <wp:docPr id="227331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115" cy="1255395"/>
                  </a:xfrm>
                  <a:prstGeom prst="rect">
                    <a:avLst/>
                  </a:prstGeom>
                  <a:noFill/>
                  <a:ln>
                    <a:noFill/>
                  </a:ln>
                </pic:spPr>
              </pic:pic>
            </a:graphicData>
          </a:graphic>
        </wp:anchor>
      </w:drawing>
    </w:r>
    <w:r w:rsidR="00625E74" w:rsidRPr="00625E74">
      <w:rPr>
        <w:b/>
        <w:bCs/>
      </w:rPr>
      <w:t>Tertiary Education Commission</w:t>
    </w:r>
    <w:r w:rsidR="00625E74">
      <w:rPr>
        <w:b/>
        <w:bCs/>
      </w:rPr>
      <w:t xml:space="preserve"> </w:t>
    </w:r>
    <w:r w:rsidR="00625E74">
      <w:t xml:space="preserve"> |  </w:t>
    </w:r>
    <w:sdt>
      <w:sdtPr>
        <w:id w:val="842053049"/>
        <w:showingPlcHdr/>
        <w:dataBinding w:prefixMappings="xmlns:ns0='http://purl.org/dc/elements/1.1/' xmlns:ns1='http://schemas.openxmlformats.org/package/2006/metadata/core-properties' " w:xpath="/ns1:coreProperties[1]/ns0:title[1]" w:storeItemID="{6C3C8BC8-F283-45AE-878A-BAB7291924A1}"/>
        <w:text/>
      </w:sdtPr>
      <w:sdtContent>
        <w:r w:rsidR="00625E74">
          <w:rPr>
            <w:rStyle w:val="PlaceholderText"/>
          </w:rPr>
          <w:t>Project title</w:t>
        </w:r>
      </w:sdtContent>
    </w:sdt>
    <w:r w:rsidR="00625E74">
      <w:t xml:space="preserve">  |  </w:t>
    </w:r>
    <w:sdt>
      <w:sdtPr>
        <w:id w:val="-1372075943"/>
        <w:date>
          <w:dateFormat w:val="d/MM/yyyy"/>
          <w:lid w:val="en-NZ"/>
          <w:storeMappedDataAs w:val="dateTime"/>
          <w:calendar w:val="gregorian"/>
        </w:date>
      </w:sdtPr>
      <w:sdtContent>
        <w:r w:rsidR="00625E74">
          <w:t>Date</w:t>
        </w:r>
      </w:sdtContent>
    </w:sdt>
    <w:r w:rsidR="00625E74">
      <w:t xml:space="preserve">           </w:t>
    </w:r>
    <w:r w:rsidR="00625E74" w:rsidRPr="00625E74">
      <w:rPr>
        <w:b/>
        <w:bCs/>
      </w:rPr>
      <w:fldChar w:fldCharType="begin"/>
    </w:r>
    <w:r w:rsidR="00625E74" w:rsidRPr="00625E74">
      <w:rPr>
        <w:b/>
        <w:bCs/>
      </w:rPr>
      <w:instrText xml:space="preserve"> PAGE   \* MERGEFORMAT </w:instrText>
    </w:r>
    <w:r w:rsidR="00625E74" w:rsidRPr="00625E74">
      <w:rPr>
        <w:b/>
        <w:bCs/>
      </w:rPr>
      <w:fldChar w:fldCharType="separate"/>
    </w:r>
    <w:r w:rsidR="00625E74" w:rsidRPr="00625E74">
      <w:rPr>
        <w:b/>
        <w:bCs/>
        <w:noProof/>
      </w:rPr>
      <w:t>1</w:t>
    </w:r>
    <w:r w:rsidR="00625E74"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A2345" w14:textId="77777777" w:rsidR="00DB425C" w:rsidRDefault="00DB425C" w:rsidP="00C34D06">
      <w:pPr>
        <w:spacing w:after="0"/>
      </w:pPr>
      <w:r>
        <w:separator/>
      </w:r>
    </w:p>
  </w:footnote>
  <w:footnote w:type="continuationSeparator" w:id="0">
    <w:p w14:paraId="11C3905D" w14:textId="77777777" w:rsidR="00DB425C" w:rsidRDefault="00DB425C" w:rsidP="00C34D06">
      <w:pPr>
        <w:spacing w:after="0"/>
      </w:pPr>
      <w:r>
        <w:continuationSeparator/>
      </w:r>
    </w:p>
  </w:footnote>
  <w:footnote w:type="continuationNotice" w:id="1">
    <w:p w14:paraId="2EF3F0F2" w14:textId="77777777" w:rsidR="00DB425C" w:rsidRDefault="00DB425C">
      <w:pPr>
        <w:spacing w:after="0" w:line="240" w:lineRule="auto"/>
      </w:pPr>
    </w:p>
  </w:footnote>
  <w:footnote w:id="2">
    <w:p w14:paraId="65E4C64B" w14:textId="77777777" w:rsidR="00E746E4" w:rsidRPr="00D01B36" w:rsidRDefault="00E746E4" w:rsidP="00E746E4">
      <w:pPr>
        <w:pStyle w:val="FootnoteText"/>
        <w:rPr>
          <w:lang w:val="en-NZ"/>
        </w:rPr>
      </w:pPr>
      <w:r>
        <w:rPr>
          <w:rStyle w:val="FootnoteReference"/>
        </w:rPr>
        <w:footnoteRef/>
      </w:r>
      <w:r>
        <w:t xml:space="preserve"> </w:t>
      </w:r>
      <w:r>
        <w:rPr>
          <w:lang w:val="en-NZ"/>
        </w:rPr>
        <w:t>Note that we are looking for a significant level of industry support</w:t>
      </w:r>
      <w:r w:rsidRPr="00E60280">
        <w:rPr>
          <w:lang w:val="en-NZ"/>
        </w:rPr>
        <w:t>. If you have not</w:t>
      </w:r>
      <w:r>
        <w:rPr>
          <w:lang w:val="en-NZ"/>
        </w:rPr>
        <w:t xml:space="preserve"> been in contact with the majority of stakeholders for an industry your application will be unlikely to be successful at this time. </w:t>
      </w:r>
    </w:p>
  </w:footnote>
  <w:footnote w:id="3">
    <w:p w14:paraId="1C6C065A" w14:textId="027E9DEF" w:rsidR="00DC01A3" w:rsidRPr="00DC01A3" w:rsidRDefault="00DC01A3">
      <w:pPr>
        <w:pStyle w:val="FootnoteText"/>
        <w:rPr>
          <w:lang w:val="en-NZ"/>
        </w:rPr>
      </w:pPr>
      <w:r>
        <w:rPr>
          <w:rStyle w:val="FootnoteReference"/>
        </w:rPr>
        <w:footnoteRef/>
      </w:r>
      <w:r>
        <w:t xml:space="preserve"> </w:t>
      </w:r>
      <w:r>
        <w:rPr>
          <w:lang w:val="en-NZ"/>
        </w:rPr>
        <w:t>This date should consider all NZQA approvals and other compliance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9C8F832"/>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AD03CC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17890"/>
    <w:multiLevelType w:val="hybridMultilevel"/>
    <w:tmpl w:val="2108AAE0"/>
    <w:lvl w:ilvl="0" w:tplc="512C8C26">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BB35AA"/>
    <w:multiLevelType w:val="hybridMultilevel"/>
    <w:tmpl w:val="0382E5BE"/>
    <w:lvl w:ilvl="0" w:tplc="359AA36A">
      <w:start w:val="1"/>
      <w:numFmt w:val="bullet"/>
      <w:pStyle w:val="ListBullet"/>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307971"/>
    <w:multiLevelType w:val="multilevel"/>
    <w:tmpl w:val="F75E7F00"/>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576" w:hanging="576"/>
      </w:pPr>
      <w:rPr>
        <w:rFonts w:hint="default"/>
      </w:rPr>
    </w:lvl>
    <w:lvl w:ilvl="2">
      <w:start w:val="1"/>
      <w:numFmt w:val="lowerRoman"/>
      <w:pStyle w:val="ListNumber3"/>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6A447FA"/>
    <w:multiLevelType w:val="multilevel"/>
    <w:tmpl w:val="12EA017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1E6D73"/>
    <w:multiLevelType w:val="hybridMultilevel"/>
    <w:tmpl w:val="45F66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73D8A"/>
    <w:multiLevelType w:val="hybridMultilevel"/>
    <w:tmpl w:val="F296F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3681613">
    <w:abstractNumId w:val="5"/>
  </w:num>
  <w:num w:numId="2" w16cid:durableId="206383266">
    <w:abstractNumId w:val="6"/>
  </w:num>
  <w:num w:numId="3" w16cid:durableId="1201745416">
    <w:abstractNumId w:val="11"/>
  </w:num>
  <w:num w:numId="4" w16cid:durableId="2114014108">
    <w:abstractNumId w:val="9"/>
  </w:num>
  <w:num w:numId="5" w16cid:durableId="1788965570">
    <w:abstractNumId w:val="3"/>
  </w:num>
  <w:num w:numId="6" w16cid:durableId="335310884">
    <w:abstractNumId w:val="1"/>
  </w:num>
  <w:num w:numId="7" w16cid:durableId="1784762911">
    <w:abstractNumId w:val="8"/>
  </w:num>
  <w:num w:numId="8" w16cid:durableId="648441319">
    <w:abstractNumId w:val="2"/>
  </w:num>
  <w:num w:numId="9" w16cid:durableId="884487636">
    <w:abstractNumId w:val="7"/>
  </w:num>
  <w:num w:numId="10" w16cid:durableId="1442185711">
    <w:abstractNumId w:val="0"/>
  </w:num>
  <w:num w:numId="11" w16cid:durableId="599066094">
    <w:abstractNumId w:val="4"/>
  </w:num>
  <w:num w:numId="12" w16cid:durableId="1527865481">
    <w:abstractNumId w:val="12"/>
  </w:num>
  <w:num w:numId="13" w16cid:durableId="152259278">
    <w:abstractNumId w:val="10"/>
  </w:num>
  <w:num w:numId="14" w16cid:durableId="1363705270">
    <w:abstractNumId w:val="8"/>
  </w:num>
  <w:num w:numId="15" w16cid:durableId="7044517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AC"/>
    <w:rsid w:val="00002858"/>
    <w:rsid w:val="00003946"/>
    <w:rsid w:val="00004E26"/>
    <w:rsid w:val="00015530"/>
    <w:rsid w:val="0002215E"/>
    <w:rsid w:val="0002417F"/>
    <w:rsid w:val="00024EC5"/>
    <w:rsid w:val="0003071A"/>
    <w:rsid w:val="000315D6"/>
    <w:rsid w:val="00032606"/>
    <w:rsid w:val="00035962"/>
    <w:rsid w:val="00037F0D"/>
    <w:rsid w:val="00050A73"/>
    <w:rsid w:val="0005286A"/>
    <w:rsid w:val="00060A02"/>
    <w:rsid w:val="000615BB"/>
    <w:rsid w:val="00063EB0"/>
    <w:rsid w:val="00064307"/>
    <w:rsid w:val="000660EB"/>
    <w:rsid w:val="000676D2"/>
    <w:rsid w:val="00067F5A"/>
    <w:rsid w:val="00070C99"/>
    <w:rsid w:val="000721C0"/>
    <w:rsid w:val="00076BD3"/>
    <w:rsid w:val="0008108F"/>
    <w:rsid w:val="00082BCC"/>
    <w:rsid w:val="000832F9"/>
    <w:rsid w:val="00093DE2"/>
    <w:rsid w:val="00094578"/>
    <w:rsid w:val="000A6A31"/>
    <w:rsid w:val="000B26BB"/>
    <w:rsid w:val="000B2CDD"/>
    <w:rsid w:val="000B5009"/>
    <w:rsid w:val="000C6A0F"/>
    <w:rsid w:val="000C717B"/>
    <w:rsid w:val="000D1082"/>
    <w:rsid w:val="000D5279"/>
    <w:rsid w:val="000E2C15"/>
    <w:rsid w:val="000F15B0"/>
    <w:rsid w:val="000F1B55"/>
    <w:rsid w:val="000F1D63"/>
    <w:rsid w:val="000F2B05"/>
    <w:rsid w:val="00104D29"/>
    <w:rsid w:val="001248BA"/>
    <w:rsid w:val="00126E36"/>
    <w:rsid w:val="00133BE0"/>
    <w:rsid w:val="0013634D"/>
    <w:rsid w:val="001374BE"/>
    <w:rsid w:val="00145C3D"/>
    <w:rsid w:val="00147480"/>
    <w:rsid w:val="0015141D"/>
    <w:rsid w:val="00151890"/>
    <w:rsid w:val="0017472B"/>
    <w:rsid w:val="001819BB"/>
    <w:rsid w:val="00182D37"/>
    <w:rsid w:val="00182F76"/>
    <w:rsid w:val="00183421"/>
    <w:rsid w:val="00190B33"/>
    <w:rsid w:val="001939FC"/>
    <w:rsid w:val="001A42EC"/>
    <w:rsid w:val="001B271A"/>
    <w:rsid w:val="001D41E5"/>
    <w:rsid w:val="001E25E4"/>
    <w:rsid w:val="001E3F55"/>
    <w:rsid w:val="001E539F"/>
    <w:rsid w:val="00202DA7"/>
    <w:rsid w:val="00207DE9"/>
    <w:rsid w:val="00217FB7"/>
    <w:rsid w:val="002213D5"/>
    <w:rsid w:val="002268B1"/>
    <w:rsid w:val="00233ED6"/>
    <w:rsid w:val="0023450B"/>
    <w:rsid w:val="0023702B"/>
    <w:rsid w:val="00240CAA"/>
    <w:rsid w:val="002412DE"/>
    <w:rsid w:val="0024566F"/>
    <w:rsid w:val="0024717C"/>
    <w:rsid w:val="0026170F"/>
    <w:rsid w:val="00263E46"/>
    <w:rsid w:val="00267612"/>
    <w:rsid w:val="00273EEF"/>
    <w:rsid w:val="00274A9F"/>
    <w:rsid w:val="00276279"/>
    <w:rsid w:val="002811DC"/>
    <w:rsid w:val="002850CF"/>
    <w:rsid w:val="00285B1F"/>
    <w:rsid w:val="00294DD3"/>
    <w:rsid w:val="00295B37"/>
    <w:rsid w:val="0029774A"/>
    <w:rsid w:val="00297BCA"/>
    <w:rsid w:val="002A1566"/>
    <w:rsid w:val="002B0A5C"/>
    <w:rsid w:val="002B595F"/>
    <w:rsid w:val="002C7947"/>
    <w:rsid w:val="002D40A0"/>
    <w:rsid w:val="002D64E1"/>
    <w:rsid w:val="002D6AF2"/>
    <w:rsid w:val="002F0135"/>
    <w:rsid w:val="002F6002"/>
    <w:rsid w:val="0031120E"/>
    <w:rsid w:val="00312941"/>
    <w:rsid w:val="00312B05"/>
    <w:rsid w:val="003163D6"/>
    <w:rsid w:val="00316DA9"/>
    <w:rsid w:val="0032322D"/>
    <w:rsid w:val="003243B0"/>
    <w:rsid w:val="00331F58"/>
    <w:rsid w:val="003353BC"/>
    <w:rsid w:val="00336DAC"/>
    <w:rsid w:val="00346A76"/>
    <w:rsid w:val="00346B0C"/>
    <w:rsid w:val="00347EE9"/>
    <w:rsid w:val="00352F7E"/>
    <w:rsid w:val="003610F0"/>
    <w:rsid w:val="00364D56"/>
    <w:rsid w:val="003703F3"/>
    <w:rsid w:val="00374BE6"/>
    <w:rsid w:val="003847B3"/>
    <w:rsid w:val="00386BA9"/>
    <w:rsid w:val="003A246B"/>
    <w:rsid w:val="003B30B4"/>
    <w:rsid w:val="003D3B87"/>
    <w:rsid w:val="003E2E79"/>
    <w:rsid w:val="003F4785"/>
    <w:rsid w:val="00401230"/>
    <w:rsid w:val="004077AB"/>
    <w:rsid w:val="00413244"/>
    <w:rsid w:val="0041649D"/>
    <w:rsid w:val="00420169"/>
    <w:rsid w:val="00420B1E"/>
    <w:rsid w:val="004303A8"/>
    <w:rsid w:val="00435441"/>
    <w:rsid w:val="00450A5D"/>
    <w:rsid w:val="004535B1"/>
    <w:rsid w:val="00464F81"/>
    <w:rsid w:val="004655B9"/>
    <w:rsid w:val="0047484C"/>
    <w:rsid w:val="00481B26"/>
    <w:rsid w:val="00485D4E"/>
    <w:rsid w:val="004925ED"/>
    <w:rsid w:val="004A024E"/>
    <w:rsid w:val="004B1FB8"/>
    <w:rsid w:val="004C0BDA"/>
    <w:rsid w:val="004C3FB7"/>
    <w:rsid w:val="004C462B"/>
    <w:rsid w:val="004D0A49"/>
    <w:rsid w:val="004D572B"/>
    <w:rsid w:val="004D5CA7"/>
    <w:rsid w:val="004E0147"/>
    <w:rsid w:val="004F35F1"/>
    <w:rsid w:val="004F59C1"/>
    <w:rsid w:val="00500DB1"/>
    <w:rsid w:val="0051046B"/>
    <w:rsid w:val="00517986"/>
    <w:rsid w:val="00531770"/>
    <w:rsid w:val="0054361E"/>
    <w:rsid w:val="0055367C"/>
    <w:rsid w:val="00554612"/>
    <w:rsid w:val="00556994"/>
    <w:rsid w:val="005664C3"/>
    <w:rsid w:val="00570184"/>
    <w:rsid w:val="00570F56"/>
    <w:rsid w:val="0057562E"/>
    <w:rsid w:val="0058174D"/>
    <w:rsid w:val="00587EA0"/>
    <w:rsid w:val="00596A1F"/>
    <w:rsid w:val="005B0410"/>
    <w:rsid w:val="005B4600"/>
    <w:rsid w:val="005C488C"/>
    <w:rsid w:val="005C7A11"/>
    <w:rsid w:val="005C7B0A"/>
    <w:rsid w:val="005C7E69"/>
    <w:rsid w:val="005D51E3"/>
    <w:rsid w:val="005F1041"/>
    <w:rsid w:val="005F3E63"/>
    <w:rsid w:val="005F4317"/>
    <w:rsid w:val="005F48CC"/>
    <w:rsid w:val="005F5EDF"/>
    <w:rsid w:val="00601216"/>
    <w:rsid w:val="00601457"/>
    <w:rsid w:val="00602980"/>
    <w:rsid w:val="0060470B"/>
    <w:rsid w:val="006057E1"/>
    <w:rsid w:val="0060618D"/>
    <w:rsid w:val="00606229"/>
    <w:rsid w:val="00606FD6"/>
    <w:rsid w:val="00616FFD"/>
    <w:rsid w:val="00617158"/>
    <w:rsid w:val="00622EBC"/>
    <w:rsid w:val="00625E74"/>
    <w:rsid w:val="006314AD"/>
    <w:rsid w:val="00632AD2"/>
    <w:rsid w:val="00636090"/>
    <w:rsid w:val="00640218"/>
    <w:rsid w:val="00647C86"/>
    <w:rsid w:val="006513CB"/>
    <w:rsid w:val="00652409"/>
    <w:rsid w:val="00654319"/>
    <w:rsid w:val="006545A5"/>
    <w:rsid w:val="006629A0"/>
    <w:rsid w:val="006729B5"/>
    <w:rsid w:val="00681CDC"/>
    <w:rsid w:val="0068372C"/>
    <w:rsid w:val="006926D8"/>
    <w:rsid w:val="006934BF"/>
    <w:rsid w:val="006A135E"/>
    <w:rsid w:val="006A4B41"/>
    <w:rsid w:val="006A5DEC"/>
    <w:rsid w:val="006C2272"/>
    <w:rsid w:val="006C3438"/>
    <w:rsid w:val="006D0B1B"/>
    <w:rsid w:val="006D12AF"/>
    <w:rsid w:val="006D588F"/>
    <w:rsid w:val="006D76B9"/>
    <w:rsid w:val="006D78E6"/>
    <w:rsid w:val="006E1CBA"/>
    <w:rsid w:val="006E217D"/>
    <w:rsid w:val="006E2622"/>
    <w:rsid w:val="006E3268"/>
    <w:rsid w:val="006E402A"/>
    <w:rsid w:val="006E49EA"/>
    <w:rsid w:val="006F19FD"/>
    <w:rsid w:val="006F344F"/>
    <w:rsid w:val="006F4014"/>
    <w:rsid w:val="006F4712"/>
    <w:rsid w:val="00700164"/>
    <w:rsid w:val="00704D07"/>
    <w:rsid w:val="00716E3E"/>
    <w:rsid w:val="007200AE"/>
    <w:rsid w:val="007212BD"/>
    <w:rsid w:val="00721718"/>
    <w:rsid w:val="00730CCD"/>
    <w:rsid w:val="0073616F"/>
    <w:rsid w:val="0073734F"/>
    <w:rsid w:val="00742EEA"/>
    <w:rsid w:val="00747A43"/>
    <w:rsid w:val="00752EF5"/>
    <w:rsid w:val="0075399E"/>
    <w:rsid w:val="00756277"/>
    <w:rsid w:val="00756507"/>
    <w:rsid w:val="00756D38"/>
    <w:rsid w:val="007575E0"/>
    <w:rsid w:val="00762467"/>
    <w:rsid w:val="007635FB"/>
    <w:rsid w:val="00766025"/>
    <w:rsid w:val="00770A0E"/>
    <w:rsid w:val="00774B26"/>
    <w:rsid w:val="0077509D"/>
    <w:rsid w:val="007817BF"/>
    <w:rsid w:val="00781A7F"/>
    <w:rsid w:val="00785CE3"/>
    <w:rsid w:val="00786459"/>
    <w:rsid w:val="00787283"/>
    <w:rsid w:val="007876BC"/>
    <w:rsid w:val="007877C4"/>
    <w:rsid w:val="00792C0D"/>
    <w:rsid w:val="007A2F8A"/>
    <w:rsid w:val="007A58EF"/>
    <w:rsid w:val="007B71E4"/>
    <w:rsid w:val="007C0623"/>
    <w:rsid w:val="007C3E30"/>
    <w:rsid w:val="007C4EA7"/>
    <w:rsid w:val="007D15E5"/>
    <w:rsid w:val="007D58D9"/>
    <w:rsid w:val="007D77EB"/>
    <w:rsid w:val="007E3EAA"/>
    <w:rsid w:val="007E45D0"/>
    <w:rsid w:val="007F3226"/>
    <w:rsid w:val="0080075D"/>
    <w:rsid w:val="008017E2"/>
    <w:rsid w:val="00805BB0"/>
    <w:rsid w:val="008060BD"/>
    <w:rsid w:val="00812EE8"/>
    <w:rsid w:val="00820185"/>
    <w:rsid w:val="00826B09"/>
    <w:rsid w:val="00826B4A"/>
    <w:rsid w:val="00831877"/>
    <w:rsid w:val="00834138"/>
    <w:rsid w:val="00841DEA"/>
    <w:rsid w:val="00844233"/>
    <w:rsid w:val="00852835"/>
    <w:rsid w:val="008538E3"/>
    <w:rsid w:val="008550CA"/>
    <w:rsid w:val="0085513E"/>
    <w:rsid w:val="00860DA1"/>
    <w:rsid w:val="00863364"/>
    <w:rsid w:val="00866A16"/>
    <w:rsid w:val="00867EA7"/>
    <w:rsid w:val="008722FD"/>
    <w:rsid w:val="008771F1"/>
    <w:rsid w:val="008856CC"/>
    <w:rsid w:val="0088791E"/>
    <w:rsid w:val="0089048A"/>
    <w:rsid w:val="00892BD1"/>
    <w:rsid w:val="008A573B"/>
    <w:rsid w:val="008B39AE"/>
    <w:rsid w:val="008B4556"/>
    <w:rsid w:val="008B5D54"/>
    <w:rsid w:val="008C28E9"/>
    <w:rsid w:val="008C2C97"/>
    <w:rsid w:val="008C62F1"/>
    <w:rsid w:val="008D15DC"/>
    <w:rsid w:val="008D1A01"/>
    <w:rsid w:val="008E10E2"/>
    <w:rsid w:val="008E12ED"/>
    <w:rsid w:val="008E1B3F"/>
    <w:rsid w:val="008E6B1D"/>
    <w:rsid w:val="008E7375"/>
    <w:rsid w:val="0090377E"/>
    <w:rsid w:val="0090433B"/>
    <w:rsid w:val="00912471"/>
    <w:rsid w:val="00921CA1"/>
    <w:rsid w:val="00922A56"/>
    <w:rsid w:val="009247D8"/>
    <w:rsid w:val="0092659E"/>
    <w:rsid w:val="00934BCE"/>
    <w:rsid w:val="0095187F"/>
    <w:rsid w:val="00952A88"/>
    <w:rsid w:val="0095347F"/>
    <w:rsid w:val="00955A41"/>
    <w:rsid w:val="00970100"/>
    <w:rsid w:val="00972AFC"/>
    <w:rsid w:val="00975F9B"/>
    <w:rsid w:val="00977241"/>
    <w:rsid w:val="00980DBB"/>
    <w:rsid w:val="00986879"/>
    <w:rsid w:val="00987287"/>
    <w:rsid w:val="009A2376"/>
    <w:rsid w:val="009B1D00"/>
    <w:rsid w:val="009C0C60"/>
    <w:rsid w:val="009C1514"/>
    <w:rsid w:val="009C3402"/>
    <w:rsid w:val="009D1356"/>
    <w:rsid w:val="009D338A"/>
    <w:rsid w:val="009E2640"/>
    <w:rsid w:val="009F5757"/>
    <w:rsid w:val="00A045AF"/>
    <w:rsid w:val="00A078A8"/>
    <w:rsid w:val="00A10B21"/>
    <w:rsid w:val="00A30161"/>
    <w:rsid w:val="00A30AB9"/>
    <w:rsid w:val="00A34E2A"/>
    <w:rsid w:val="00A41930"/>
    <w:rsid w:val="00A41D28"/>
    <w:rsid w:val="00A4514D"/>
    <w:rsid w:val="00A453A8"/>
    <w:rsid w:val="00A511A0"/>
    <w:rsid w:val="00A549D8"/>
    <w:rsid w:val="00A55569"/>
    <w:rsid w:val="00A60157"/>
    <w:rsid w:val="00A619E8"/>
    <w:rsid w:val="00A82AC2"/>
    <w:rsid w:val="00A845DA"/>
    <w:rsid w:val="00A920B9"/>
    <w:rsid w:val="00A9622E"/>
    <w:rsid w:val="00AA497B"/>
    <w:rsid w:val="00AB199E"/>
    <w:rsid w:val="00AB4B78"/>
    <w:rsid w:val="00AC7B62"/>
    <w:rsid w:val="00AD376A"/>
    <w:rsid w:val="00AE18E0"/>
    <w:rsid w:val="00AE30A1"/>
    <w:rsid w:val="00AE4F36"/>
    <w:rsid w:val="00AE6F4E"/>
    <w:rsid w:val="00AF7666"/>
    <w:rsid w:val="00B0176D"/>
    <w:rsid w:val="00B07948"/>
    <w:rsid w:val="00B135CD"/>
    <w:rsid w:val="00B20966"/>
    <w:rsid w:val="00B24AF6"/>
    <w:rsid w:val="00B32A20"/>
    <w:rsid w:val="00B34ADB"/>
    <w:rsid w:val="00B40D54"/>
    <w:rsid w:val="00B41154"/>
    <w:rsid w:val="00B61E8A"/>
    <w:rsid w:val="00B665A2"/>
    <w:rsid w:val="00B67AB5"/>
    <w:rsid w:val="00B739C9"/>
    <w:rsid w:val="00B849E5"/>
    <w:rsid w:val="00B94C93"/>
    <w:rsid w:val="00BA3936"/>
    <w:rsid w:val="00BB0FED"/>
    <w:rsid w:val="00BB7979"/>
    <w:rsid w:val="00BC5D7F"/>
    <w:rsid w:val="00BC6140"/>
    <w:rsid w:val="00BD117B"/>
    <w:rsid w:val="00BD1B9C"/>
    <w:rsid w:val="00BD7AAA"/>
    <w:rsid w:val="00BE20B7"/>
    <w:rsid w:val="00BE5E8F"/>
    <w:rsid w:val="00BE7307"/>
    <w:rsid w:val="00C0349B"/>
    <w:rsid w:val="00C0700C"/>
    <w:rsid w:val="00C23029"/>
    <w:rsid w:val="00C26C72"/>
    <w:rsid w:val="00C34D06"/>
    <w:rsid w:val="00C436A9"/>
    <w:rsid w:val="00C469E8"/>
    <w:rsid w:val="00C52EC4"/>
    <w:rsid w:val="00C56D22"/>
    <w:rsid w:val="00C6129D"/>
    <w:rsid w:val="00C625D9"/>
    <w:rsid w:val="00C67BDB"/>
    <w:rsid w:val="00C80237"/>
    <w:rsid w:val="00C8225E"/>
    <w:rsid w:val="00C831AF"/>
    <w:rsid w:val="00C86BC1"/>
    <w:rsid w:val="00C93CDE"/>
    <w:rsid w:val="00CA0505"/>
    <w:rsid w:val="00CA0F17"/>
    <w:rsid w:val="00CB0680"/>
    <w:rsid w:val="00CC2A53"/>
    <w:rsid w:val="00CC3BEF"/>
    <w:rsid w:val="00CD066E"/>
    <w:rsid w:val="00CD2E3C"/>
    <w:rsid w:val="00CD5939"/>
    <w:rsid w:val="00CF1B02"/>
    <w:rsid w:val="00CF2293"/>
    <w:rsid w:val="00D12792"/>
    <w:rsid w:val="00D150F7"/>
    <w:rsid w:val="00D221E1"/>
    <w:rsid w:val="00D22EE3"/>
    <w:rsid w:val="00D2501C"/>
    <w:rsid w:val="00D33CED"/>
    <w:rsid w:val="00D353CF"/>
    <w:rsid w:val="00D53703"/>
    <w:rsid w:val="00D5478D"/>
    <w:rsid w:val="00D635BD"/>
    <w:rsid w:val="00D63EA9"/>
    <w:rsid w:val="00D667B4"/>
    <w:rsid w:val="00D674AA"/>
    <w:rsid w:val="00D75945"/>
    <w:rsid w:val="00D77B3E"/>
    <w:rsid w:val="00D873E3"/>
    <w:rsid w:val="00D92F4B"/>
    <w:rsid w:val="00D93AAC"/>
    <w:rsid w:val="00DA173F"/>
    <w:rsid w:val="00DA5E97"/>
    <w:rsid w:val="00DA5F01"/>
    <w:rsid w:val="00DB425C"/>
    <w:rsid w:val="00DC01A3"/>
    <w:rsid w:val="00DC0774"/>
    <w:rsid w:val="00DC2032"/>
    <w:rsid w:val="00DC7E83"/>
    <w:rsid w:val="00DD0F6E"/>
    <w:rsid w:val="00DE2B9D"/>
    <w:rsid w:val="00DF080E"/>
    <w:rsid w:val="00DF6238"/>
    <w:rsid w:val="00E01D7A"/>
    <w:rsid w:val="00E022B7"/>
    <w:rsid w:val="00E05F29"/>
    <w:rsid w:val="00E10052"/>
    <w:rsid w:val="00E2191A"/>
    <w:rsid w:val="00E2392F"/>
    <w:rsid w:val="00E23DD7"/>
    <w:rsid w:val="00E275B5"/>
    <w:rsid w:val="00E449AA"/>
    <w:rsid w:val="00E55AF9"/>
    <w:rsid w:val="00E55CF7"/>
    <w:rsid w:val="00E5752C"/>
    <w:rsid w:val="00E6263A"/>
    <w:rsid w:val="00E746E4"/>
    <w:rsid w:val="00E75095"/>
    <w:rsid w:val="00E76EAC"/>
    <w:rsid w:val="00E77CB0"/>
    <w:rsid w:val="00E82453"/>
    <w:rsid w:val="00E846CC"/>
    <w:rsid w:val="00E87D54"/>
    <w:rsid w:val="00E95FF6"/>
    <w:rsid w:val="00E97FF2"/>
    <w:rsid w:val="00EA0618"/>
    <w:rsid w:val="00EA78BC"/>
    <w:rsid w:val="00EB7C4D"/>
    <w:rsid w:val="00EC7C72"/>
    <w:rsid w:val="00ED0CE5"/>
    <w:rsid w:val="00EF477F"/>
    <w:rsid w:val="00F06B21"/>
    <w:rsid w:val="00F13485"/>
    <w:rsid w:val="00F22587"/>
    <w:rsid w:val="00F26BEE"/>
    <w:rsid w:val="00F30BBB"/>
    <w:rsid w:val="00F315CC"/>
    <w:rsid w:val="00F327DB"/>
    <w:rsid w:val="00F32B04"/>
    <w:rsid w:val="00F4023F"/>
    <w:rsid w:val="00F42190"/>
    <w:rsid w:val="00F4277D"/>
    <w:rsid w:val="00F4767A"/>
    <w:rsid w:val="00F60C30"/>
    <w:rsid w:val="00F62E98"/>
    <w:rsid w:val="00F63679"/>
    <w:rsid w:val="00F64E65"/>
    <w:rsid w:val="00F653F6"/>
    <w:rsid w:val="00F662D4"/>
    <w:rsid w:val="00F67ED6"/>
    <w:rsid w:val="00F84DEE"/>
    <w:rsid w:val="00FA12F8"/>
    <w:rsid w:val="00FA2396"/>
    <w:rsid w:val="00FA3D0A"/>
    <w:rsid w:val="00FA4D90"/>
    <w:rsid w:val="00FD0B02"/>
    <w:rsid w:val="00FD2867"/>
    <w:rsid w:val="00FD2BB9"/>
    <w:rsid w:val="00FD41D5"/>
    <w:rsid w:val="00FD5F85"/>
    <w:rsid w:val="00FD71DF"/>
    <w:rsid w:val="00FE05CA"/>
    <w:rsid w:val="00FE06AD"/>
    <w:rsid w:val="00FE79F5"/>
    <w:rsid w:val="00FF15AB"/>
    <w:rsid w:val="00FF6F27"/>
    <w:rsid w:val="030C4546"/>
    <w:rsid w:val="04436DE9"/>
    <w:rsid w:val="056176CC"/>
    <w:rsid w:val="058B623B"/>
    <w:rsid w:val="063FD110"/>
    <w:rsid w:val="06A2497C"/>
    <w:rsid w:val="074D176A"/>
    <w:rsid w:val="077D1330"/>
    <w:rsid w:val="0C8FD278"/>
    <w:rsid w:val="0D1C4C5A"/>
    <w:rsid w:val="0DF8A1E2"/>
    <w:rsid w:val="0E789C97"/>
    <w:rsid w:val="143FEDF1"/>
    <w:rsid w:val="16821534"/>
    <w:rsid w:val="179282BD"/>
    <w:rsid w:val="19B29184"/>
    <w:rsid w:val="1ABDE8C2"/>
    <w:rsid w:val="1BF8266D"/>
    <w:rsid w:val="1D1E9E3E"/>
    <w:rsid w:val="1F0EFAB9"/>
    <w:rsid w:val="21069347"/>
    <w:rsid w:val="2376D781"/>
    <w:rsid w:val="24400CA1"/>
    <w:rsid w:val="265CABC8"/>
    <w:rsid w:val="2690CEBF"/>
    <w:rsid w:val="29A1D390"/>
    <w:rsid w:val="2AE29650"/>
    <w:rsid w:val="2B9F773D"/>
    <w:rsid w:val="2D8372ED"/>
    <w:rsid w:val="305A80F7"/>
    <w:rsid w:val="30CC1977"/>
    <w:rsid w:val="31264CC7"/>
    <w:rsid w:val="31A8E982"/>
    <w:rsid w:val="324F832D"/>
    <w:rsid w:val="33A42F18"/>
    <w:rsid w:val="3402EA99"/>
    <w:rsid w:val="344A5A8F"/>
    <w:rsid w:val="35EE02C3"/>
    <w:rsid w:val="36806D95"/>
    <w:rsid w:val="368A2774"/>
    <w:rsid w:val="3712B3D6"/>
    <w:rsid w:val="374A7D12"/>
    <w:rsid w:val="37D59CE5"/>
    <w:rsid w:val="38206FFB"/>
    <w:rsid w:val="3B3C8B63"/>
    <w:rsid w:val="3D3FE1EB"/>
    <w:rsid w:val="3D858889"/>
    <w:rsid w:val="3EA8AEC4"/>
    <w:rsid w:val="3FD7A2A0"/>
    <w:rsid w:val="40D2012B"/>
    <w:rsid w:val="416D5C14"/>
    <w:rsid w:val="43261213"/>
    <w:rsid w:val="43FE0AAE"/>
    <w:rsid w:val="450B957B"/>
    <w:rsid w:val="45BB50CF"/>
    <w:rsid w:val="45D9CFAB"/>
    <w:rsid w:val="4659C845"/>
    <w:rsid w:val="4A997372"/>
    <w:rsid w:val="55EC16A0"/>
    <w:rsid w:val="565709F9"/>
    <w:rsid w:val="588123D8"/>
    <w:rsid w:val="58BBEAC0"/>
    <w:rsid w:val="5929BC3D"/>
    <w:rsid w:val="5B0AAF03"/>
    <w:rsid w:val="5B4B40F1"/>
    <w:rsid w:val="5C9FE562"/>
    <w:rsid w:val="5FF1FFF0"/>
    <w:rsid w:val="612B6A91"/>
    <w:rsid w:val="61A15BD7"/>
    <w:rsid w:val="6328B3F1"/>
    <w:rsid w:val="6673A471"/>
    <w:rsid w:val="6A7CCE53"/>
    <w:rsid w:val="6B3F2C8C"/>
    <w:rsid w:val="6C45C1F4"/>
    <w:rsid w:val="6E975D35"/>
    <w:rsid w:val="6F6EFDC7"/>
    <w:rsid w:val="726A99BC"/>
    <w:rsid w:val="748E9689"/>
    <w:rsid w:val="74A9C091"/>
    <w:rsid w:val="74E7E514"/>
    <w:rsid w:val="75C5C2D6"/>
    <w:rsid w:val="76716142"/>
    <w:rsid w:val="7A6DFCF1"/>
    <w:rsid w:val="7B83CC0A"/>
    <w:rsid w:val="7C1EB4C6"/>
    <w:rsid w:val="7D08777F"/>
    <w:rsid w:val="7D20E629"/>
    <w:rsid w:val="7D7AA4DC"/>
    <w:rsid w:val="7DAC7615"/>
    <w:rsid w:val="7E0056A6"/>
    <w:rsid w:val="7E0ECBE7"/>
    <w:rsid w:val="7F5156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B46E64"/>
  <w15:docId w15:val="{93DB2276-8213-461C-A14E-2225D2B1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58"/>
    <w:pPr>
      <w:spacing w:after="120" w:line="252" w:lineRule="auto"/>
    </w:pPr>
  </w:style>
  <w:style w:type="paragraph" w:styleId="Heading1">
    <w:name w:val="heading 1"/>
    <w:basedOn w:val="Normal"/>
    <w:next w:val="Normal"/>
    <w:link w:val="Heading1Char"/>
    <w:uiPriority w:val="9"/>
    <w:qFormat/>
    <w:rsid w:val="004303A8"/>
    <w:pPr>
      <w:keepNext/>
      <w:keepLines/>
      <w:pageBreakBefore/>
      <w:numPr>
        <w:numId w:val="7"/>
      </w:numPr>
      <w:spacing w:before="240" w:after="360"/>
      <w:outlineLvl w:val="0"/>
    </w:pPr>
    <w:rPr>
      <w:rFonts w:ascii="Georgia" w:eastAsiaTheme="majorEastAsia" w:hAnsi="Georgia" w:cstheme="majorBidi"/>
      <w:bCs/>
      <w:color w:val="007FAB" w:themeColor="accent1"/>
      <w:sz w:val="50"/>
      <w:szCs w:val="32"/>
      <w:lang w:val="en-NZ" w:eastAsia="en-US"/>
    </w:rPr>
  </w:style>
  <w:style w:type="paragraph" w:styleId="Heading2">
    <w:name w:val="heading 2"/>
    <w:basedOn w:val="Normal"/>
    <w:next w:val="Normal"/>
    <w:link w:val="Heading2Char"/>
    <w:uiPriority w:val="9"/>
    <w:unhideWhenUsed/>
    <w:qFormat/>
    <w:rsid w:val="004303A8"/>
    <w:pPr>
      <w:keepNext/>
      <w:keepLines/>
      <w:numPr>
        <w:ilvl w:val="1"/>
        <w:numId w:val="7"/>
      </w:numPr>
      <w:spacing w:before="480"/>
      <w:ind w:left="510" w:hanging="510"/>
      <w:outlineLvl w:val="1"/>
    </w:pPr>
    <w:rPr>
      <w:rFonts w:ascii="Calibri" w:eastAsiaTheme="majorEastAsia" w:hAnsi="Calibri" w:cstheme="majorBidi"/>
      <w:b/>
      <w:bCs/>
      <w:color w:val="007FAB" w:themeColor="accent1"/>
      <w:sz w:val="34"/>
      <w:szCs w:val="26"/>
      <w:lang w:val="en-NZ" w:eastAsia="en-US"/>
    </w:rPr>
  </w:style>
  <w:style w:type="paragraph" w:styleId="Heading3">
    <w:name w:val="heading 3"/>
    <w:basedOn w:val="Normal"/>
    <w:next w:val="Normal"/>
    <w:link w:val="Heading3Char"/>
    <w:uiPriority w:val="9"/>
    <w:unhideWhenUsed/>
    <w:qFormat/>
    <w:rsid w:val="00787283"/>
    <w:pPr>
      <w:keepNext/>
      <w:keepLines/>
      <w:spacing w:before="240" w:after="40"/>
      <w:outlineLvl w:val="2"/>
    </w:pPr>
    <w:rPr>
      <w:rFonts w:ascii="Calibri" w:eastAsiaTheme="majorEastAsia" w:hAnsi="Calibri" w:cstheme="majorBidi"/>
      <w:b/>
      <w:bCs/>
      <w:color w:val="514A4F"/>
      <w:szCs w:val="20"/>
      <w:lang w:val="en-NZ" w:eastAsia="en-US"/>
    </w:rPr>
  </w:style>
  <w:style w:type="paragraph" w:styleId="Heading4">
    <w:name w:val="heading 4"/>
    <w:basedOn w:val="Normal"/>
    <w:next w:val="Normal"/>
    <w:link w:val="Heading4Char"/>
    <w:uiPriority w:val="9"/>
    <w:semiHidden/>
    <w:qFormat/>
    <w:rsid w:val="00756D38"/>
    <w:pPr>
      <w:keepNext/>
      <w:keepLines/>
      <w:numPr>
        <w:ilvl w:val="3"/>
        <w:numId w:val="7"/>
      </w:numPr>
      <w:spacing w:before="200" w:after="0"/>
      <w:outlineLvl w:val="3"/>
    </w:pPr>
    <w:rPr>
      <w:rFonts w:asciiTheme="majorHAnsi" w:eastAsiaTheme="majorEastAsia" w:hAnsiTheme="majorHAnsi" w:cstheme="majorBidi"/>
      <w:b/>
      <w:bCs/>
      <w:i/>
      <w:iCs/>
      <w:color w:val="FCAF17" w:themeColor="accent3"/>
    </w:rPr>
  </w:style>
  <w:style w:type="paragraph" w:styleId="Heading5">
    <w:name w:val="heading 5"/>
    <w:basedOn w:val="Normal"/>
    <w:next w:val="Normal"/>
    <w:link w:val="Heading5Char"/>
    <w:uiPriority w:val="9"/>
    <w:semiHidden/>
    <w:qFormat/>
    <w:rsid w:val="00B24AF6"/>
    <w:pPr>
      <w:keepNext/>
      <w:keepLines/>
      <w:numPr>
        <w:ilvl w:val="4"/>
        <w:numId w:val="7"/>
      </w:numPr>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qFormat/>
    <w:rsid w:val="00B24AF6"/>
    <w:pPr>
      <w:keepNext/>
      <w:keepLines/>
      <w:numPr>
        <w:ilvl w:val="5"/>
        <w:numId w:val="7"/>
      </w:numPr>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qFormat/>
    <w:rsid w:val="00B24AF6"/>
    <w:pPr>
      <w:keepNext/>
      <w:keepLines/>
      <w:numPr>
        <w:ilvl w:val="6"/>
        <w:numId w:val="7"/>
      </w:numPr>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qFormat/>
    <w:rsid w:val="00B24AF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24AF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3A8"/>
    <w:rPr>
      <w:rFonts w:ascii="Georgia" w:eastAsiaTheme="majorEastAsia" w:hAnsi="Georgia" w:cstheme="majorBidi"/>
      <w:bCs/>
      <w:color w:val="007FAB" w:themeColor="accent1"/>
      <w:sz w:val="50"/>
      <w:szCs w:val="32"/>
      <w:lang w:val="en-NZ" w:eastAsia="en-US"/>
    </w:rPr>
  </w:style>
  <w:style w:type="paragraph" w:styleId="Quote">
    <w:name w:val="Quote"/>
    <w:basedOn w:val="Normal"/>
    <w:next w:val="Normal"/>
    <w:link w:val="QuoteChar"/>
    <w:uiPriority w:val="29"/>
    <w:qFormat/>
    <w:rsid w:val="000B5009"/>
    <w:pPr>
      <w:pBdr>
        <w:top w:val="single" w:sz="6" w:space="10" w:color="D8ECF2"/>
        <w:left w:val="single" w:sz="6" w:space="10" w:color="D8ECF2"/>
        <w:bottom w:val="single" w:sz="6" w:space="10" w:color="D8ECF2"/>
        <w:right w:val="single" w:sz="6" w:space="10" w:color="D8ECF2"/>
      </w:pBdr>
      <w:shd w:val="clear" w:color="auto" w:fill="D8ECF2"/>
      <w:spacing w:before="200" w:after="200" w:line="290" w:lineRule="exact"/>
      <w:ind w:left="227" w:right="227"/>
    </w:pPr>
    <w:rPr>
      <w:rFonts w:eastAsia="MS Mincho" w:cs="Times New Roman"/>
      <w:iCs/>
      <w:color w:val="000000" w:themeColor="text1"/>
      <w:szCs w:val="20"/>
      <w:lang w:val="en-NZ"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FFD400" w:themeColor="accent4"/>
      <w:sz w:val="16"/>
      <w:szCs w:val="16"/>
    </w:rPr>
  </w:style>
  <w:style w:type="character" w:customStyle="1" w:styleId="HeaderChar">
    <w:name w:val="Header Char"/>
    <w:basedOn w:val="DefaultParagraphFont"/>
    <w:link w:val="Header"/>
    <w:uiPriority w:val="99"/>
    <w:semiHidden/>
    <w:rsid w:val="00617158"/>
    <w:rPr>
      <w:rFonts w:ascii="Georgia" w:hAnsi="Georgia"/>
      <w:color w:val="FFD400"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312B05"/>
    <w:pPr>
      <w:framePr w:hSpace="180" w:wrap="around" w:vAnchor="text" w:hAnchor="text" w:y="1"/>
      <w:suppressOverlap/>
    </w:pPr>
    <w:rPr>
      <w:rFonts w:ascii="Georgia" w:eastAsiaTheme="majorEastAsia" w:hAnsi="Georgia" w:cstheme="majorBidi"/>
      <w:color w:val="FFFFFF" w:themeColor="background1"/>
      <w:kern w:val="28"/>
      <w:sz w:val="52"/>
      <w:szCs w:val="44"/>
    </w:rPr>
  </w:style>
  <w:style w:type="character" w:customStyle="1" w:styleId="TitleChar">
    <w:name w:val="Title Char"/>
    <w:basedOn w:val="DefaultParagraphFont"/>
    <w:link w:val="Title"/>
    <w:uiPriority w:val="10"/>
    <w:rsid w:val="00312B05"/>
    <w:rPr>
      <w:rFonts w:ascii="Georgia" w:eastAsiaTheme="majorEastAsia" w:hAnsi="Georgia" w:cstheme="majorBidi"/>
      <w:color w:val="FFFFFF" w:themeColor="background1"/>
      <w:kern w:val="28"/>
      <w:sz w:val="52"/>
      <w:szCs w:val="44"/>
    </w:rPr>
  </w:style>
  <w:style w:type="paragraph" w:styleId="Subtitle">
    <w:name w:val="Subtitle"/>
    <w:basedOn w:val="Normal"/>
    <w:next w:val="Normal"/>
    <w:link w:val="SubtitleChar"/>
    <w:uiPriority w:val="11"/>
    <w:qFormat/>
    <w:rsid w:val="00312B05"/>
    <w:pPr>
      <w:numPr>
        <w:ilvl w:val="1"/>
      </w:numPr>
      <w:spacing w:after="0"/>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312B05"/>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787283"/>
    <w:rPr>
      <w:rFonts w:ascii="Calibri" w:eastAsiaTheme="majorEastAsia" w:hAnsi="Calibri" w:cstheme="majorBidi"/>
      <w:b/>
      <w:bCs/>
      <w:color w:val="514A4F"/>
      <w:szCs w:val="20"/>
      <w:lang w:val="en-NZ" w:eastAsia="en-US"/>
    </w:rPr>
  </w:style>
  <w:style w:type="character" w:customStyle="1" w:styleId="Heading2Char">
    <w:name w:val="Heading 2 Char"/>
    <w:basedOn w:val="DefaultParagraphFont"/>
    <w:link w:val="Heading2"/>
    <w:uiPriority w:val="9"/>
    <w:rsid w:val="004303A8"/>
    <w:rPr>
      <w:rFonts w:ascii="Calibri" w:eastAsiaTheme="majorEastAsia" w:hAnsi="Calibri" w:cstheme="majorBidi"/>
      <w:b/>
      <w:bCs/>
      <w:color w:val="007FAB" w:themeColor="accent1"/>
      <w:sz w:val="34"/>
      <w:szCs w:val="26"/>
      <w:lang w:val="en-NZ" w:eastAsia="en-US"/>
    </w:rPr>
  </w:style>
  <w:style w:type="character" w:customStyle="1" w:styleId="QuoteChar">
    <w:name w:val="Quote Char"/>
    <w:basedOn w:val="DefaultParagraphFont"/>
    <w:link w:val="Quote"/>
    <w:uiPriority w:val="29"/>
    <w:rsid w:val="000B5009"/>
    <w:rPr>
      <w:rFonts w:eastAsia="MS Mincho" w:cs="Times New Roman"/>
      <w:iCs/>
      <w:color w:val="000000" w:themeColor="text1"/>
      <w:szCs w:val="20"/>
      <w:shd w:val="clear" w:color="auto" w:fill="D8ECF2"/>
      <w:lang w:val="en-NZ" w:eastAsia="en-US"/>
    </w:rPr>
  </w:style>
  <w:style w:type="paragraph" w:styleId="ListNumber">
    <w:name w:val="List Number"/>
    <w:basedOn w:val="Normal"/>
    <w:uiPriority w:val="99"/>
    <w:rsid w:val="00787283"/>
    <w:pPr>
      <w:numPr>
        <w:numId w:val="9"/>
      </w:numPr>
      <w:ind w:left="454" w:hanging="454"/>
    </w:pPr>
    <w:rPr>
      <w:lang w:val="en-NZ"/>
    </w:r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4303A8"/>
    <w:pPr>
      <w:pBdr>
        <w:top w:val="single" w:sz="4" w:space="10" w:color="007FAB" w:themeColor="accent1"/>
        <w:bottom w:val="single" w:sz="4" w:space="10" w:color="007FAB" w:themeColor="accent1"/>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617158"/>
    <w:rPr>
      <w:rFonts w:asciiTheme="majorHAnsi" w:eastAsiaTheme="majorEastAsia" w:hAnsiTheme="majorHAnsi" w:cstheme="majorBidi"/>
      <w:b/>
      <w:bCs/>
      <w:i/>
      <w:iCs/>
      <w:color w:val="FCAF17"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FFD400" w:themeColor="accent4"/>
      </w:pBdr>
      <w:spacing w:before="200" w:after="280"/>
      <w:ind w:left="936" w:right="936"/>
    </w:pPr>
    <w:rPr>
      <w:b/>
      <w:bCs/>
      <w:i/>
      <w:iCs/>
      <w:color w:val="FFD400" w:themeColor="accent4"/>
    </w:rPr>
  </w:style>
  <w:style w:type="character" w:customStyle="1" w:styleId="IntenseQuoteChar">
    <w:name w:val="Intense Quote Char"/>
    <w:basedOn w:val="DefaultParagraphFont"/>
    <w:link w:val="IntenseQuote"/>
    <w:uiPriority w:val="30"/>
    <w:semiHidden/>
    <w:rsid w:val="00756D38"/>
    <w:rPr>
      <w:b/>
      <w:bCs/>
      <w:i/>
      <w:iCs/>
      <w:color w:val="FFD400" w:themeColor="accent4"/>
      <w:sz w:val="20"/>
    </w:rPr>
  </w:style>
  <w:style w:type="character" w:styleId="IntenseEmphasis">
    <w:name w:val="Intense Emphasis"/>
    <w:basedOn w:val="DefaultParagraphFont"/>
    <w:uiPriority w:val="21"/>
    <w:semiHidden/>
    <w:qFormat/>
    <w:rsid w:val="00762467"/>
    <w:rPr>
      <w:b/>
      <w:bCs/>
      <w:i/>
      <w:iCs/>
      <w:color w:val="FFD400"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FFD400" w:themeColor="accent4"/>
      <w:u w:val="single"/>
    </w:rPr>
  </w:style>
  <w:style w:type="character" w:styleId="IntenseReference">
    <w:name w:val="Intense Reference"/>
    <w:basedOn w:val="DefaultParagraphFont"/>
    <w:uiPriority w:val="32"/>
    <w:semiHidden/>
    <w:qFormat/>
    <w:rsid w:val="00762467"/>
    <w:rPr>
      <w:b/>
      <w:bCs/>
      <w:smallCaps/>
      <w:color w:val="FFD400" w:themeColor="accent4"/>
      <w:spacing w:val="5"/>
      <w:u w:val="single"/>
    </w:rPr>
  </w:style>
  <w:style w:type="paragraph" w:styleId="ListBullet">
    <w:name w:val="List Bullet"/>
    <w:basedOn w:val="Normal"/>
    <w:uiPriority w:val="99"/>
    <w:rsid w:val="00787283"/>
    <w:pPr>
      <w:numPr>
        <w:numId w:val="1"/>
      </w:numPr>
      <w:ind w:left="425" w:hanging="425"/>
      <w:contextualSpacing/>
    </w:pPr>
    <w:rPr>
      <w:lang w:eastAsia="en-US"/>
    </w:rPr>
  </w:style>
  <w:style w:type="paragraph" w:styleId="ListBullet2">
    <w:name w:val="List Bullet 2"/>
    <w:basedOn w:val="ListBullet"/>
    <w:uiPriority w:val="99"/>
    <w:rsid w:val="00625E74"/>
    <w:pPr>
      <w:ind w:left="765" w:hanging="340"/>
      <w:contextualSpacing w:val="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75C0D9" w:themeColor="accent6" w:themeTint="99"/>
        <w:bottom w:val="single" w:sz="4" w:space="0" w:color="75C0D9" w:themeColor="accent6" w:themeTint="99"/>
        <w:insideH w:val="single" w:sz="4" w:space="0" w:color="75C0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AF2" w:themeFill="accent6" w:themeFillTint="33"/>
      </w:tcPr>
    </w:tblStylePr>
    <w:tblStylePr w:type="band1Horz">
      <w:tblPr/>
      <w:tcPr>
        <w:shd w:val="clear" w:color="auto" w:fill="D0EAF2" w:themeFill="accent6" w:themeFillTint="33"/>
      </w:tcPr>
    </w:tblStylePr>
  </w:style>
  <w:style w:type="table" w:customStyle="1" w:styleId="TEC">
    <w:name w:val="TEC"/>
    <w:basedOn w:val="TableNormal"/>
    <w:uiPriority w:val="99"/>
    <w:rsid w:val="004303A8"/>
    <w:pPr>
      <w:spacing w:before="80" w:after="80"/>
    </w:pPr>
    <w:tblPr>
      <w:tblStyleRowBandSize w:val="1"/>
      <w:tblBorders>
        <w:bottom w:val="single" w:sz="4" w:space="0" w:color="007FAB" w:themeColor="accent1"/>
        <w:insideH w:val="single" w:sz="4" w:space="0" w:color="007FAB" w:themeColor="accent1"/>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lastRow">
      <w:rPr>
        <w:b/>
      </w:rPr>
      <w:tblPr/>
      <w:tcPr>
        <w:shd w:val="clear" w:color="auto" w:fill="E5E4E4"/>
      </w:tcPr>
    </w:tblStylePr>
    <w:tblStylePr w:type="firstCol">
      <w:rPr>
        <w:b/>
      </w:rPr>
      <w:tblPr/>
      <w:tcPr>
        <w:shd w:val="clear" w:color="auto" w:fill="FFFFFF" w:themeFill="background1"/>
      </w:tcPr>
    </w:tblStylePr>
    <w:tblStylePr w:type="band1Horz">
      <w:tblPr/>
      <w:tcPr>
        <w:shd w:val="clear" w:color="auto" w:fill="E5E4E4"/>
      </w:tc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customStyle="1" w:styleId="Heading5Char">
    <w:name w:val="Heading 5 Char"/>
    <w:basedOn w:val="DefaultParagraphFont"/>
    <w:link w:val="Heading5"/>
    <w:uiPriority w:val="9"/>
    <w:semiHidden/>
    <w:rsid w:val="00B24AF6"/>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B24AF6"/>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B24AF6"/>
    <w:rPr>
      <w:rFonts w:asciiTheme="majorHAnsi" w:eastAsiaTheme="majorEastAsia" w:hAnsiTheme="majorHAnsi" w:cstheme="majorBidi"/>
      <w:i/>
      <w:iCs/>
      <w:color w:val="003F55" w:themeColor="accent1" w:themeShade="7F"/>
    </w:rPr>
  </w:style>
  <w:style w:type="character" w:customStyle="1" w:styleId="Heading8Char">
    <w:name w:val="Heading 8 Char"/>
    <w:basedOn w:val="DefaultParagraphFont"/>
    <w:link w:val="Heading8"/>
    <w:uiPriority w:val="9"/>
    <w:semiHidden/>
    <w:rsid w:val="00B24A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4AF6"/>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rsid w:val="00FD0B02"/>
    <w:pPr>
      <w:numPr>
        <w:ilvl w:val="1"/>
        <w:numId w:val="9"/>
      </w:numPr>
      <w:ind w:left="874" w:hanging="454"/>
      <w:contextualSpacing/>
    </w:pPr>
  </w:style>
  <w:style w:type="paragraph" w:styleId="ListNumber3">
    <w:name w:val="List Number 3"/>
    <w:basedOn w:val="Normal"/>
    <w:uiPriority w:val="99"/>
    <w:rsid w:val="00FD0B02"/>
    <w:pPr>
      <w:numPr>
        <w:ilvl w:val="2"/>
        <w:numId w:val="9"/>
      </w:numPr>
      <w:ind w:left="1361" w:hanging="510"/>
      <w:contextualSpacing/>
    </w:pPr>
  </w:style>
  <w:style w:type="character" w:styleId="Hyperlink">
    <w:name w:val="Hyperlink"/>
    <w:basedOn w:val="DefaultParagraphFont"/>
    <w:uiPriority w:val="99"/>
    <w:rsid w:val="004303A8"/>
    <w:rPr>
      <w:color w:val="007FAB" w:themeColor="accent1"/>
      <w:u w:val="single"/>
    </w:rPr>
  </w:style>
  <w:style w:type="character" w:styleId="UnresolvedMention">
    <w:name w:val="Unresolved Mention"/>
    <w:basedOn w:val="DefaultParagraphFont"/>
    <w:uiPriority w:val="99"/>
    <w:semiHidden/>
    <w:unhideWhenUsed/>
    <w:rsid w:val="00FD0B02"/>
    <w:rPr>
      <w:color w:val="605E5C"/>
      <w:shd w:val="clear" w:color="auto" w:fill="E1DFDD"/>
    </w:rPr>
  </w:style>
  <w:style w:type="paragraph" w:customStyle="1" w:styleId="SectionTitle">
    <w:name w:val="Section Title"/>
    <w:basedOn w:val="Heading1"/>
    <w:qFormat/>
    <w:rsid w:val="00331F58"/>
    <w:pPr>
      <w:numPr>
        <w:numId w:val="0"/>
      </w:numPr>
      <w:spacing w:after="120"/>
    </w:pPr>
    <w:rPr>
      <w:color w:val="FFFFFF" w:themeColor="background1"/>
      <w:sz w:val="66"/>
    </w:rPr>
  </w:style>
  <w:style w:type="paragraph" w:customStyle="1" w:styleId="SectionSubtitle">
    <w:name w:val="Section Subtitle"/>
    <w:basedOn w:val="SectionTitle"/>
    <w:qFormat/>
    <w:rsid w:val="00331F58"/>
    <w:pPr>
      <w:spacing w:before="120"/>
    </w:pPr>
    <w:rPr>
      <w:rFonts w:asciiTheme="minorHAnsi" w:hAnsiTheme="minorHAnsi"/>
      <w:b/>
      <w:sz w:val="32"/>
    </w:rPr>
  </w:style>
  <w:style w:type="paragraph" w:styleId="Caption">
    <w:name w:val="caption"/>
    <w:basedOn w:val="Normal"/>
    <w:next w:val="Normal"/>
    <w:uiPriority w:val="35"/>
    <w:unhideWhenUsed/>
    <w:qFormat/>
    <w:rsid w:val="00CF1B02"/>
    <w:pPr>
      <w:spacing w:after="200" w:line="240" w:lineRule="auto"/>
    </w:pPr>
    <w:rPr>
      <w:b/>
      <w:iCs/>
      <w:color w:val="514A4F"/>
      <w:szCs w:val="18"/>
    </w:rPr>
  </w:style>
  <w:style w:type="paragraph" w:styleId="TOC1">
    <w:name w:val="toc 1"/>
    <w:basedOn w:val="Normal"/>
    <w:next w:val="Normal"/>
    <w:autoRedefine/>
    <w:uiPriority w:val="39"/>
    <w:unhideWhenUsed/>
    <w:rsid w:val="00792C0D"/>
    <w:pPr>
      <w:pBdr>
        <w:bottom w:val="single" w:sz="4" w:space="1" w:color="007FAB" w:themeColor="accent1"/>
        <w:between w:val="single" w:sz="4" w:space="1" w:color="007FAB" w:themeColor="accent1"/>
      </w:pBdr>
      <w:tabs>
        <w:tab w:val="right" w:pos="9054"/>
      </w:tabs>
      <w:spacing w:before="240" w:line="264" w:lineRule="auto"/>
    </w:pPr>
    <w:rPr>
      <w:b/>
      <w:sz w:val="28"/>
    </w:rPr>
  </w:style>
  <w:style w:type="paragraph" w:styleId="TOC2">
    <w:name w:val="toc 2"/>
    <w:basedOn w:val="Normal"/>
    <w:next w:val="Normal"/>
    <w:autoRedefine/>
    <w:uiPriority w:val="39"/>
    <w:unhideWhenUsed/>
    <w:rsid w:val="00792C0D"/>
    <w:pPr>
      <w:pBdr>
        <w:bottom w:val="single" w:sz="4" w:space="1" w:color="CCC8C9"/>
        <w:between w:val="single" w:sz="4" w:space="1" w:color="CCC8C9"/>
      </w:pBdr>
      <w:tabs>
        <w:tab w:val="left" w:pos="720"/>
        <w:tab w:val="right" w:pos="9054"/>
      </w:tabs>
      <w:spacing w:before="120" w:line="264" w:lineRule="auto"/>
      <w:contextualSpacing/>
    </w:pPr>
    <w:rPr>
      <w:noProof/>
    </w:rPr>
  </w:style>
  <w:style w:type="paragraph" w:styleId="TOCHeading">
    <w:name w:val="TOC Heading"/>
    <w:basedOn w:val="Heading1"/>
    <w:next w:val="Normal"/>
    <w:uiPriority w:val="39"/>
    <w:qFormat/>
    <w:rsid w:val="00002858"/>
    <w:pPr>
      <w:pageBreakBefore w:val="0"/>
      <w:numPr>
        <w:numId w:val="0"/>
      </w:numPr>
      <w:outlineLvl w:val="9"/>
    </w:pPr>
    <w:rPr>
      <w:bCs w:val="0"/>
      <w:szCs w:val="50"/>
      <w:lang w:val="en-US" w:eastAsia="ja-JP"/>
    </w:rPr>
  </w:style>
  <w:style w:type="paragraph" w:styleId="ListParagraph">
    <w:name w:val="List Paragraph"/>
    <w:aliases w:val="List Paragraph numbered,List Paragraph1,List Bullet indent,List 1,Other List,1 - List Paragraph,Body,Level 3"/>
    <w:basedOn w:val="Normal"/>
    <w:link w:val="ListParagraphChar"/>
    <w:uiPriority w:val="34"/>
    <w:qFormat/>
    <w:rsid w:val="00D93AAC"/>
    <w:pPr>
      <w:ind w:left="720"/>
      <w:contextualSpacing/>
    </w:pPr>
  </w:style>
  <w:style w:type="character" w:customStyle="1" w:styleId="ListParagraphChar">
    <w:name w:val="List Paragraph Char"/>
    <w:aliases w:val="List Paragraph numbered Char,List Paragraph1 Char,List Bullet indent Char,List 1 Char,Other List Char,1 - List Paragraph Char,Body Char,Level 3 Char"/>
    <w:link w:val="ListParagraph"/>
    <w:uiPriority w:val="34"/>
    <w:locked/>
    <w:rsid w:val="00D93AAC"/>
  </w:style>
  <w:style w:type="character" w:styleId="CommentReference">
    <w:name w:val="annotation reference"/>
    <w:basedOn w:val="DefaultParagraphFont"/>
    <w:uiPriority w:val="99"/>
    <w:semiHidden/>
    <w:unhideWhenUsed/>
    <w:rsid w:val="00D93AAC"/>
    <w:rPr>
      <w:sz w:val="16"/>
      <w:szCs w:val="16"/>
    </w:rPr>
  </w:style>
  <w:style w:type="paragraph" w:styleId="CommentText">
    <w:name w:val="annotation text"/>
    <w:basedOn w:val="Normal"/>
    <w:link w:val="CommentTextChar"/>
    <w:uiPriority w:val="99"/>
    <w:unhideWhenUsed/>
    <w:rsid w:val="00D93AAC"/>
    <w:pPr>
      <w:spacing w:line="240" w:lineRule="auto"/>
    </w:pPr>
    <w:rPr>
      <w:sz w:val="20"/>
      <w:szCs w:val="20"/>
    </w:rPr>
  </w:style>
  <w:style w:type="character" w:customStyle="1" w:styleId="CommentTextChar">
    <w:name w:val="Comment Text Char"/>
    <w:basedOn w:val="DefaultParagraphFont"/>
    <w:link w:val="CommentText"/>
    <w:uiPriority w:val="99"/>
    <w:rsid w:val="00D93AAC"/>
    <w:rPr>
      <w:sz w:val="20"/>
      <w:szCs w:val="20"/>
    </w:rPr>
  </w:style>
  <w:style w:type="paragraph" w:styleId="FootnoteText">
    <w:name w:val="footnote text"/>
    <w:basedOn w:val="Normal"/>
    <w:link w:val="FootnoteTextChar"/>
    <w:uiPriority w:val="99"/>
    <w:unhideWhenUsed/>
    <w:rsid w:val="006E49EA"/>
    <w:pPr>
      <w:spacing w:after="0" w:line="240" w:lineRule="auto"/>
    </w:pPr>
    <w:rPr>
      <w:sz w:val="20"/>
      <w:szCs w:val="20"/>
    </w:rPr>
  </w:style>
  <w:style w:type="character" w:customStyle="1" w:styleId="FootnoteTextChar">
    <w:name w:val="Footnote Text Char"/>
    <w:basedOn w:val="DefaultParagraphFont"/>
    <w:link w:val="FootnoteText"/>
    <w:uiPriority w:val="99"/>
    <w:rsid w:val="006E49EA"/>
    <w:rPr>
      <w:sz w:val="20"/>
      <w:szCs w:val="20"/>
    </w:rPr>
  </w:style>
  <w:style w:type="character" w:styleId="FootnoteReference">
    <w:name w:val="footnote reference"/>
    <w:basedOn w:val="DefaultParagraphFont"/>
    <w:uiPriority w:val="99"/>
    <w:semiHidden/>
    <w:unhideWhenUsed/>
    <w:rsid w:val="006E49EA"/>
    <w:rPr>
      <w:vertAlign w:val="superscript"/>
    </w:rPr>
  </w:style>
  <w:style w:type="table" w:styleId="PlainTable1">
    <w:name w:val="Plain Table 1"/>
    <w:basedOn w:val="TableNormal"/>
    <w:uiPriority w:val="41"/>
    <w:rsid w:val="00A41D2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8C2C97"/>
    <w:rPr>
      <w:b/>
      <w:bCs/>
    </w:rPr>
  </w:style>
  <w:style w:type="character" w:customStyle="1" w:styleId="CommentSubjectChar">
    <w:name w:val="Comment Subject Char"/>
    <w:basedOn w:val="CommentTextChar"/>
    <w:link w:val="CommentSubject"/>
    <w:uiPriority w:val="99"/>
    <w:semiHidden/>
    <w:rsid w:val="008C2C97"/>
    <w:rPr>
      <w:b/>
      <w:bCs/>
      <w:sz w:val="20"/>
      <w:szCs w:val="20"/>
    </w:rPr>
  </w:style>
  <w:style w:type="character" w:styleId="FollowedHyperlink">
    <w:name w:val="FollowedHyperlink"/>
    <w:basedOn w:val="DefaultParagraphFont"/>
    <w:uiPriority w:val="99"/>
    <w:semiHidden/>
    <w:unhideWhenUsed/>
    <w:rsid w:val="00774B26"/>
    <w:rPr>
      <w:color w:val="800080" w:themeColor="followedHyperlink"/>
      <w:u w:val="single"/>
    </w:rPr>
  </w:style>
  <w:style w:type="paragraph" w:styleId="Revision">
    <w:name w:val="Revision"/>
    <w:hidden/>
    <w:uiPriority w:val="99"/>
    <w:semiHidden/>
    <w:rsid w:val="005D51E3"/>
    <w:pPr>
      <w:spacing w:after="0"/>
    </w:pPr>
  </w:style>
  <w:style w:type="paragraph" w:styleId="EndnoteText">
    <w:name w:val="endnote text"/>
    <w:basedOn w:val="Normal"/>
    <w:link w:val="EndnoteTextChar"/>
    <w:uiPriority w:val="99"/>
    <w:semiHidden/>
    <w:unhideWhenUsed/>
    <w:rsid w:val="00781A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A7F"/>
    <w:rPr>
      <w:sz w:val="20"/>
      <w:szCs w:val="20"/>
    </w:rPr>
  </w:style>
  <w:style w:type="character" w:styleId="EndnoteReference">
    <w:name w:val="endnote reference"/>
    <w:basedOn w:val="DefaultParagraphFont"/>
    <w:uiPriority w:val="99"/>
    <w:semiHidden/>
    <w:unhideWhenUsed/>
    <w:rsid w:val="00781A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ustomerservice@tec.govt.nz" TargetMode="External"/><Relationship Id="rId2" Type="http://schemas.openxmlformats.org/officeDocument/2006/relationships/customXml" Target="../customXml/item2.xml"/><Relationship Id="rId16" Type="http://schemas.openxmlformats.org/officeDocument/2006/relationships/hyperlink" Target="mailto:customerservice@tec.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ustomerservice@tec.govt.n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c.govt.nz/vocational-education/vocational-education/changes-to-the-vocational-education-and-training-vet-system/new-work-based-learning-model/work-based-learning-provis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ecgovtnz.sharepoint.com/sites/TecTemplates/OrganizationalTemplates/External%20Templates%20-%20Word/Patter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CC9A1C2A7A45739DCFDE8E86D9CC80"/>
        <w:category>
          <w:name w:val="General"/>
          <w:gallery w:val="placeholder"/>
        </w:category>
        <w:types>
          <w:type w:val="bbPlcHdr"/>
        </w:types>
        <w:behaviors>
          <w:behavior w:val="content"/>
        </w:behaviors>
        <w:guid w:val="{F628876F-0EB0-4B6E-87CD-0585E7CF06A8}"/>
      </w:docPartPr>
      <w:docPartBody>
        <w:p w:rsidR="00B70A12" w:rsidRDefault="00986879" w:rsidP="00986879">
          <w:pPr>
            <w:pStyle w:val="6DCC9A1C2A7A45739DCFDE8E86D9CC80"/>
          </w:pPr>
          <w:r w:rsidRPr="00F6490C">
            <w:rPr>
              <w:rStyle w:val="PlaceholderText"/>
            </w:rPr>
            <w:t>Choose an item.</w:t>
          </w:r>
        </w:p>
      </w:docPartBody>
    </w:docPart>
    <w:docPart>
      <w:docPartPr>
        <w:name w:val="CF93A51EB3734AEB864CC6F2BD51BA0C"/>
        <w:category>
          <w:name w:val="General"/>
          <w:gallery w:val="placeholder"/>
        </w:category>
        <w:types>
          <w:type w:val="bbPlcHdr"/>
        </w:types>
        <w:behaviors>
          <w:behavior w:val="content"/>
        </w:behaviors>
        <w:guid w:val="{8F17D406-1277-447C-B13C-68B0BA0E972B}"/>
      </w:docPartPr>
      <w:docPartBody>
        <w:p w:rsidR="00B70A12" w:rsidRDefault="00986879" w:rsidP="00986879">
          <w:pPr>
            <w:pStyle w:val="CF93A51EB3734AEB864CC6F2BD51BA0C"/>
          </w:pPr>
          <w:r w:rsidRPr="00F6490C">
            <w:rPr>
              <w:rStyle w:val="PlaceholderText"/>
            </w:rPr>
            <w:t>Choose an item.</w:t>
          </w:r>
        </w:p>
      </w:docPartBody>
    </w:docPart>
    <w:docPart>
      <w:docPartPr>
        <w:name w:val="83AC43D8D8AE4263A76AEE9F299D1B5D"/>
        <w:category>
          <w:name w:val="General"/>
          <w:gallery w:val="placeholder"/>
        </w:category>
        <w:types>
          <w:type w:val="bbPlcHdr"/>
        </w:types>
        <w:behaviors>
          <w:behavior w:val="content"/>
        </w:behaviors>
        <w:guid w:val="{CB931DCA-F72D-43EB-AEE0-721B3201A779}"/>
      </w:docPartPr>
      <w:docPartBody>
        <w:p w:rsidR="00B70A12" w:rsidRDefault="00986879" w:rsidP="00986879">
          <w:pPr>
            <w:pStyle w:val="83AC43D8D8AE4263A76AEE9F299D1B5D"/>
          </w:pPr>
          <w:r w:rsidRPr="00F6490C">
            <w:rPr>
              <w:rStyle w:val="PlaceholderText"/>
            </w:rPr>
            <w:t>Choose an item.</w:t>
          </w:r>
        </w:p>
      </w:docPartBody>
    </w:docPart>
    <w:docPart>
      <w:docPartPr>
        <w:name w:val="6532C81895C74ABDA05C8ACFAA25FB5E"/>
        <w:category>
          <w:name w:val="General"/>
          <w:gallery w:val="placeholder"/>
        </w:category>
        <w:types>
          <w:type w:val="bbPlcHdr"/>
        </w:types>
        <w:behaviors>
          <w:behavior w:val="content"/>
        </w:behaviors>
        <w:guid w:val="{FE94E89F-5A3F-4C7C-8A58-2294FC070932}"/>
      </w:docPartPr>
      <w:docPartBody>
        <w:p w:rsidR="00B70A12" w:rsidRDefault="00986879" w:rsidP="00986879">
          <w:pPr>
            <w:pStyle w:val="6532C81895C74ABDA05C8ACFAA25FB5E"/>
          </w:pPr>
          <w:r w:rsidRPr="00F6490C">
            <w:rPr>
              <w:rStyle w:val="PlaceholderText"/>
            </w:rPr>
            <w:t>Choose an item.</w:t>
          </w:r>
        </w:p>
      </w:docPartBody>
    </w:docPart>
    <w:docPart>
      <w:docPartPr>
        <w:name w:val="C8CC89566C06453DBE15047DDDF46579"/>
        <w:category>
          <w:name w:val="General"/>
          <w:gallery w:val="placeholder"/>
        </w:category>
        <w:types>
          <w:type w:val="bbPlcHdr"/>
        </w:types>
        <w:behaviors>
          <w:behavior w:val="content"/>
        </w:behaviors>
        <w:guid w:val="{EEB3FA4A-EC1B-4EB3-BDE0-5B19E1D75075}"/>
      </w:docPartPr>
      <w:docPartBody>
        <w:p w:rsidR="00B70A12" w:rsidRDefault="00986879" w:rsidP="00986879">
          <w:pPr>
            <w:pStyle w:val="C8CC89566C06453DBE15047DDDF46579"/>
          </w:pPr>
          <w:r w:rsidRPr="00F6490C">
            <w:rPr>
              <w:rStyle w:val="PlaceholderText"/>
            </w:rPr>
            <w:t>Choose an item.</w:t>
          </w:r>
        </w:p>
      </w:docPartBody>
    </w:docPart>
    <w:docPart>
      <w:docPartPr>
        <w:name w:val="328FF8C6F051404DB2AABFB76CAA099D"/>
        <w:category>
          <w:name w:val="General"/>
          <w:gallery w:val="placeholder"/>
        </w:category>
        <w:types>
          <w:type w:val="bbPlcHdr"/>
        </w:types>
        <w:behaviors>
          <w:behavior w:val="content"/>
        </w:behaviors>
        <w:guid w:val="{3F032A26-7C1D-4DF6-9443-3B86C600C718}"/>
      </w:docPartPr>
      <w:docPartBody>
        <w:p w:rsidR="00B70A12" w:rsidRDefault="00986879" w:rsidP="00986879">
          <w:pPr>
            <w:pStyle w:val="328FF8C6F051404DB2AABFB76CAA099D"/>
          </w:pPr>
          <w:r w:rsidRPr="00F6490C">
            <w:rPr>
              <w:rStyle w:val="PlaceholderText"/>
            </w:rPr>
            <w:t>Choose an item.</w:t>
          </w:r>
        </w:p>
      </w:docPartBody>
    </w:docPart>
    <w:docPart>
      <w:docPartPr>
        <w:name w:val="49350A25B5F840DEAEE45A9934F45D7E"/>
        <w:category>
          <w:name w:val="General"/>
          <w:gallery w:val="placeholder"/>
        </w:category>
        <w:types>
          <w:type w:val="bbPlcHdr"/>
        </w:types>
        <w:behaviors>
          <w:behavior w:val="content"/>
        </w:behaviors>
        <w:guid w:val="{978EC380-523A-4010-9E56-B817C206BD6D}"/>
      </w:docPartPr>
      <w:docPartBody>
        <w:p w:rsidR="00B70A12" w:rsidRDefault="00986879" w:rsidP="00986879">
          <w:pPr>
            <w:pStyle w:val="49350A25B5F840DEAEE45A9934F45D7E"/>
          </w:pPr>
          <w:r w:rsidRPr="00F6490C">
            <w:rPr>
              <w:rStyle w:val="PlaceholderText"/>
            </w:rPr>
            <w:t>Choose an item.</w:t>
          </w:r>
        </w:p>
      </w:docPartBody>
    </w:docPart>
    <w:docPart>
      <w:docPartPr>
        <w:name w:val="247B0D9F5F574AC6B288879F67E59567"/>
        <w:category>
          <w:name w:val="General"/>
          <w:gallery w:val="placeholder"/>
        </w:category>
        <w:types>
          <w:type w:val="bbPlcHdr"/>
        </w:types>
        <w:behaviors>
          <w:behavior w:val="content"/>
        </w:behaviors>
        <w:guid w:val="{4EBF936C-293B-4B9B-8768-3AF59E0205C4}"/>
      </w:docPartPr>
      <w:docPartBody>
        <w:p w:rsidR="00B70A12" w:rsidRDefault="00986879" w:rsidP="00986879">
          <w:pPr>
            <w:pStyle w:val="247B0D9F5F574AC6B288879F67E59567"/>
          </w:pPr>
          <w:r w:rsidRPr="00F6490C">
            <w:rPr>
              <w:rStyle w:val="PlaceholderText"/>
            </w:rPr>
            <w:t>Choose an item.</w:t>
          </w:r>
        </w:p>
      </w:docPartBody>
    </w:docPart>
    <w:docPart>
      <w:docPartPr>
        <w:name w:val="C7D3479D68D44E8E9CDD2AA3AD357B74"/>
        <w:category>
          <w:name w:val="General"/>
          <w:gallery w:val="placeholder"/>
        </w:category>
        <w:types>
          <w:type w:val="bbPlcHdr"/>
        </w:types>
        <w:behaviors>
          <w:behavior w:val="content"/>
        </w:behaviors>
        <w:guid w:val="{0D3C1C06-5BFB-4D52-8B5B-42170D2358AD}"/>
      </w:docPartPr>
      <w:docPartBody>
        <w:p w:rsidR="00B70A12" w:rsidRDefault="00986879" w:rsidP="00986879">
          <w:pPr>
            <w:pStyle w:val="C7D3479D68D44E8E9CDD2AA3AD357B74"/>
          </w:pPr>
          <w:r w:rsidRPr="00F6490C">
            <w:rPr>
              <w:rStyle w:val="PlaceholderText"/>
            </w:rPr>
            <w:t>Choose an item.</w:t>
          </w:r>
        </w:p>
      </w:docPartBody>
    </w:docPart>
    <w:docPart>
      <w:docPartPr>
        <w:name w:val="616B4349B9034613B244C0264DDB283B"/>
        <w:category>
          <w:name w:val="General"/>
          <w:gallery w:val="placeholder"/>
        </w:category>
        <w:types>
          <w:type w:val="bbPlcHdr"/>
        </w:types>
        <w:behaviors>
          <w:behavior w:val="content"/>
        </w:behaviors>
        <w:guid w:val="{AF5B8E4E-1713-4DC7-B4C2-678735AA9BF0}"/>
      </w:docPartPr>
      <w:docPartBody>
        <w:p w:rsidR="00B70A12" w:rsidRDefault="00986879" w:rsidP="00986879">
          <w:pPr>
            <w:pStyle w:val="616B4349B9034613B244C0264DDB283B"/>
          </w:pPr>
          <w:r w:rsidRPr="00F6490C">
            <w:rPr>
              <w:rStyle w:val="PlaceholderText"/>
            </w:rPr>
            <w:t>Choose an item.</w:t>
          </w:r>
        </w:p>
      </w:docPartBody>
    </w:docPart>
    <w:docPart>
      <w:docPartPr>
        <w:name w:val="266C42C61CFE4709B37CD6B166DCCD03"/>
        <w:category>
          <w:name w:val="General"/>
          <w:gallery w:val="placeholder"/>
        </w:category>
        <w:types>
          <w:type w:val="bbPlcHdr"/>
        </w:types>
        <w:behaviors>
          <w:behavior w:val="content"/>
        </w:behaviors>
        <w:guid w:val="{4BF426F2-21ED-4D2C-9A1E-C755591EBA87}"/>
      </w:docPartPr>
      <w:docPartBody>
        <w:p w:rsidR="00B70A12" w:rsidRDefault="00986879" w:rsidP="00986879">
          <w:pPr>
            <w:pStyle w:val="266C42C61CFE4709B37CD6B166DCCD03"/>
          </w:pPr>
          <w:r w:rsidRPr="00F6490C">
            <w:rPr>
              <w:rStyle w:val="PlaceholderText"/>
            </w:rPr>
            <w:t>Choose an item.</w:t>
          </w:r>
        </w:p>
      </w:docPartBody>
    </w:docPart>
    <w:docPart>
      <w:docPartPr>
        <w:name w:val="DC6E0D67F8ED4520A195F94768D13FB1"/>
        <w:category>
          <w:name w:val="General"/>
          <w:gallery w:val="placeholder"/>
        </w:category>
        <w:types>
          <w:type w:val="bbPlcHdr"/>
        </w:types>
        <w:behaviors>
          <w:behavior w:val="content"/>
        </w:behaviors>
        <w:guid w:val="{177D8D1C-0C15-4B5D-B05D-0163FD3AB9A1}"/>
      </w:docPartPr>
      <w:docPartBody>
        <w:p w:rsidR="00B70A12" w:rsidRDefault="00986879" w:rsidP="00986879">
          <w:pPr>
            <w:pStyle w:val="DC6E0D67F8ED4520A195F94768D13FB1"/>
          </w:pPr>
          <w:r w:rsidRPr="00F6490C">
            <w:rPr>
              <w:rStyle w:val="PlaceholderText"/>
            </w:rPr>
            <w:t>Choose an item.</w:t>
          </w:r>
        </w:p>
      </w:docPartBody>
    </w:docPart>
    <w:docPart>
      <w:docPartPr>
        <w:name w:val="F884AC1AA29445ADAC45A9D618DC81C4"/>
        <w:category>
          <w:name w:val="General"/>
          <w:gallery w:val="placeholder"/>
        </w:category>
        <w:types>
          <w:type w:val="bbPlcHdr"/>
        </w:types>
        <w:behaviors>
          <w:behavior w:val="content"/>
        </w:behaviors>
        <w:guid w:val="{671125CE-2ECA-4010-9382-E1BC0B5F2CDF}"/>
      </w:docPartPr>
      <w:docPartBody>
        <w:p w:rsidR="00B70A12" w:rsidRDefault="00986879" w:rsidP="00986879">
          <w:pPr>
            <w:pStyle w:val="F884AC1AA29445ADAC45A9D618DC81C4"/>
          </w:pPr>
          <w:r w:rsidRPr="00F6490C">
            <w:rPr>
              <w:rStyle w:val="PlaceholderText"/>
            </w:rPr>
            <w:t>Choose an item.</w:t>
          </w:r>
        </w:p>
      </w:docPartBody>
    </w:docPart>
    <w:docPart>
      <w:docPartPr>
        <w:name w:val="F86BB3866EFA414888A6AB501552A60F"/>
        <w:category>
          <w:name w:val="General"/>
          <w:gallery w:val="placeholder"/>
        </w:category>
        <w:types>
          <w:type w:val="bbPlcHdr"/>
        </w:types>
        <w:behaviors>
          <w:behavior w:val="content"/>
        </w:behaviors>
        <w:guid w:val="{CB2DA9AA-D4FC-4DAF-A83E-8EF594888B74}"/>
      </w:docPartPr>
      <w:docPartBody>
        <w:p w:rsidR="00B70A12" w:rsidRDefault="00986879" w:rsidP="00986879">
          <w:pPr>
            <w:pStyle w:val="F86BB3866EFA414888A6AB501552A60F"/>
          </w:pPr>
          <w:r w:rsidRPr="00F6490C">
            <w:rPr>
              <w:rStyle w:val="PlaceholderText"/>
            </w:rPr>
            <w:t>Choose an item.</w:t>
          </w:r>
        </w:p>
      </w:docPartBody>
    </w:docPart>
    <w:docPart>
      <w:docPartPr>
        <w:name w:val="E83CF2B4933F492CA7B09C86284AC991"/>
        <w:category>
          <w:name w:val="General"/>
          <w:gallery w:val="placeholder"/>
        </w:category>
        <w:types>
          <w:type w:val="bbPlcHdr"/>
        </w:types>
        <w:behaviors>
          <w:behavior w:val="content"/>
        </w:behaviors>
        <w:guid w:val="{99495816-967D-4559-80D5-AAF4CD46A2DC}"/>
      </w:docPartPr>
      <w:docPartBody>
        <w:p w:rsidR="00B70A12" w:rsidRDefault="00986879" w:rsidP="00986879">
          <w:pPr>
            <w:pStyle w:val="E83CF2B4933F492CA7B09C86284AC991"/>
          </w:pPr>
          <w:r w:rsidRPr="00F649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93"/>
    <w:rsid w:val="000F1D63"/>
    <w:rsid w:val="000F2B05"/>
    <w:rsid w:val="000F7AC9"/>
    <w:rsid w:val="00133F8F"/>
    <w:rsid w:val="00151890"/>
    <w:rsid w:val="0017472B"/>
    <w:rsid w:val="001830F6"/>
    <w:rsid w:val="001939FC"/>
    <w:rsid w:val="00327BB5"/>
    <w:rsid w:val="003739E1"/>
    <w:rsid w:val="00495415"/>
    <w:rsid w:val="0057562E"/>
    <w:rsid w:val="005F38DE"/>
    <w:rsid w:val="0060470B"/>
    <w:rsid w:val="00606229"/>
    <w:rsid w:val="006D294F"/>
    <w:rsid w:val="006D588F"/>
    <w:rsid w:val="00730CCD"/>
    <w:rsid w:val="0076516A"/>
    <w:rsid w:val="007A58EF"/>
    <w:rsid w:val="00826B4A"/>
    <w:rsid w:val="008550CA"/>
    <w:rsid w:val="00970100"/>
    <w:rsid w:val="00986879"/>
    <w:rsid w:val="00A30AB9"/>
    <w:rsid w:val="00A46BD8"/>
    <w:rsid w:val="00B70A12"/>
    <w:rsid w:val="00BB7979"/>
    <w:rsid w:val="00CE528D"/>
    <w:rsid w:val="00CF2293"/>
    <w:rsid w:val="00D908BE"/>
    <w:rsid w:val="00E05F29"/>
    <w:rsid w:val="00F4023F"/>
    <w:rsid w:val="00F64E65"/>
    <w:rsid w:val="00FD7788"/>
    <w:rsid w:val="00FF77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879"/>
    <w:rPr>
      <w:color w:val="666666"/>
    </w:rPr>
  </w:style>
  <w:style w:type="paragraph" w:customStyle="1" w:styleId="6DCC9A1C2A7A45739DCFDE8E86D9CC80">
    <w:name w:val="6DCC9A1C2A7A45739DCFDE8E86D9CC80"/>
    <w:rsid w:val="00986879"/>
  </w:style>
  <w:style w:type="paragraph" w:customStyle="1" w:styleId="CF93A51EB3734AEB864CC6F2BD51BA0C">
    <w:name w:val="CF93A51EB3734AEB864CC6F2BD51BA0C"/>
    <w:rsid w:val="00986879"/>
  </w:style>
  <w:style w:type="paragraph" w:customStyle="1" w:styleId="83AC43D8D8AE4263A76AEE9F299D1B5D">
    <w:name w:val="83AC43D8D8AE4263A76AEE9F299D1B5D"/>
    <w:rsid w:val="00986879"/>
  </w:style>
  <w:style w:type="paragraph" w:customStyle="1" w:styleId="6532C81895C74ABDA05C8ACFAA25FB5E">
    <w:name w:val="6532C81895C74ABDA05C8ACFAA25FB5E"/>
    <w:rsid w:val="00986879"/>
  </w:style>
  <w:style w:type="paragraph" w:customStyle="1" w:styleId="C8CC89566C06453DBE15047DDDF46579">
    <w:name w:val="C8CC89566C06453DBE15047DDDF46579"/>
    <w:rsid w:val="00986879"/>
  </w:style>
  <w:style w:type="paragraph" w:customStyle="1" w:styleId="328FF8C6F051404DB2AABFB76CAA099D">
    <w:name w:val="328FF8C6F051404DB2AABFB76CAA099D"/>
    <w:rsid w:val="00986879"/>
  </w:style>
  <w:style w:type="paragraph" w:customStyle="1" w:styleId="49350A25B5F840DEAEE45A9934F45D7E">
    <w:name w:val="49350A25B5F840DEAEE45A9934F45D7E"/>
    <w:rsid w:val="00986879"/>
  </w:style>
  <w:style w:type="paragraph" w:customStyle="1" w:styleId="247B0D9F5F574AC6B288879F67E59567">
    <w:name w:val="247B0D9F5F574AC6B288879F67E59567"/>
    <w:rsid w:val="00986879"/>
  </w:style>
  <w:style w:type="paragraph" w:customStyle="1" w:styleId="C7D3479D68D44E8E9CDD2AA3AD357B74">
    <w:name w:val="C7D3479D68D44E8E9CDD2AA3AD357B74"/>
    <w:rsid w:val="00986879"/>
  </w:style>
  <w:style w:type="paragraph" w:customStyle="1" w:styleId="616B4349B9034613B244C0264DDB283B">
    <w:name w:val="616B4349B9034613B244C0264DDB283B"/>
    <w:rsid w:val="00986879"/>
  </w:style>
  <w:style w:type="paragraph" w:customStyle="1" w:styleId="266C42C61CFE4709B37CD6B166DCCD03">
    <w:name w:val="266C42C61CFE4709B37CD6B166DCCD03"/>
    <w:rsid w:val="00986879"/>
  </w:style>
  <w:style w:type="paragraph" w:customStyle="1" w:styleId="DC6E0D67F8ED4520A195F94768D13FB1">
    <w:name w:val="DC6E0D67F8ED4520A195F94768D13FB1"/>
    <w:rsid w:val="00986879"/>
  </w:style>
  <w:style w:type="paragraph" w:customStyle="1" w:styleId="F884AC1AA29445ADAC45A9D618DC81C4">
    <w:name w:val="F884AC1AA29445ADAC45A9D618DC81C4"/>
    <w:rsid w:val="00986879"/>
  </w:style>
  <w:style w:type="paragraph" w:customStyle="1" w:styleId="F86BB3866EFA414888A6AB501552A60F">
    <w:name w:val="F86BB3866EFA414888A6AB501552A60F"/>
    <w:rsid w:val="00986879"/>
  </w:style>
  <w:style w:type="paragraph" w:customStyle="1" w:styleId="E83CF2B4933F492CA7B09C86284AC991">
    <w:name w:val="E83CF2B4933F492CA7B09C86284AC991"/>
    <w:rsid w:val="00986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43032"/>
      </a:dk2>
      <a:lt2>
        <a:srgbClr val="DBD1A9"/>
      </a:lt2>
      <a:accent1>
        <a:srgbClr val="007FAB"/>
      </a:accent1>
      <a:accent2>
        <a:srgbClr val="514A4F"/>
      </a:accent2>
      <a:accent3>
        <a:srgbClr val="FCAF17"/>
      </a:accent3>
      <a:accent4>
        <a:srgbClr val="FFD400"/>
      </a:accent4>
      <a:accent5>
        <a:srgbClr val="E31B4C"/>
      </a:accent5>
      <a:accent6>
        <a:srgbClr val="2F8CAB"/>
      </a:accent6>
      <a:hlink>
        <a:srgbClr val="2F8CAB"/>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8615f7-574c-47af-92f5-ccd7aa3bd04a" xsi:nil="true"/>
    <lcf76f155ced4ddcb4097134ff3c332f xmlns="137a95ca-d7d0-430d-8425-56742090fcec">
      <Terms xmlns="http://schemas.microsoft.com/office/infopath/2007/PartnerControls"/>
    </lcf76f155ced4ddcb4097134ff3c332f>
    <ObjectiveID xmlns="137a95ca-d7d0-430d-8425-56742090fcec" xsi:nil="true"/>
    <_dlc_DocId xmlns="ee8615f7-574c-47af-92f5-ccd7aa3bd04a">IVSP-131846815-37108</_dlc_DocId>
    <_dlc_DocIdUrl xmlns="ee8615f7-574c-47af-92f5-ccd7aa3bd04a">
      <Url>https://tecgovtnz.sharepoint.com/sites/DOC-Invest/_layouts/15/DocIdRedir.aspx?ID=IVSP-131846815-37108</Url>
      <Description>IVSP-131846815-37108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8F4AAC1D65C64FA60AD1086EB658B6" ma:contentTypeVersion="14" ma:contentTypeDescription="Create a new document." ma:contentTypeScope="" ma:versionID="a5107820580a83a342acf33eb112e880">
  <xsd:schema xmlns:xsd="http://www.w3.org/2001/XMLSchema" xmlns:xs="http://www.w3.org/2001/XMLSchema" xmlns:p="http://schemas.microsoft.com/office/2006/metadata/properties" xmlns:ns2="ee8615f7-574c-47af-92f5-ccd7aa3bd04a" xmlns:ns3="137a95ca-d7d0-430d-8425-56742090fcec" targetNamespace="http://schemas.microsoft.com/office/2006/metadata/properties" ma:root="true" ma:fieldsID="2d9c454491b507299575f2a83dd070c1" ns2:_="" ns3:_="">
    <xsd:import namespace="ee8615f7-574c-47af-92f5-ccd7aa3bd04a"/>
    <xsd:import namespace="137a95ca-d7d0-430d-8425-56742090fcec"/>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15f7-574c-47af-92f5-ccd7aa3bd0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440b15fb-ae4b-4dc6-ae17-98adec027b93}" ma:internalName="TaxCatchAll" ma:showField="CatchAllData" ma:web="ee8615f7-574c-47af-92f5-ccd7aa3bd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7a95ca-d7d0-430d-8425-56742090fcec"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f6ff3ca-fd37-48f8-bbb1-1ddf95be4f08" ContentTypeId="0x0101" PreviousValue="false" LastSyncTimeStamp="2024-08-21T01:39:28.427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4CD49-E454-4156-A38B-03B89DB2AE75}">
  <ds:schemaRefs>
    <ds:schemaRef ds:uri="http://schemas.microsoft.com/office/2006/metadata/properties"/>
    <ds:schemaRef ds:uri="http://schemas.microsoft.com/office/infopath/2007/PartnerControls"/>
    <ds:schemaRef ds:uri="ee8615f7-574c-47af-92f5-ccd7aa3bd04a"/>
    <ds:schemaRef ds:uri="137a95ca-d7d0-430d-8425-56742090fcec"/>
  </ds:schemaRefs>
</ds:datastoreItem>
</file>

<file path=customXml/itemProps2.xml><?xml version="1.0" encoding="utf-8"?>
<ds:datastoreItem xmlns:ds="http://schemas.openxmlformats.org/officeDocument/2006/customXml" ds:itemID="{669EA38D-D3C6-4F46-856D-48038888C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15f7-574c-47af-92f5-ccd7aa3bd04a"/>
    <ds:schemaRef ds:uri="137a95ca-d7d0-430d-8425-56742090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E39A4-2782-43DF-8579-A54B06ABB763}">
  <ds:schemaRefs>
    <ds:schemaRef ds:uri="Microsoft.SharePoint.Taxonomy.ContentTypeSync"/>
  </ds:schemaRefs>
</ds:datastoreItem>
</file>

<file path=customXml/itemProps4.xml><?xml version="1.0" encoding="utf-8"?>
<ds:datastoreItem xmlns:ds="http://schemas.openxmlformats.org/officeDocument/2006/customXml" ds:itemID="{E57A20B5-6B0C-47ED-945D-4F429F6F6B01}">
  <ds:schemaRefs>
    <ds:schemaRef ds:uri="http://schemas.microsoft.com/sharepoint/events"/>
  </ds:schemaRefs>
</ds:datastoreItem>
</file>

<file path=customXml/itemProps5.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6.xml><?xml version="1.0" encoding="utf-8"?>
<ds:datastoreItem xmlns:ds="http://schemas.openxmlformats.org/officeDocument/2006/customXml" ds:itemID="{5D5AE4F8-E682-4F27-ABD9-E84F041B0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Pattern%20template.dotx</Template>
  <TotalTime>79</TotalTime>
  <Pages>1</Pages>
  <Words>1456</Words>
  <Characters>8304</Characters>
  <Application>Microsoft Office Word</Application>
  <DocSecurity>4</DocSecurity>
  <Lines>69</Lines>
  <Paragraphs>19</Paragraphs>
  <ScaleCrop>false</ScaleCrop>
  <Company>DNA</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Logan</dc:creator>
  <cp:keywords/>
  <dc:description>Created by allfields.co.nz for TEC</dc:description>
  <cp:lastModifiedBy>Nicole Shaw</cp:lastModifiedBy>
  <cp:revision>131</cp:revision>
  <cp:lastPrinted>2025-05-18T08:30:00Z</cp:lastPrinted>
  <dcterms:created xsi:type="dcterms:W3CDTF">2025-06-29T05:35:00Z</dcterms:created>
  <dcterms:modified xsi:type="dcterms:W3CDTF">2025-07-04T04:03:00Z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0x0101007C8F4AAC1D65C64FA60AD1086EB658B6</vt:lpwstr>
  </property>
  <property fmtid="{D5CDD505-2E9C-101B-9397-08002B2CF9AE}" pid="3" name="Order">
    <vt:r8>17500</vt:r8>
  </property>
  <property fmtid="{D5CDD505-2E9C-101B-9397-08002B2CF9AE}" pid="4" name="MediaServiceImageTags">
    <vt:lpwstr/>
  </property>
  <property fmtid="{D5CDD505-2E9C-101B-9397-08002B2CF9AE}" pid="5" name="_dlc_DocIdItemGuid">
    <vt:lpwstr>f1e742e4-b1e3-4b8b-9c58-124a2a9c0945</vt:lpwstr>
  </property>
</Properties>
</file>