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3101"/>
        <w:tblW w:w="0" w:type="auto"/>
        <w:tblLook w:val="04A0" w:firstRow="1" w:lastRow="0" w:firstColumn="1" w:lastColumn="0" w:noHBand="0" w:noVBand="1"/>
      </w:tblPr>
      <w:tblGrid>
        <w:gridCol w:w="5670"/>
      </w:tblGrid>
      <w:tr w:rsidR="00F03327" w14:paraId="4EA3B81D" w14:textId="77777777" w:rsidTr="00F51352">
        <w:trPr>
          <w:trHeight w:val="326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C05B2" w14:textId="2560C448" w:rsidR="00252C6F" w:rsidRPr="00261A34" w:rsidRDefault="00FF6F7C" w:rsidP="00F51352">
            <w:pPr>
              <w:pStyle w:val="Title"/>
              <w:spacing w:after="120" w:line="240" w:lineRule="auto"/>
              <w:ind w:left="318"/>
              <w:rPr>
                <w:color w:val="FFFFFF" w:themeColor="background1"/>
                <w:sz w:val="52"/>
                <w:szCs w:val="52"/>
              </w:rPr>
            </w:pPr>
            <w:r w:rsidRPr="00261A34">
              <w:rPr>
                <w:color w:val="FFFFFF" w:themeColor="background1"/>
                <w:sz w:val="52"/>
                <w:szCs w:val="52"/>
              </w:rPr>
              <w:t>TEO m</w:t>
            </w:r>
            <w:r w:rsidR="006E4CEC" w:rsidRPr="00261A34">
              <w:rPr>
                <w:color w:val="FFFFFF" w:themeColor="background1"/>
                <w:sz w:val="52"/>
                <w:szCs w:val="52"/>
              </w:rPr>
              <w:t>icro-credentials</w:t>
            </w:r>
          </w:p>
          <w:p w14:paraId="56A337E2" w14:textId="302492C7" w:rsidR="00F03327" w:rsidRPr="00261A34" w:rsidRDefault="0001488E" w:rsidP="00F51352">
            <w:pPr>
              <w:spacing w:after="0"/>
              <w:ind w:left="318"/>
              <w:rPr>
                <w:color w:val="FFFFFF" w:themeColor="background1"/>
              </w:rPr>
            </w:pPr>
            <w:r w:rsidRPr="00261A34">
              <w:rPr>
                <w:b/>
                <w:iCs/>
                <w:color w:val="FFFFFF" w:themeColor="background1"/>
                <w:sz w:val="36"/>
              </w:rPr>
              <w:t>Application Form</w:t>
            </w:r>
          </w:p>
        </w:tc>
      </w:tr>
    </w:tbl>
    <w:p w14:paraId="79DB074D" w14:textId="0C56BCF3" w:rsidR="0066308E" w:rsidRPr="00BA1B7C" w:rsidRDefault="00F51352" w:rsidP="00F03327">
      <w:pPr>
        <w:pStyle w:val="Heading1"/>
        <w:jc w:val="center"/>
        <w:sectPr w:rsidR="0066308E" w:rsidRPr="00BA1B7C" w:rsidSect="00F41CF2">
          <w:headerReference w:type="even" r:id="rId14"/>
          <w:footerReference w:type="even" r:id="rId15"/>
          <w:footerReference w:type="default" r:id="rId16"/>
          <w:pgSz w:w="11900" w:h="16840" w:code="9"/>
          <w:pgMar w:top="10490" w:right="567" w:bottom="1276" w:left="4990" w:header="709" w:footer="567" w:gutter="567"/>
          <w:cols w:space="708"/>
          <w:titlePg/>
          <w:docGrid w:linePitch="360"/>
        </w:sectPr>
      </w:pPr>
      <w:r w:rsidRPr="00F51352">
        <w:rPr>
          <w:rFonts w:ascii="Calibri" w:eastAsia="Calibri" w:hAnsi="Calibri" w:cs="Calibri"/>
          <w:b w:val="0"/>
          <w:bCs w:val="0"/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61312" behindDoc="1" locked="0" layoutInCell="1" allowOverlap="1" wp14:anchorId="0F8353FA" wp14:editId="0FD8E4A7">
            <wp:simplePos x="0" y="0"/>
            <wp:positionH relativeFrom="page">
              <wp:posOffset>-69619</wp:posOffset>
            </wp:positionH>
            <wp:positionV relativeFrom="page">
              <wp:posOffset>1468755</wp:posOffset>
            </wp:positionV>
            <wp:extent cx="7620000" cy="10772379"/>
            <wp:effectExtent l="0" t="0" r="0" b="0"/>
            <wp:wrapNone/>
            <wp:docPr id="10281873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7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3BC4BAB" wp14:editId="0EBB3E13">
            <wp:simplePos x="0" y="0"/>
            <wp:positionH relativeFrom="page">
              <wp:posOffset>0</wp:posOffset>
            </wp:positionH>
            <wp:positionV relativeFrom="page">
              <wp:posOffset>-27709</wp:posOffset>
            </wp:positionV>
            <wp:extent cx="11145417" cy="17453437"/>
            <wp:effectExtent l="0" t="0" r="0" b="0"/>
            <wp:wrapNone/>
            <wp:docPr id="4108424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216" cy="1751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4EC">
        <w:rPr>
          <w:noProof/>
          <w:lang w:eastAsia="en-NZ"/>
        </w:rPr>
        <w:t xml:space="preserve"> </w:t>
      </w:r>
    </w:p>
    <w:p w14:paraId="62B3FBD9" w14:textId="51078382" w:rsidR="00773C49" w:rsidRPr="007F48AE" w:rsidRDefault="00FF6F7C" w:rsidP="008405BC">
      <w:pPr>
        <w:pStyle w:val="Heading1"/>
        <w:jc w:val="center"/>
        <w:rPr>
          <w:noProof/>
          <w:color w:val="FF9900"/>
          <w:lang w:eastAsia="en-NZ"/>
        </w:rPr>
      </w:pPr>
      <w:r>
        <w:rPr>
          <w:noProof/>
          <w:color w:val="FF9900"/>
          <w:lang w:eastAsia="en-NZ"/>
        </w:rPr>
        <w:lastRenderedPageBreak/>
        <w:t>TEO m</w:t>
      </w:r>
      <w:r w:rsidR="008405BC" w:rsidRPr="007F48AE">
        <w:rPr>
          <w:noProof/>
          <w:color w:val="FF9900"/>
          <w:lang w:eastAsia="en-NZ"/>
        </w:rPr>
        <w:t xml:space="preserve">icro-credentials </w:t>
      </w:r>
      <w:r w:rsidR="0001488E">
        <w:rPr>
          <w:noProof/>
          <w:color w:val="FF9900"/>
          <w:lang w:eastAsia="en-NZ"/>
        </w:rPr>
        <w:t>application</w:t>
      </w:r>
      <w:r w:rsidR="00FE62C3" w:rsidRPr="007F48AE">
        <w:rPr>
          <w:noProof/>
          <w:color w:val="FF9900"/>
          <w:lang w:eastAsia="en-NZ"/>
        </w:rPr>
        <w:t xml:space="preserve"> form</w:t>
      </w:r>
    </w:p>
    <w:p w14:paraId="320B278B" w14:textId="484B2ADD" w:rsidR="00454FDF" w:rsidRDefault="00454FDF" w:rsidP="00F03327">
      <w:pPr>
        <w:rPr>
          <w:color w:val="auto"/>
          <w:lang w:eastAsia="en-NZ"/>
        </w:rPr>
      </w:pPr>
      <w:r w:rsidRPr="2B92C65C">
        <w:rPr>
          <w:color w:val="auto"/>
          <w:lang w:eastAsia="en-NZ"/>
        </w:rPr>
        <w:t xml:space="preserve">This form is for micro-credentials. </w:t>
      </w:r>
      <w:r w:rsidR="0001488E" w:rsidRPr="2B92C65C">
        <w:rPr>
          <w:color w:val="auto"/>
          <w:lang w:eastAsia="en-NZ"/>
        </w:rPr>
        <w:t xml:space="preserve">Before completing </w:t>
      </w:r>
      <w:r w:rsidRPr="2B92C65C">
        <w:rPr>
          <w:color w:val="auto"/>
          <w:lang w:eastAsia="en-NZ"/>
        </w:rPr>
        <w:t>the</w:t>
      </w:r>
      <w:r w:rsidR="0001488E" w:rsidRPr="2B92C65C">
        <w:rPr>
          <w:color w:val="auto"/>
          <w:lang w:eastAsia="en-NZ"/>
        </w:rPr>
        <w:t xml:space="preserve"> form, p</w:t>
      </w:r>
      <w:r w:rsidR="00F03327" w:rsidRPr="2B92C65C">
        <w:rPr>
          <w:color w:val="auto"/>
          <w:lang w:eastAsia="en-NZ"/>
        </w:rPr>
        <w:t xml:space="preserve">lease read </w:t>
      </w:r>
      <w:hyperlink r:id="rId18" w:history="1">
        <w:r w:rsidR="00F03327" w:rsidRPr="2B92C65C">
          <w:rPr>
            <w:rStyle w:val="Hyperlink"/>
            <w:rFonts w:ascii="Calibri" w:hAnsi="Calibri"/>
            <w:u w:val="none"/>
            <w:lang w:eastAsia="en-NZ"/>
          </w:rPr>
          <w:t xml:space="preserve">the </w:t>
        </w:r>
        <w:r w:rsidR="00B73C98" w:rsidRPr="2B92C65C">
          <w:rPr>
            <w:rStyle w:val="Hyperlink"/>
            <w:rFonts w:ascii="Calibri" w:hAnsi="Calibri"/>
            <w:u w:val="none"/>
            <w:lang w:eastAsia="en-NZ"/>
          </w:rPr>
          <w:t>M</w:t>
        </w:r>
        <w:r w:rsidR="00815DF6" w:rsidRPr="2B92C65C">
          <w:rPr>
            <w:rStyle w:val="Hyperlink"/>
            <w:rFonts w:ascii="Calibri" w:hAnsi="Calibri"/>
            <w:u w:val="none"/>
            <w:lang w:eastAsia="en-NZ"/>
          </w:rPr>
          <w:t xml:space="preserve">icro-credentials </w:t>
        </w:r>
        <w:r w:rsidR="00B73C98" w:rsidRPr="2B92C65C">
          <w:rPr>
            <w:rStyle w:val="Hyperlink"/>
            <w:rFonts w:ascii="Calibri" w:hAnsi="Calibri"/>
            <w:u w:val="none"/>
            <w:lang w:eastAsia="en-NZ"/>
          </w:rPr>
          <w:t>F</w:t>
        </w:r>
        <w:r w:rsidR="00815DF6" w:rsidRPr="2B92C65C">
          <w:rPr>
            <w:rStyle w:val="Hyperlink"/>
            <w:rFonts w:ascii="Calibri" w:hAnsi="Calibri"/>
            <w:u w:val="none"/>
            <w:lang w:eastAsia="en-NZ"/>
          </w:rPr>
          <w:t xml:space="preserve">unding </w:t>
        </w:r>
        <w:r w:rsidR="00B73C98" w:rsidRPr="2B92C65C">
          <w:rPr>
            <w:rStyle w:val="Hyperlink"/>
            <w:rFonts w:ascii="Calibri" w:hAnsi="Calibri"/>
            <w:u w:val="none"/>
            <w:lang w:eastAsia="en-NZ"/>
          </w:rPr>
          <w:t>A</w:t>
        </w:r>
        <w:r w:rsidR="00815DF6" w:rsidRPr="2B92C65C">
          <w:rPr>
            <w:rStyle w:val="Hyperlink"/>
            <w:rFonts w:ascii="Calibri" w:hAnsi="Calibri"/>
            <w:u w:val="none"/>
            <w:lang w:eastAsia="en-NZ"/>
          </w:rPr>
          <w:t xml:space="preserve">pproval </w:t>
        </w:r>
        <w:r w:rsidR="00B73C98" w:rsidRPr="2B92C65C">
          <w:rPr>
            <w:rStyle w:val="Hyperlink"/>
            <w:rFonts w:ascii="Calibri" w:hAnsi="Calibri"/>
            <w:u w:val="none"/>
            <w:lang w:eastAsia="en-NZ"/>
          </w:rPr>
          <w:t>Criteria and G</w:t>
        </w:r>
        <w:r w:rsidR="0034794A" w:rsidRPr="2B92C65C">
          <w:rPr>
            <w:rStyle w:val="Hyperlink"/>
            <w:rFonts w:ascii="Calibri" w:hAnsi="Calibri"/>
            <w:u w:val="none"/>
            <w:lang w:eastAsia="en-NZ"/>
          </w:rPr>
          <w:t>uidelin</w:t>
        </w:r>
        <w:r w:rsidR="008405BC" w:rsidRPr="2B92C65C">
          <w:rPr>
            <w:rStyle w:val="Hyperlink"/>
            <w:rFonts w:ascii="Calibri" w:hAnsi="Calibri"/>
            <w:u w:val="none"/>
          </w:rPr>
          <w:t>es</w:t>
        </w:r>
      </w:hyperlink>
      <w:r w:rsidR="00E0080C" w:rsidRPr="2B92C65C">
        <w:rPr>
          <w:color w:val="auto"/>
          <w:lang w:eastAsia="en-NZ"/>
        </w:rPr>
        <w:t xml:space="preserve"> for more information about the application requirements and what micro-credentials TEC may fund. </w:t>
      </w:r>
      <w:r w:rsidR="005E2464" w:rsidRPr="2B92C65C">
        <w:rPr>
          <w:color w:val="auto"/>
          <w:lang w:eastAsia="en-NZ"/>
        </w:rPr>
        <w:t xml:space="preserve"> </w:t>
      </w:r>
    </w:p>
    <w:p w14:paraId="719BACD4" w14:textId="06B82CA4" w:rsidR="0001488E" w:rsidRPr="00261A34" w:rsidRDefault="0001488E" w:rsidP="00261A34">
      <w:pPr>
        <w:pStyle w:val="Heading2"/>
      </w:pPr>
      <w:r>
        <w:t>How to submit this application form?</w:t>
      </w:r>
    </w:p>
    <w:p w14:paraId="5A3E0E7B" w14:textId="15E942DA" w:rsidR="00E0080C" w:rsidRDefault="0063407D" w:rsidP="00FF64EC">
      <w:pPr>
        <w:pStyle w:val="PlainText"/>
      </w:pPr>
      <w:r>
        <w:t>S</w:t>
      </w:r>
      <w:r w:rsidR="007F48AE">
        <w:t>ubmit</w:t>
      </w:r>
      <w:r w:rsidR="008405BC">
        <w:t xml:space="preserve"> this </w:t>
      </w:r>
      <w:r w:rsidR="00AF0D83">
        <w:t xml:space="preserve">approval </w:t>
      </w:r>
      <w:r w:rsidR="007F48AE">
        <w:t>request form</w:t>
      </w:r>
      <w:r w:rsidR="00763697">
        <w:t xml:space="preserve"> </w:t>
      </w:r>
      <w:r w:rsidR="352A846E">
        <w:t xml:space="preserve">along with the required </w:t>
      </w:r>
      <w:r w:rsidR="00763697">
        <w:t>accompanying evidence</w:t>
      </w:r>
      <w:r w:rsidR="008405BC">
        <w:t xml:space="preserve"> via </w:t>
      </w:r>
      <w:hyperlink r:id="rId19">
        <w:r w:rsidR="00884F4F" w:rsidRPr="2B92C65C">
          <w:rPr>
            <w:rStyle w:val="Hyperlink"/>
            <w:rFonts w:ascii="Calibri" w:hAnsi="Calibri"/>
          </w:rPr>
          <w:t>DXP Ngā Kete</w:t>
        </w:r>
      </w:hyperlink>
      <w:r w:rsidR="00884F4F">
        <w:t xml:space="preserve">. </w:t>
      </w:r>
      <w:r w:rsidR="005C3B45">
        <w:t>Please use the following naming convention:</w:t>
      </w:r>
      <w:r w:rsidR="005C3B45" w:rsidRPr="2B92C65C">
        <w:rPr>
          <w:b/>
          <w:bCs/>
        </w:rPr>
        <w:t xml:space="preserve"> “[EDUMIS number] – Micro-credential approval request form – [Micro-credential name]”</w:t>
      </w:r>
      <w:r w:rsidR="005C3B45">
        <w:t xml:space="preserve">.  </w:t>
      </w:r>
    </w:p>
    <w:p w14:paraId="383A00F9" w14:textId="77777777" w:rsidR="00E0080C" w:rsidRDefault="00E0080C" w:rsidP="00FF64EC">
      <w:pPr>
        <w:pStyle w:val="PlainText"/>
      </w:pPr>
    </w:p>
    <w:p w14:paraId="1A881F39" w14:textId="3542A95F" w:rsidR="000D3365" w:rsidRDefault="00FF64EC" w:rsidP="00FF64EC">
      <w:pPr>
        <w:pStyle w:val="PlainText"/>
      </w:pPr>
      <w:r>
        <w:t>Once</w:t>
      </w:r>
      <w:r w:rsidR="007F48AE">
        <w:t xml:space="preserve"> submitted</w:t>
      </w:r>
      <w:r w:rsidR="00A938E5">
        <w:t>,</w:t>
      </w:r>
      <w:r w:rsidR="007F48AE">
        <w:t xml:space="preserve"> </w:t>
      </w:r>
      <w:r w:rsidR="00253D9F">
        <w:t xml:space="preserve">email </w:t>
      </w:r>
      <w:hyperlink r:id="rId20">
        <w:r w:rsidR="00253D9F" w:rsidRPr="3DB5DB2D">
          <w:rPr>
            <w:rStyle w:val="Hyperlink"/>
            <w:rFonts w:ascii="Calibri" w:hAnsi="Calibri"/>
            <w:u w:val="none"/>
          </w:rPr>
          <w:t>micro-credentials@tec.govt.nz</w:t>
        </w:r>
      </w:hyperlink>
      <w:r w:rsidR="00253D9F">
        <w:t xml:space="preserve"> </w:t>
      </w:r>
      <w:r w:rsidR="007F48AE">
        <w:t>to confirm your request.</w:t>
      </w:r>
    </w:p>
    <w:p w14:paraId="17D852D6" w14:textId="65D2B75E" w:rsidR="00773C49" w:rsidRDefault="000415B5" w:rsidP="004A436A">
      <w:pPr>
        <w:pStyle w:val="Heading2"/>
      </w:pPr>
      <w:r>
        <w:t>Organisation</w:t>
      </w:r>
      <w:r w:rsidR="00773C49" w:rsidRPr="00E47959">
        <w:t xml:space="preserve"> information</w:t>
      </w:r>
    </w:p>
    <w:tbl>
      <w:tblPr>
        <w:tblW w:w="4952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3846"/>
        <w:gridCol w:w="5684"/>
      </w:tblGrid>
      <w:tr w:rsidR="00C355E5" w:rsidRPr="00C355E5" w14:paraId="633752FB" w14:textId="77777777" w:rsidTr="00261A34">
        <w:trPr>
          <w:cantSplit/>
          <w:trHeight w:val="339"/>
        </w:trPr>
        <w:tc>
          <w:tcPr>
            <w:tcW w:w="2018" w:type="pct"/>
            <w:shd w:val="clear" w:color="auto" w:fill="FAEAD2" w:themeFill="text2" w:themeFillTint="33"/>
            <w:vAlign w:val="center"/>
          </w:tcPr>
          <w:p w14:paraId="43FF3857" w14:textId="7C4530A1" w:rsidR="00773C49" w:rsidRPr="00C355E5" w:rsidRDefault="00FF64EC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Organisation</w:t>
            </w:r>
            <w:r w:rsidR="00773C49" w:rsidRPr="00C355E5">
              <w:rPr>
                <w:rFonts w:asciiTheme="minorHAnsi" w:hAnsiTheme="minorHAnsi"/>
              </w:rPr>
              <w:t xml:space="preserve"> name</w:t>
            </w:r>
          </w:p>
        </w:tc>
        <w:tc>
          <w:tcPr>
            <w:tcW w:w="2982" w:type="pct"/>
            <w:shd w:val="clear" w:color="auto" w:fill="auto"/>
          </w:tcPr>
          <w:p w14:paraId="31213D3E" w14:textId="77777777" w:rsidR="00773C49" w:rsidRPr="00C355E5" w:rsidRDefault="00773C49" w:rsidP="005B4B0E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5E5" w:rsidRPr="00C355E5" w14:paraId="277A71EA" w14:textId="77777777" w:rsidTr="00261A34">
        <w:trPr>
          <w:cantSplit/>
          <w:trHeight w:val="339"/>
        </w:trPr>
        <w:tc>
          <w:tcPr>
            <w:tcW w:w="201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63D9FB4C" w14:textId="77777777" w:rsidR="00773C49" w:rsidRPr="00C355E5" w:rsidRDefault="002A5200" w:rsidP="002A5200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EDUMIS number</w:t>
            </w:r>
          </w:p>
        </w:tc>
        <w:tc>
          <w:tcPr>
            <w:tcW w:w="2982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3C8A7A16" w14:textId="77777777" w:rsidR="00773C49" w:rsidRPr="00C355E5" w:rsidRDefault="00773C49" w:rsidP="005B4B0E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D9" w:rsidRPr="00C355E5" w14:paraId="67AA7D74" w14:textId="77777777" w:rsidTr="00DE1DD9">
        <w:trPr>
          <w:cantSplit/>
          <w:trHeight w:val="339"/>
        </w:trPr>
        <w:tc>
          <w:tcPr>
            <w:tcW w:w="2018" w:type="pct"/>
            <w:shd w:val="clear" w:color="auto" w:fill="FAEAD2" w:themeFill="text2" w:themeFillTint="33"/>
            <w:vAlign w:val="center"/>
          </w:tcPr>
          <w:p w14:paraId="18A75243" w14:textId="6FC7A7EC" w:rsidR="00DE1DD9" w:rsidRPr="00C355E5" w:rsidRDefault="00C62D71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Contact </w:t>
            </w:r>
            <w:r w:rsidR="00DE1DD9" w:rsidRPr="00C355E5">
              <w:rPr>
                <w:rFonts w:asciiTheme="minorHAnsi" w:hAnsiTheme="minorHAnsi"/>
              </w:rPr>
              <w:t>Name/s</w:t>
            </w:r>
          </w:p>
        </w:tc>
        <w:tc>
          <w:tcPr>
            <w:tcW w:w="2982" w:type="pct"/>
            <w:shd w:val="clear" w:color="auto" w:fill="auto"/>
          </w:tcPr>
          <w:p w14:paraId="660BA449" w14:textId="77777777" w:rsidR="00DE1DD9" w:rsidRPr="00C355E5" w:rsidRDefault="00DE1DD9" w:rsidP="005B4B0E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D9" w:rsidRPr="00C355E5" w14:paraId="64C2F78B" w14:textId="77777777" w:rsidTr="00DE1DD9">
        <w:trPr>
          <w:cantSplit/>
          <w:trHeight w:val="339"/>
        </w:trPr>
        <w:tc>
          <w:tcPr>
            <w:tcW w:w="2018" w:type="pct"/>
            <w:shd w:val="clear" w:color="auto" w:fill="FAEAD2" w:themeFill="text2" w:themeFillTint="33"/>
            <w:vAlign w:val="center"/>
          </w:tcPr>
          <w:p w14:paraId="129BAB6D" w14:textId="77777777" w:rsidR="00DE1DD9" w:rsidRPr="00C355E5" w:rsidRDefault="00DE1DD9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Role or position within your organisation</w:t>
            </w:r>
          </w:p>
        </w:tc>
        <w:tc>
          <w:tcPr>
            <w:tcW w:w="2982" w:type="pct"/>
            <w:shd w:val="clear" w:color="auto" w:fill="auto"/>
          </w:tcPr>
          <w:p w14:paraId="790C37BB" w14:textId="77777777" w:rsidR="00DE1DD9" w:rsidRPr="00C355E5" w:rsidRDefault="00DE1DD9" w:rsidP="005B4B0E">
            <w:pPr>
              <w:pStyle w:val="Header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E1DD9" w:rsidRPr="00C355E5" w14:paraId="02D6E939" w14:textId="77777777" w:rsidTr="00DE1DD9">
        <w:trPr>
          <w:cantSplit/>
          <w:trHeight w:val="339"/>
        </w:trPr>
        <w:tc>
          <w:tcPr>
            <w:tcW w:w="2018" w:type="pct"/>
            <w:shd w:val="clear" w:color="auto" w:fill="FAEAD2" w:themeFill="text2" w:themeFillTint="33"/>
            <w:vAlign w:val="center"/>
          </w:tcPr>
          <w:p w14:paraId="269F7E04" w14:textId="77777777" w:rsidR="00DE1DD9" w:rsidRPr="00C355E5" w:rsidRDefault="00DE1DD9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Phone</w:t>
            </w:r>
          </w:p>
        </w:tc>
        <w:tc>
          <w:tcPr>
            <w:tcW w:w="2982" w:type="pct"/>
            <w:shd w:val="clear" w:color="auto" w:fill="auto"/>
          </w:tcPr>
          <w:p w14:paraId="4FB23638" w14:textId="77777777" w:rsidR="00DE1DD9" w:rsidRPr="00C355E5" w:rsidRDefault="00DE1DD9" w:rsidP="005B4B0E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D9" w:rsidRPr="00C355E5" w14:paraId="2CFFDACB" w14:textId="77777777" w:rsidTr="00DE1DD9">
        <w:trPr>
          <w:cantSplit/>
          <w:trHeight w:val="339"/>
        </w:trPr>
        <w:tc>
          <w:tcPr>
            <w:tcW w:w="2018" w:type="pct"/>
            <w:shd w:val="clear" w:color="auto" w:fill="FAEAD2" w:themeFill="text2" w:themeFillTint="33"/>
            <w:vAlign w:val="center"/>
          </w:tcPr>
          <w:p w14:paraId="09BDF23F" w14:textId="77777777" w:rsidR="00DE1DD9" w:rsidRPr="00C355E5" w:rsidRDefault="00DE1DD9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Mobile</w:t>
            </w:r>
          </w:p>
        </w:tc>
        <w:tc>
          <w:tcPr>
            <w:tcW w:w="2982" w:type="pct"/>
            <w:shd w:val="clear" w:color="auto" w:fill="auto"/>
          </w:tcPr>
          <w:p w14:paraId="570319C1" w14:textId="77777777" w:rsidR="00DE1DD9" w:rsidRPr="00C355E5" w:rsidRDefault="00DE1DD9" w:rsidP="005B4B0E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D9" w:rsidRPr="00C355E5" w14:paraId="00FA904E" w14:textId="77777777" w:rsidTr="00DE1DD9">
        <w:trPr>
          <w:cantSplit/>
          <w:trHeight w:val="339"/>
        </w:trPr>
        <w:tc>
          <w:tcPr>
            <w:tcW w:w="2018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6E79788F" w14:textId="77777777" w:rsidR="00DE1DD9" w:rsidRPr="00C355E5" w:rsidRDefault="00DE1DD9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Email</w:t>
            </w:r>
          </w:p>
        </w:tc>
        <w:tc>
          <w:tcPr>
            <w:tcW w:w="2982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4512E57C" w14:textId="77777777" w:rsidR="00DE1DD9" w:rsidRPr="00C355E5" w:rsidRDefault="00DE1DD9" w:rsidP="005B4B0E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75C85" w14:textId="3E7107EB" w:rsidR="005F6101" w:rsidRDefault="005F6101">
      <w:pPr>
        <w:spacing w:after="0"/>
        <w:rPr>
          <w:rFonts w:eastAsiaTheme="majorEastAsia" w:cstheme="majorBidi"/>
          <w:b/>
          <w:bCs/>
          <w:color w:val="EB9B00"/>
          <w:sz w:val="32"/>
          <w:szCs w:val="26"/>
        </w:rPr>
      </w:pPr>
    </w:p>
    <w:p w14:paraId="1149AAD3" w14:textId="1D7158C7" w:rsidR="00DE1DD9" w:rsidRDefault="00DE1DD9">
      <w:pPr>
        <w:spacing w:after="0"/>
        <w:rPr>
          <w:rFonts w:eastAsiaTheme="majorEastAsia" w:cstheme="majorBidi"/>
          <w:b/>
          <w:bCs/>
          <w:color w:val="EB9B00"/>
          <w:sz w:val="32"/>
          <w:szCs w:val="26"/>
        </w:rPr>
      </w:pPr>
      <w:r>
        <w:rPr>
          <w:rFonts w:eastAsiaTheme="majorEastAsia" w:cstheme="majorBidi"/>
          <w:b/>
          <w:bCs/>
          <w:color w:val="EB9B00"/>
          <w:sz w:val="32"/>
          <w:szCs w:val="26"/>
        </w:rPr>
        <w:t>Micro-credential details</w:t>
      </w:r>
    </w:p>
    <w:p w14:paraId="6C40EC4B" w14:textId="77777777" w:rsidR="00DE1DD9" w:rsidRDefault="00DE1DD9">
      <w:pPr>
        <w:spacing w:after="0"/>
        <w:rPr>
          <w:rFonts w:eastAsiaTheme="majorEastAsia" w:cstheme="majorBidi"/>
          <w:b/>
          <w:bCs/>
          <w:color w:val="EB9B00"/>
          <w:sz w:val="32"/>
          <w:szCs w:val="26"/>
        </w:rPr>
      </w:pPr>
    </w:p>
    <w:tbl>
      <w:tblPr>
        <w:tblW w:w="4939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4349"/>
        <w:gridCol w:w="5156"/>
      </w:tblGrid>
      <w:tr w:rsidR="00DE1DD9" w:rsidRPr="00C355E5" w14:paraId="52C0CE99" w14:textId="77777777" w:rsidTr="6FE50D60">
        <w:trPr>
          <w:cantSplit/>
          <w:trHeight w:val="339"/>
        </w:trPr>
        <w:tc>
          <w:tcPr>
            <w:tcW w:w="2288" w:type="pct"/>
            <w:shd w:val="clear" w:color="auto" w:fill="FAEAD2" w:themeFill="text2" w:themeFillTint="33"/>
          </w:tcPr>
          <w:p w14:paraId="7EB67FC8" w14:textId="4CA25AD6" w:rsidR="00DE1DD9" w:rsidRPr="00C355E5" w:rsidRDefault="00DE1DD9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Micro-credential n</w:t>
            </w:r>
            <w:r w:rsidRPr="00C355E5">
              <w:rPr>
                <w:rFonts w:asciiTheme="minorHAnsi" w:hAnsiTheme="minorHAnsi"/>
              </w:rPr>
              <w:t>ame</w:t>
            </w:r>
            <w:r>
              <w:rPr>
                <w:rFonts w:asciiTheme="minorHAnsi" w:hAnsiTheme="minorHAnsi"/>
              </w:rPr>
              <w:t xml:space="preserve"> </w:t>
            </w:r>
            <w:r w:rsidR="003A561B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 xml:space="preserve">as approved by </w:t>
            </w:r>
            <w:r w:rsidR="00530F66">
              <w:rPr>
                <w:rFonts w:asciiTheme="minorHAnsi" w:hAnsiTheme="minorHAnsi"/>
              </w:rPr>
              <w:t xml:space="preserve">the </w:t>
            </w:r>
            <w:r w:rsidR="00AE3AE1">
              <w:rPr>
                <w:rFonts w:asciiTheme="minorHAnsi" w:hAnsiTheme="minorHAnsi"/>
              </w:rPr>
              <w:t>New Zealand Qualifications Authority (</w:t>
            </w:r>
            <w:r>
              <w:rPr>
                <w:rFonts w:asciiTheme="minorHAnsi" w:hAnsiTheme="minorHAnsi"/>
              </w:rPr>
              <w:t>NZQA</w:t>
            </w:r>
            <w:r w:rsidR="00AE3AE1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or </w:t>
            </w:r>
            <w:r w:rsidR="00530F66">
              <w:rPr>
                <w:rFonts w:asciiTheme="minorHAnsi" w:hAnsiTheme="minorHAnsi"/>
              </w:rPr>
              <w:t>the</w:t>
            </w:r>
            <w:r w:rsidR="00AE3AE1">
              <w:rPr>
                <w:rFonts w:asciiTheme="minorHAnsi" w:hAnsiTheme="minorHAnsi"/>
              </w:rPr>
              <w:t xml:space="preserve"> </w:t>
            </w:r>
            <w:r w:rsidR="006570B1">
              <w:rPr>
                <w:rFonts w:asciiTheme="minorHAnsi" w:hAnsiTheme="minorHAnsi"/>
              </w:rPr>
              <w:t>U</w:t>
            </w:r>
            <w:r w:rsidR="00530F66">
              <w:rPr>
                <w:rFonts w:asciiTheme="minorHAnsi" w:hAnsiTheme="minorHAnsi"/>
              </w:rPr>
              <w:t>niversity Academic Board</w:t>
            </w:r>
            <w:r w:rsidR="006570B1">
              <w:rPr>
                <w:rStyle w:val="FootnoteReference"/>
                <w:rFonts w:asciiTheme="minorHAnsi" w:hAnsiTheme="minorHAnsi"/>
              </w:rPr>
              <w:footnoteReference w:id="2"/>
            </w:r>
            <w:r w:rsidR="003A561B">
              <w:rPr>
                <w:rFonts w:asciiTheme="minorHAnsi" w:hAnsiTheme="minorHAnsi"/>
              </w:rPr>
              <w:t>)</w:t>
            </w:r>
          </w:p>
        </w:tc>
        <w:tc>
          <w:tcPr>
            <w:tcW w:w="2712" w:type="pct"/>
            <w:shd w:val="clear" w:color="auto" w:fill="auto"/>
            <w:vAlign w:val="center"/>
          </w:tcPr>
          <w:p w14:paraId="3A510F32" w14:textId="77777777" w:rsidR="00DE1DD9" w:rsidRPr="00C355E5" w:rsidRDefault="00DE1DD9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3A561B" w:rsidRPr="00C355E5" w14:paraId="344DA8D0" w14:textId="77777777" w:rsidTr="6FE50D60">
        <w:trPr>
          <w:cantSplit/>
          <w:trHeight w:val="339"/>
        </w:trPr>
        <w:tc>
          <w:tcPr>
            <w:tcW w:w="2288" w:type="pct"/>
            <w:shd w:val="clear" w:color="auto" w:fill="FAEAD2" w:themeFill="text2" w:themeFillTint="33"/>
          </w:tcPr>
          <w:p w14:paraId="3DFC7D87" w14:textId="11299600" w:rsidR="003A561B" w:rsidRDefault="4B4B81EB" w:rsidP="2B92C65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2B92C65C">
              <w:rPr>
                <w:rFonts w:asciiTheme="minorHAnsi" w:hAnsiTheme="minorHAnsi"/>
              </w:rPr>
              <w:t xml:space="preserve">Micro-credential code as </w:t>
            </w:r>
            <w:r w:rsidR="00BD6359" w:rsidRPr="2B92C65C">
              <w:rPr>
                <w:rFonts w:asciiTheme="minorHAnsi" w:hAnsiTheme="minorHAnsi"/>
              </w:rPr>
              <w:t>assigned</w:t>
            </w:r>
            <w:r w:rsidRPr="2B92C65C">
              <w:rPr>
                <w:rFonts w:asciiTheme="minorHAnsi" w:hAnsiTheme="minorHAnsi"/>
              </w:rPr>
              <w:t xml:space="preserve"> by NZQA</w:t>
            </w:r>
            <w:r w:rsidR="0DA06741" w:rsidRPr="2B92C65C">
              <w:rPr>
                <w:rFonts w:asciiTheme="minorHAnsi" w:hAnsiTheme="minorHAnsi"/>
              </w:rPr>
              <w:t xml:space="preserve"> or CUAP</w:t>
            </w:r>
          </w:p>
        </w:tc>
        <w:tc>
          <w:tcPr>
            <w:tcW w:w="2712" w:type="pct"/>
            <w:shd w:val="clear" w:color="auto" w:fill="auto"/>
            <w:vAlign w:val="center"/>
          </w:tcPr>
          <w:p w14:paraId="1A687498" w14:textId="77777777" w:rsidR="003A561B" w:rsidRPr="00C355E5" w:rsidRDefault="003A561B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DE1DD9" w:rsidRPr="00C355E5" w14:paraId="0EAC045B" w14:textId="77777777" w:rsidTr="6FE50D60">
        <w:trPr>
          <w:cantSplit/>
          <w:trHeight w:val="339"/>
        </w:trPr>
        <w:tc>
          <w:tcPr>
            <w:tcW w:w="2288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49C2B0D4" w14:textId="5636B74E" w:rsidR="00DE1DD9" w:rsidRDefault="00DE1DD9" w:rsidP="005B4B0E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New Zealand Qualifications</w:t>
            </w:r>
            <w:r w:rsidR="00A938E5">
              <w:rPr>
                <w:lang w:val="en-US"/>
              </w:rPr>
              <w:t xml:space="preserve"> and Credentials</w:t>
            </w:r>
            <w:r>
              <w:rPr>
                <w:lang w:val="en-US"/>
              </w:rPr>
              <w:t xml:space="preserve"> Framework (NZQ</w:t>
            </w:r>
            <w:r w:rsidR="00A938E5">
              <w:rPr>
                <w:lang w:val="en-US"/>
              </w:rPr>
              <w:t>C</w:t>
            </w:r>
            <w:r>
              <w:rPr>
                <w:lang w:val="en-US"/>
              </w:rPr>
              <w:t>F) level</w:t>
            </w:r>
          </w:p>
        </w:tc>
        <w:tc>
          <w:tcPr>
            <w:tcW w:w="2712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4D068869" w14:textId="77777777" w:rsidR="00DE1DD9" w:rsidRPr="00C355E5" w:rsidRDefault="00DE1DD9" w:rsidP="005B4B0E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DE1DD9" w:rsidRPr="00C355E5" w14:paraId="3D00B2E8" w14:textId="77777777" w:rsidTr="6FE50D60">
        <w:trPr>
          <w:cantSplit/>
          <w:trHeight w:val="339"/>
        </w:trPr>
        <w:tc>
          <w:tcPr>
            <w:tcW w:w="2288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782FD339" w14:textId="77777777" w:rsidR="00DE1DD9" w:rsidRDefault="00DE1DD9" w:rsidP="005B4B0E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Credit value</w:t>
            </w:r>
          </w:p>
        </w:tc>
        <w:tc>
          <w:tcPr>
            <w:tcW w:w="2712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5DC72C70" w14:textId="77777777" w:rsidR="00DE1DD9" w:rsidRPr="00C355E5" w:rsidRDefault="00DE1DD9" w:rsidP="005B4B0E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9819D8" w:rsidRPr="00C355E5" w14:paraId="54190B56" w14:textId="77777777" w:rsidTr="6FE50D60">
        <w:trPr>
          <w:cantSplit/>
          <w:trHeight w:val="339"/>
        </w:trPr>
        <w:tc>
          <w:tcPr>
            <w:tcW w:w="2288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1D9A8B14" w14:textId="43004457" w:rsidR="009819D8" w:rsidRDefault="009819D8" w:rsidP="009819D8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Title of the qualification that includes this micro-credential</w:t>
            </w:r>
            <w:r w:rsidR="00AA1729">
              <w:rPr>
                <w:lang w:val="en-US"/>
              </w:rPr>
              <w:t xml:space="preserve"> if it is to be stacked into a </w:t>
            </w:r>
            <w:r w:rsidR="00A10B19">
              <w:rPr>
                <w:lang w:val="en-US"/>
              </w:rPr>
              <w:t>qualification.</w:t>
            </w:r>
          </w:p>
        </w:tc>
        <w:tc>
          <w:tcPr>
            <w:tcW w:w="2712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4CD64B71" w14:textId="77777777" w:rsidR="009819D8" w:rsidRPr="00C355E5" w:rsidRDefault="009819D8" w:rsidP="009819D8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B64AB8" w:rsidRPr="00C355E5" w14:paraId="4DF398E7" w14:textId="77777777" w:rsidTr="6FE50D60">
        <w:trPr>
          <w:cantSplit/>
          <w:trHeight w:val="339"/>
        </w:trPr>
        <w:tc>
          <w:tcPr>
            <w:tcW w:w="2288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1F3EE812" w14:textId="69FEC3D4" w:rsidR="00B64AB8" w:rsidRDefault="00B64AB8" w:rsidP="009819D8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Intended Fund</w:t>
            </w:r>
          </w:p>
        </w:tc>
        <w:tc>
          <w:tcPr>
            <w:tcW w:w="2712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4B59C551" w14:textId="77777777" w:rsidR="00B64AB8" w:rsidRPr="00C355E5" w:rsidRDefault="00B64AB8" w:rsidP="009819D8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9819D8" w:rsidRPr="00C355E5" w14:paraId="57DF68FB" w14:textId="77777777" w:rsidTr="00C939FF">
        <w:trPr>
          <w:cantSplit/>
          <w:trHeight w:val="339"/>
        </w:trPr>
        <w:tc>
          <w:tcPr>
            <w:tcW w:w="2288" w:type="pct"/>
            <w:shd w:val="clear" w:color="auto" w:fill="FAEAD2" w:themeFill="text2" w:themeFillTint="33"/>
          </w:tcPr>
          <w:p w14:paraId="74E2E047" w14:textId="5A54C37B" w:rsidR="009819D8" w:rsidRDefault="00CA2AEC" w:rsidP="009819D8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9819D8">
              <w:rPr>
                <w:lang w:val="en-US"/>
              </w:rPr>
              <w:t xml:space="preserve">unding category – alphabetic and numeric code </w:t>
            </w:r>
            <w:r w:rsidR="009819D8" w:rsidRPr="00261A34">
              <w:rPr>
                <w:i/>
                <w:iCs/>
                <w:lang w:val="en-US"/>
              </w:rPr>
              <w:t>(see</w:t>
            </w:r>
            <w:r w:rsidR="009819D8">
              <w:rPr>
                <w:i/>
                <w:iCs/>
                <w:lang w:val="en-US"/>
              </w:rPr>
              <w:t xml:space="preserve"> </w:t>
            </w:r>
            <w:hyperlink r:id="rId21" w:history="1">
              <w:r w:rsidR="009819D8" w:rsidRPr="00FD3128">
                <w:rPr>
                  <w:rStyle w:val="Hyperlink"/>
                  <w:rFonts w:ascii="Calibri" w:hAnsi="Calibri"/>
                  <w:i/>
                  <w:iCs/>
                  <w:lang w:val="en-US"/>
                </w:rPr>
                <w:t>here</w:t>
              </w:r>
            </w:hyperlink>
            <w:r w:rsidR="009819D8" w:rsidRPr="00261A34">
              <w:rPr>
                <w:i/>
                <w:iCs/>
                <w:lang w:val="en-US"/>
              </w:rPr>
              <w:t xml:space="preserve"> for code categories</w:t>
            </w:r>
            <w:r w:rsidR="009819D8">
              <w:rPr>
                <w:i/>
                <w:iCs/>
                <w:lang w:val="en-US"/>
              </w:rPr>
              <w:t xml:space="preserve"> by fund</w:t>
            </w:r>
            <w:r w:rsidR="009819D8" w:rsidRPr="00261A34">
              <w:rPr>
                <w:i/>
                <w:iCs/>
                <w:lang w:val="en-US"/>
              </w:rPr>
              <w:t>)</w:t>
            </w:r>
          </w:p>
        </w:tc>
        <w:tc>
          <w:tcPr>
            <w:tcW w:w="2712" w:type="pct"/>
            <w:shd w:val="clear" w:color="auto" w:fill="auto"/>
          </w:tcPr>
          <w:p w14:paraId="3EC2F28A" w14:textId="77777777" w:rsidR="009819D8" w:rsidRPr="00C355E5" w:rsidRDefault="009819D8" w:rsidP="009819D8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C939FF" w:rsidRPr="00C939FF" w14:paraId="7BA431FD" w14:textId="77777777">
        <w:trPr>
          <w:cantSplit/>
          <w:trHeight w:val="339"/>
        </w:trPr>
        <w:tc>
          <w:tcPr>
            <w:tcW w:w="2288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1893A000" w14:textId="5213652D" w:rsidR="00C939FF" w:rsidRPr="00C939FF" w:rsidRDefault="00C939FF" w:rsidP="00C939FF">
            <w:pPr>
              <w:pStyle w:val="tabletext-nospace"/>
              <w:rPr>
                <w:lang w:val="en-US"/>
              </w:rPr>
            </w:pPr>
            <w:r w:rsidRPr="038748ED">
              <w:rPr>
                <w:lang w:val="en-US"/>
              </w:rPr>
              <w:t xml:space="preserve">Will this </w:t>
            </w:r>
            <w:r w:rsidR="0495BAE3" w:rsidRPr="038748ED">
              <w:rPr>
                <w:lang w:val="en-US"/>
              </w:rPr>
              <w:t xml:space="preserve">micro-credential </w:t>
            </w:r>
            <w:bookmarkStart w:id="0" w:name="_Int_rO0mfX1o"/>
            <w:proofErr w:type="gramStart"/>
            <w:r w:rsidR="0495BAE3" w:rsidRPr="038748ED">
              <w:rPr>
                <w:lang w:val="en-US"/>
              </w:rPr>
              <w:t>delivered</w:t>
            </w:r>
            <w:bookmarkEnd w:id="0"/>
            <w:proofErr w:type="gramEnd"/>
            <w:r w:rsidR="0495BAE3" w:rsidRPr="038748ED">
              <w:rPr>
                <w:lang w:val="en-US"/>
              </w:rPr>
              <w:t xml:space="preserve"> </w:t>
            </w:r>
            <w:r w:rsidRPr="038748ED">
              <w:rPr>
                <w:lang w:val="en-US"/>
              </w:rPr>
              <w:t>b</w:t>
            </w:r>
            <w:r w:rsidR="04C9896D" w:rsidRPr="038748ED">
              <w:rPr>
                <w:lang w:val="en-US"/>
              </w:rPr>
              <w:t>y w</w:t>
            </w:r>
            <w:r w:rsidRPr="038748ED">
              <w:rPr>
                <w:lang w:val="en-US"/>
              </w:rPr>
              <w:t>ork</w:t>
            </w:r>
            <w:r w:rsidR="688F8EA2" w:rsidRPr="038748ED">
              <w:rPr>
                <w:lang w:val="en-US"/>
              </w:rPr>
              <w:t>-</w:t>
            </w:r>
            <w:r w:rsidR="38124FB1" w:rsidRPr="038748ED">
              <w:rPr>
                <w:lang w:val="en-US"/>
              </w:rPr>
              <w:t>b</w:t>
            </w:r>
            <w:r w:rsidRPr="038748ED">
              <w:rPr>
                <w:lang w:val="en-US"/>
              </w:rPr>
              <w:t xml:space="preserve">ased </w:t>
            </w:r>
            <w:r w:rsidR="3C84DF62" w:rsidRPr="038748ED">
              <w:rPr>
                <w:lang w:val="en-US"/>
              </w:rPr>
              <w:t>l</w:t>
            </w:r>
            <w:r w:rsidRPr="038748ED">
              <w:rPr>
                <w:lang w:val="en-US"/>
              </w:rPr>
              <w:t xml:space="preserve">earning or </w:t>
            </w:r>
            <w:r w:rsidR="29156B01" w:rsidRPr="038748ED">
              <w:rPr>
                <w:lang w:val="en-US"/>
              </w:rPr>
              <w:t>p</w:t>
            </w:r>
            <w:r w:rsidRPr="038748ED">
              <w:rPr>
                <w:lang w:val="en-US"/>
              </w:rPr>
              <w:t>rovider</w:t>
            </w:r>
            <w:r w:rsidR="6727662E" w:rsidRPr="038748ED">
              <w:rPr>
                <w:lang w:val="en-US"/>
              </w:rPr>
              <w:t>-b</w:t>
            </w:r>
            <w:r w:rsidRPr="038748ED">
              <w:rPr>
                <w:lang w:val="en-US"/>
              </w:rPr>
              <w:t>ased?</w:t>
            </w:r>
          </w:p>
        </w:tc>
        <w:tc>
          <w:tcPr>
            <w:tcW w:w="2712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726DDC2A" w14:textId="77777777" w:rsidR="00C939FF" w:rsidRPr="00C939FF" w:rsidRDefault="00C939FF" w:rsidP="00C939FF">
            <w:pPr>
              <w:pStyle w:val="tabletext-nospace"/>
              <w:rPr>
                <w:lang w:val="en-US"/>
              </w:rPr>
            </w:pPr>
          </w:p>
        </w:tc>
      </w:tr>
    </w:tbl>
    <w:p w14:paraId="5CEAFE75" w14:textId="77777777" w:rsidR="006D6B8D" w:rsidRDefault="006D6B8D">
      <w:pPr>
        <w:spacing w:after="0"/>
        <w:rPr>
          <w:rFonts w:eastAsiaTheme="majorEastAsia" w:cstheme="majorBidi"/>
          <w:b/>
          <w:bCs/>
          <w:color w:val="EB9B00"/>
          <w:sz w:val="32"/>
          <w:szCs w:val="26"/>
        </w:rPr>
      </w:pPr>
    </w:p>
    <w:p w14:paraId="6A6C370F" w14:textId="77777777" w:rsidR="006D6B8D" w:rsidRPr="00E47959" w:rsidRDefault="006D6B8D" w:rsidP="006D6B8D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91"/>
        </w:tabs>
        <w:rPr>
          <w:sz w:val="28"/>
        </w:rPr>
      </w:pPr>
      <w:r>
        <w:t>Proposed</w:t>
      </w:r>
      <w:r w:rsidRPr="00F03327">
        <w:t xml:space="preserve"> </w:t>
      </w:r>
      <w:r>
        <w:t>volume/funding</w:t>
      </w:r>
      <w:r>
        <w:tab/>
      </w:r>
    </w:p>
    <w:p w14:paraId="54892B71" w14:textId="7D3D5073" w:rsidR="006D6B8D" w:rsidRDefault="006D6B8D" w:rsidP="006D6B8D">
      <w:pPr>
        <w:spacing w:before="240"/>
        <w:rPr>
          <w:color w:val="auto"/>
        </w:rPr>
      </w:pPr>
      <w:r w:rsidRPr="00C355E5">
        <w:rPr>
          <w:color w:val="auto"/>
        </w:rPr>
        <w:t>In this section</w:t>
      </w:r>
      <w:r>
        <w:rPr>
          <w:color w:val="auto"/>
        </w:rPr>
        <w:t>,</w:t>
      </w:r>
      <w:r w:rsidRPr="00C355E5">
        <w:rPr>
          <w:color w:val="auto"/>
        </w:rPr>
        <w:t xml:space="preserve"> confirm </w:t>
      </w:r>
      <w:r>
        <w:rPr>
          <w:color w:val="auto"/>
        </w:rPr>
        <w:t>your</w:t>
      </w:r>
      <w:r w:rsidRPr="00C355E5">
        <w:rPr>
          <w:color w:val="auto"/>
        </w:rPr>
        <w:t xml:space="preserve"> proposed </w:t>
      </w:r>
      <w:r>
        <w:rPr>
          <w:color w:val="auto"/>
        </w:rPr>
        <w:t>EFTS or STMs</w:t>
      </w:r>
      <w:r w:rsidRPr="00C355E5">
        <w:rPr>
          <w:color w:val="auto"/>
        </w:rPr>
        <w:t xml:space="preserve"> sought for your </w:t>
      </w:r>
      <w:r>
        <w:rPr>
          <w:color w:val="auto"/>
        </w:rPr>
        <w:t>micro-credential</w:t>
      </w:r>
      <w:r w:rsidRPr="00C355E5">
        <w:rPr>
          <w:color w:val="auto"/>
        </w:rPr>
        <w:t xml:space="preserve">. </w:t>
      </w:r>
      <w:r>
        <w:rPr>
          <w:color w:val="auto"/>
        </w:rPr>
        <w:t>W</w:t>
      </w:r>
      <w:r>
        <w:t xml:space="preserve">e expect that funding will come from reprioritisations within TEOs’ </w:t>
      </w:r>
      <w:hyperlink r:id="rId22" w:history="1">
        <w:r w:rsidRPr="00560F8C">
          <w:rPr>
            <w:rStyle w:val="Hyperlink"/>
            <w:rFonts w:ascii="Calibri" w:hAnsi="Calibri"/>
            <w:u w:val="none"/>
          </w:rPr>
          <w:t>existing allocations</w:t>
        </w:r>
      </w:hyperlink>
      <w:r>
        <w:rPr>
          <w:rStyle w:val="FootnoteReference"/>
        </w:rPr>
        <w:footnoteReference w:id="3"/>
      </w:r>
      <w:r>
        <w:t xml:space="preserve">. </w:t>
      </w:r>
    </w:p>
    <w:p w14:paraId="2D546498" w14:textId="0C767C2D" w:rsidR="006D6B8D" w:rsidRPr="00261A34" w:rsidRDefault="006D6B8D" w:rsidP="006D6B8D">
      <w:pPr>
        <w:spacing w:before="240"/>
        <w:rPr>
          <w:color w:val="auto"/>
          <w:u w:val="single"/>
        </w:rPr>
      </w:pPr>
      <w:r w:rsidRPr="6FE50D60">
        <w:rPr>
          <w:color w:val="auto"/>
        </w:rPr>
        <w:t>Please be consistent with your current Plan approval, i.e., if you only have approval for 202</w:t>
      </w:r>
      <w:r w:rsidR="008C403C" w:rsidRPr="6FE50D60">
        <w:rPr>
          <w:color w:val="auto"/>
        </w:rPr>
        <w:t>5</w:t>
      </w:r>
      <w:r w:rsidRPr="6FE50D60">
        <w:rPr>
          <w:color w:val="auto"/>
        </w:rPr>
        <w:t xml:space="preserve">, only </w:t>
      </w:r>
      <w:r w:rsidR="00B64AB8" w:rsidRPr="6FE50D60">
        <w:rPr>
          <w:color w:val="auto"/>
        </w:rPr>
        <w:t>complete the</w:t>
      </w:r>
      <w:r w:rsidR="5FB721D6" w:rsidRPr="6FE50D60">
        <w:rPr>
          <w:color w:val="auto"/>
        </w:rPr>
        <w:t xml:space="preserve"> </w:t>
      </w:r>
      <w:r w:rsidRPr="6FE50D60">
        <w:rPr>
          <w:color w:val="auto"/>
        </w:rPr>
        <w:t>202</w:t>
      </w:r>
      <w:r w:rsidR="008C403C" w:rsidRPr="6FE50D60">
        <w:rPr>
          <w:color w:val="auto"/>
        </w:rPr>
        <w:t xml:space="preserve">5 </w:t>
      </w:r>
      <w:r w:rsidRPr="6FE50D60">
        <w:rPr>
          <w:color w:val="auto"/>
        </w:rPr>
        <w:t xml:space="preserve">column. </w:t>
      </w:r>
    </w:p>
    <w:tbl>
      <w:tblPr>
        <w:tblW w:w="5003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4537"/>
        <w:gridCol w:w="1700"/>
        <w:gridCol w:w="1700"/>
        <w:gridCol w:w="1691"/>
      </w:tblGrid>
      <w:tr w:rsidR="008C403C" w:rsidRPr="00C355E5" w14:paraId="4A5CF8AE" w14:textId="77777777" w:rsidTr="005B4B0E">
        <w:trPr>
          <w:cantSplit/>
          <w:trHeight w:val="408"/>
        </w:trPr>
        <w:tc>
          <w:tcPr>
            <w:tcW w:w="5000" w:type="pct"/>
            <w:gridSpan w:val="4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2C17A" w:themeFill="text2" w:themeFillTint="99"/>
          </w:tcPr>
          <w:p w14:paraId="36F75AA3" w14:textId="77777777" w:rsidR="008C403C" w:rsidRPr="00C355E5" w:rsidRDefault="008C403C" w:rsidP="005B4B0E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>
              <w:rPr>
                <w:rFonts w:eastAsia="MS PGothic"/>
                <w:b/>
                <w:bCs/>
                <w:sz w:val="26"/>
                <w:szCs w:val="26"/>
              </w:rPr>
              <w:t>EFTS/STM volume</w:t>
            </w:r>
          </w:p>
        </w:tc>
      </w:tr>
      <w:tr w:rsidR="008C403C" w:rsidRPr="00C85725" w14:paraId="67D9806E" w14:textId="77777777" w:rsidTr="005B4B0E">
        <w:trPr>
          <w:cantSplit/>
          <w:trHeight w:val="340"/>
        </w:trPr>
        <w:tc>
          <w:tcPr>
            <w:tcW w:w="2356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2C17A" w:themeFill="text2" w:themeFillTint="99"/>
          </w:tcPr>
          <w:p w14:paraId="6BBD0067" w14:textId="77777777" w:rsidR="008C403C" w:rsidRDefault="008C403C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4CC55D6A" w14:textId="77777777" w:rsidR="008C403C" w:rsidRPr="00C85725" w:rsidRDefault="008C403C" w:rsidP="005B4B0E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2025</w:t>
            </w: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4A9D77DC" w14:textId="77777777" w:rsidR="008C403C" w:rsidRPr="00C85725" w:rsidRDefault="008C403C" w:rsidP="005B4B0E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2026</w:t>
            </w:r>
          </w:p>
        </w:tc>
        <w:tc>
          <w:tcPr>
            <w:tcW w:w="87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160C1049" w14:textId="77777777" w:rsidR="008C403C" w:rsidRPr="00C85725" w:rsidRDefault="008C403C" w:rsidP="005B4B0E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2027</w:t>
            </w:r>
          </w:p>
        </w:tc>
      </w:tr>
      <w:tr w:rsidR="008C403C" w:rsidRPr="00C85725" w14:paraId="3B82BE5D" w14:textId="77777777" w:rsidTr="005B4B0E">
        <w:trPr>
          <w:cantSplit/>
          <w:trHeight w:val="340"/>
        </w:trPr>
        <w:tc>
          <w:tcPr>
            <w:tcW w:w="2356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1E20F9D8" w14:textId="77777777" w:rsidR="008C403C" w:rsidRPr="00C85725" w:rsidRDefault="008C403C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Number of learners</w:t>
            </w: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721D8CF0" w14:textId="77777777" w:rsidR="008C403C" w:rsidRPr="00C85725" w:rsidRDefault="008C403C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72B4B93D" w14:textId="77777777" w:rsidR="008C403C" w:rsidRPr="00C85725" w:rsidRDefault="008C403C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7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</w:tcPr>
          <w:p w14:paraId="1A33424A" w14:textId="77777777" w:rsidR="008C403C" w:rsidRPr="00C85725" w:rsidRDefault="008C403C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8C403C" w:rsidRPr="00C85725" w14:paraId="303265AA" w14:textId="77777777" w:rsidTr="005B4B0E">
        <w:trPr>
          <w:cantSplit/>
          <w:trHeight w:val="340"/>
        </w:trPr>
        <w:tc>
          <w:tcPr>
            <w:tcW w:w="2356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21CDD971" w14:textId="2524343F" w:rsidR="008C403C" w:rsidRPr="00C85725" w:rsidRDefault="008C403C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85725">
              <w:rPr>
                <w:rFonts w:asciiTheme="minorHAnsi" w:hAnsiTheme="minorHAnsi"/>
              </w:rPr>
              <w:t xml:space="preserve">Volume of </w:t>
            </w:r>
            <w:r>
              <w:rPr>
                <w:rFonts w:asciiTheme="minorHAnsi" w:hAnsiTheme="minorHAnsi"/>
              </w:rPr>
              <w:t>Equivalent Full Time Learners (EFTS</w:t>
            </w:r>
            <w:r>
              <w:rPr>
                <w:rStyle w:val="FootnoteReference"/>
                <w:rFonts w:asciiTheme="minorHAnsi" w:hAnsiTheme="minorHAnsi"/>
              </w:rPr>
              <w:footnoteReference w:id="4"/>
            </w:r>
            <w:r>
              <w:rPr>
                <w:rFonts w:asciiTheme="minorHAnsi" w:hAnsiTheme="minorHAnsi"/>
              </w:rPr>
              <w:t xml:space="preserve"> /STM) </w:t>
            </w: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711B8DDA" w14:textId="77777777" w:rsidR="008C403C" w:rsidRPr="00C85725" w:rsidRDefault="008C403C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491DE12D" w14:textId="77777777" w:rsidR="008C403C" w:rsidRDefault="008C403C" w:rsidP="005B4B0E">
            <w:pPr>
              <w:pStyle w:val="tabletext-nospace"/>
              <w:spacing w:before="120" w:after="120"/>
              <w:rPr>
                <w:rStyle w:val="CommentReference"/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</w:tcPr>
          <w:p w14:paraId="1A54544A" w14:textId="77777777" w:rsidR="008C403C" w:rsidRPr="00C85725" w:rsidRDefault="008C403C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8C403C" w:rsidRPr="00C85725" w14:paraId="003D583C" w14:textId="77777777" w:rsidTr="005B4B0E">
        <w:trPr>
          <w:cantSplit/>
          <w:trHeight w:val="340"/>
        </w:trPr>
        <w:tc>
          <w:tcPr>
            <w:tcW w:w="2356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1872E8E0" w14:textId="359C2D35" w:rsidR="008C403C" w:rsidRPr="00C85725" w:rsidRDefault="008C403C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85725">
              <w:rPr>
                <w:rFonts w:asciiTheme="minorHAnsi" w:hAnsiTheme="minorHAnsi"/>
              </w:rPr>
              <w:t>Proposed TEC cost</w:t>
            </w:r>
            <w:r>
              <w:rPr>
                <w:rStyle w:val="FootnoteReference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</w:rPr>
              <w:t xml:space="preserve"> based on the </w:t>
            </w:r>
            <w:r w:rsidRPr="00C619D6">
              <w:rPr>
                <w:rFonts w:asciiTheme="minorHAnsi" w:hAnsiTheme="minorHAnsi"/>
                <w:lang w:val="en-US"/>
              </w:rPr>
              <w:t xml:space="preserve">Funding category – alphabetic and numeric code </w:t>
            </w:r>
            <w:r w:rsidRPr="00C619D6">
              <w:rPr>
                <w:rFonts w:asciiTheme="minorHAnsi" w:hAnsiTheme="minorHAnsi"/>
                <w:i/>
                <w:iCs/>
                <w:lang w:val="en-US"/>
              </w:rPr>
              <w:t xml:space="preserve">(see </w:t>
            </w:r>
            <w:hyperlink r:id="rId23" w:history="1">
              <w:r w:rsidRPr="00B64AB8">
                <w:rPr>
                  <w:rStyle w:val="Hyperlink"/>
                  <w:i/>
                  <w:iCs/>
                  <w:lang w:val="en-US"/>
                </w:rPr>
                <w:t>here</w:t>
              </w:r>
            </w:hyperlink>
            <w:r w:rsidRPr="00C619D6">
              <w:rPr>
                <w:rFonts w:asciiTheme="minorHAnsi" w:hAnsiTheme="minorHAnsi"/>
                <w:i/>
                <w:iCs/>
                <w:lang w:val="en-US"/>
              </w:rPr>
              <w:t xml:space="preserve"> for code categories by fund)</w:t>
            </w: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0B5CA31C" w14:textId="77777777" w:rsidR="008C403C" w:rsidRPr="00C85725" w:rsidRDefault="008C403C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7BEA1274" w14:textId="154FF578" w:rsidR="008C403C" w:rsidRPr="00C85725" w:rsidRDefault="008C403C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7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</w:tcPr>
          <w:p w14:paraId="5DD2EF90" w14:textId="77777777" w:rsidR="008C403C" w:rsidRPr="00C85725" w:rsidRDefault="008C403C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</w:tbl>
    <w:p w14:paraId="65678762" w14:textId="77777777" w:rsidR="00F70D4A" w:rsidRDefault="00F70D4A" w:rsidP="00E254A6">
      <w:pPr>
        <w:pStyle w:val="Heading2"/>
        <w:spacing w:before="0" w:after="0"/>
      </w:pPr>
    </w:p>
    <w:p w14:paraId="7581DEBB" w14:textId="6AC01160" w:rsidR="00F03327" w:rsidRPr="00F03327" w:rsidRDefault="00F03327" w:rsidP="00E254A6">
      <w:pPr>
        <w:pStyle w:val="Heading2"/>
        <w:spacing w:before="0" w:after="0"/>
      </w:pPr>
      <w:r w:rsidRPr="00F03327">
        <w:t xml:space="preserve">Organisation eligibility </w:t>
      </w:r>
    </w:p>
    <w:p w14:paraId="124AB2CF" w14:textId="2AC23E5A" w:rsidR="00AD48DD" w:rsidRPr="00AD48DD" w:rsidRDefault="00E0080C" w:rsidP="00F03327">
      <w:pPr>
        <w:spacing w:before="240"/>
        <w:rPr>
          <w:color w:val="auto"/>
        </w:rPr>
      </w:pPr>
      <w:r>
        <w:rPr>
          <w:color w:val="auto"/>
        </w:rPr>
        <w:t xml:space="preserve">This section seeks to establish your organisation’s eligibility for micro-credential funding. </w:t>
      </w:r>
    </w:p>
    <w:p w14:paraId="6C7D751A" w14:textId="483D2611" w:rsidR="007202FC" w:rsidRDefault="00AD48DD" w:rsidP="00AD48DD">
      <w:pPr>
        <w:rPr>
          <w:color w:val="auto"/>
        </w:rPr>
      </w:pPr>
      <w:r w:rsidRPr="00AD48DD">
        <w:rPr>
          <w:color w:val="auto"/>
        </w:rPr>
        <w:t xml:space="preserve">All tertiary education organisations (TEOs) </w:t>
      </w:r>
      <w:r w:rsidR="0088111A">
        <w:rPr>
          <w:color w:val="auto"/>
        </w:rPr>
        <w:t xml:space="preserve">that currently receive or are eligible to receive funding from </w:t>
      </w:r>
      <w:r w:rsidR="002D2349">
        <w:rPr>
          <w:color w:val="auto"/>
        </w:rPr>
        <w:t>the Delivery on the NZQCF (DQ) funds</w:t>
      </w:r>
      <w:r w:rsidR="002D676F" w:rsidRPr="00AD48DD">
        <w:rPr>
          <w:color w:val="auto"/>
        </w:rPr>
        <w:t xml:space="preserve"> </w:t>
      </w:r>
      <w:r w:rsidRPr="00AD48DD">
        <w:rPr>
          <w:color w:val="auto"/>
        </w:rPr>
        <w:t>can be funded to deliver micro-credentials</w:t>
      </w:r>
      <w:r w:rsidR="00AE0DDD">
        <w:rPr>
          <w:color w:val="auto"/>
        </w:rPr>
        <w:t xml:space="preserve">. </w:t>
      </w:r>
    </w:p>
    <w:p w14:paraId="1AEAF7E2" w14:textId="12C25EE0" w:rsidR="0088111A" w:rsidRDefault="0088111A" w:rsidP="006570B1">
      <w:pPr>
        <w:spacing w:after="0"/>
        <w:rPr>
          <w:color w:val="auto"/>
        </w:rPr>
      </w:pPr>
      <w:r w:rsidRPr="034C1BC2">
        <w:rPr>
          <w:color w:val="auto"/>
        </w:rPr>
        <w:t xml:space="preserve">If your organisation does not currently receive on-Plan funding, please refer to our </w:t>
      </w:r>
      <w:hyperlink r:id="rId24">
        <w:r w:rsidRPr="034C1BC2">
          <w:rPr>
            <w:rStyle w:val="Hyperlink"/>
            <w:rFonts w:ascii="Calibri" w:hAnsi="Calibri"/>
            <w:u w:val="none"/>
          </w:rPr>
          <w:t>website</w:t>
        </w:r>
      </w:hyperlink>
      <w:r w:rsidRPr="034C1BC2">
        <w:rPr>
          <w:color w:val="auto"/>
        </w:rPr>
        <w:t xml:space="preserve"> for more information on how to apply for funding through an Investment Plan for the first time. </w:t>
      </w:r>
    </w:p>
    <w:p w14:paraId="56BA60E0" w14:textId="4CFE8A85" w:rsidR="00AD48DD" w:rsidRPr="00261A34" w:rsidRDefault="00AD48DD" w:rsidP="00AD48DD">
      <w:pPr>
        <w:rPr>
          <w:i/>
          <w:iCs/>
          <w:color w:val="auto"/>
        </w:rPr>
      </w:pPr>
    </w:p>
    <w:tbl>
      <w:tblPr>
        <w:tblW w:w="4944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7371"/>
        <w:gridCol w:w="2143"/>
      </w:tblGrid>
      <w:tr w:rsidR="00F03327" w:rsidRPr="00425F38" w14:paraId="3D601569" w14:textId="77777777" w:rsidTr="00DA5C33">
        <w:trPr>
          <w:cantSplit/>
          <w:trHeight w:val="308"/>
        </w:trPr>
        <w:tc>
          <w:tcPr>
            <w:tcW w:w="3874" w:type="pct"/>
            <w:shd w:val="clear" w:color="auto" w:fill="FAEAD2" w:themeFill="text2" w:themeFillTint="33"/>
          </w:tcPr>
          <w:p w14:paraId="4657CC1D" w14:textId="5AB29926" w:rsidR="00F03327" w:rsidRPr="00C355E5" w:rsidRDefault="00F03327" w:rsidP="000415B5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  <w:lang w:val="en-US"/>
              </w:rPr>
              <w:t xml:space="preserve">My organisation </w:t>
            </w:r>
            <w:r w:rsidR="00896D5B">
              <w:rPr>
                <w:rFonts w:asciiTheme="minorHAnsi" w:hAnsiTheme="minorHAnsi"/>
                <w:lang w:val="en-US"/>
              </w:rPr>
              <w:t>currently receives</w:t>
            </w:r>
            <w:r w:rsidR="00FE62C3">
              <w:rPr>
                <w:rFonts w:asciiTheme="minorHAnsi" w:hAnsiTheme="minorHAnsi"/>
                <w:lang w:val="en-US"/>
              </w:rPr>
              <w:t xml:space="preserve"> </w:t>
            </w:r>
            <w:r w:rsidR="006570B1">
              <w:rPr>
                <w:rFonts w:asciiTheme="minorHAnsi" w:hAnsiTheme="minorHAnsi"/>
                <w:lang w:val="en-US"/>
              </w:rPr>
              <w:t xml:space="preserve">DQ Funding. </w:t>
            </w:r>
          </w:p>
        </w:tc>
        <w:tc>
          <w:tcPr>
            <w:tcW w:w="1126" w:type="pct"/>
            <w:shd w:val="clear" w:color="auto" w:fill="auto"/>
          </w:tcPr>
          <w:p w14:paraId="313E4815" w14:textId="7CA2B56D" w:rsidR="00F03327" w:rsidRPr="00C355E5" w:rsidRDefault="001A5B58" w:rsidP="005B4B0E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01807268"/>
                <w:lock w:val="sdtLocked"/>
                <w:placeholder>
                  <w:docPart w:val="2CF5F4AE1688466B937AA1866F4CAA4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83AB0" w:rsidRPr="00425F38" w14:paraId="07B43DBE" w14:textId="77777777" w:rsidTr="00DA5C33">
        <w:trPr>
          <w:cantSplit/>
          <w:trHeight w:val="339"/>
        </w:trPr>
        <w:tc>
          <w:tcPr>
            <w:tcW w:w="3874" w:type="pct"/>
            <w:shd w:val="clear" w:color="auto" w:fill="FAEAD2" w:themeFill="text2" w:themeFillTint="33"/>
          </w:tcPr>
          <w:p w14:paraId="38F01346" w14:textId="62701530" w:rsidR="00B83AB0" w:rsidRPr="00C355E5" w:rsidRDefault="00B83AB0" w:rsidP="000415B5">
            <w:pPr>
              <w:pStyle w:val="tabletext-nospace"/>
              <w:spacing w:before="120" w:after="1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My organisation receives on-Plan TEC funding but not from </w:t>
            </w:r>
            <w:r w:rsidR="006570B1">
              <w:rPr>
                <w:rFonts w:asciiTheme="minorHAnsi" w:hAnsiTheme="minorHAnsi"/>
                <w:lang w:val="en-US"/>
              </w:rPr>
              <w:t xml:space="preserve">DQ funds. </w:t>
            </w:r>
          </w:p>
        </w:tc>
        <w:tc>
          <w:tcPr>
            <w:tcW w:w="1126" w:type="pct"/>
            <w:shd w:val="clear" w:color="auto" w:fill="auto"/>
          </w:tcPr>
          <w:p w14:paraId="6D203593" w14:textId="7378F349" w:rsidR="00B83AB0" w:rsidRDefault="001A5B58" w:rsidP="005B4B0E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83896639"/>
                <w:placeholder>
                  <w:docPart w:val="394901DFC945452B8DEC73673914A84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83AB0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194B0FD1" w14:textId="41EE2D6E" w:rsidR="00F03327" w:rsidRPr="00E47959" w:rsidRDefault="00101FEE" w:rsidP="00F03327">
      <w:pPr>
        <w:pStyle w:val="Heading2"/>
        <w:rPr>
          <w:sz w:val="28"/>
        </w:rPr>
      </w:pPr>
      <w:r>
        <w:lastRenderedPageBreak/>
        <w:t>M</w:t>
      </w:r>
      <w:r w:rsidR="00FE62C3">
        <w:t>icro-credential</w:t>
      </w:r>
      <w:r>
        <w:t xml:space="preserve"> eligibility </w:t>
      </w:r>
    </w:p>
    <w:p w14:paraId="0BDC2D06" w14:textId="4DDF5B19" w:rsidR="00C62D71" w:rsidRDefault="00F27DDF" w:rsidP="00261A34">
      <w:pPr>
        <w:spacing w:before="240"/>
      </w:pPr>
      <w:r>
        <w:rPr>
          <w:color w:val="auto"/>
        </w:rPr>
        <w:t xml:space="preserve">This section of the application form </w:t>
      </w:r>
      <w:r w:rsidR="00B73C98">
        <w:rPr>
          <w:color w:val="auto"/>
        </w:rPr>
        <w:t>seeks to establish if the micro-credential you are applying to fund is eligible in accordance with the</w:t>
      </w:r>
      <w:r w:rsidR="00B73C98" w:rsidRPr="00560F8C">
        <w:rPr>
          <w:color w:val="auto"/>
        </w:rPr>
        <w:t xml:space="preserve"> </w:t>
      </w:r>
      <w:hyperlink r:id="rId25" w:history="1">
        <w:r w:rsidR="00B73C98" w:rsidRPr="00560F8C">
          <w:rPr>
            <w:rStyle w:val="Hyperlink"/>
            <w:rFonts w:ascii="Calibri" w:hAnsi="Calibri"/>
            <w:u w:val="none"/>
          </w:rPr>
          <w:t>Micro-credential Funding Criteria and Guidelines</w:t>
        </w:r>
      </w:hyperlink>
      <w:r w:rsidR="00B73C98">
        <w:rPr>
          <w:color w:val="auto"/>
        </w:rPr>
        <w:t xml:space="preserve">. </w:t>
      </w:r>
    </w:p>
    <w:tbl>
      <w:tblPr>
        <w:tblW w:w="5059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2366"/>
      </w:tblGrid>
      <w:tr w:rsidR="00C62D71" w:rsidRPr="00C355E5" w14:paraId="3E054187" w14:textId="77777777" w:rsidTr="034C1BC2">
        <w:trPr>
          <w:cantSplit/>
          <w:trHeight w:val="340"/>
        </w:trPr>
        <w:tc>
          <w:tcPr>
            <w:tcW w:w="5000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14:paraId="470F6CCA" w14:textId="7011ECCA" w:rsidR="00C62D71" w:rsidRPr="00261A34" w:rsidRDefault="00C62D71" w:rsidP="00261A34">
            <w:pPr>
              <w:pStyle w:val="Heading2"/>
              <w:spacing w:before="0"/>
              <w:rPr>
                <w:color w:val="auto"/>
              </w:rPr>
            </w:pPr>
            <w:r w:rsidRPr="00261A34">
              <w:rPr>
                <w:color w:val="auto"/>
              </w:rPr>
              <w:t>Criterion One: NZQA</w:t>
            </w:r>
            <w:r w:rsidR="006570B1">
              <w:rPr>
                <w:color w:val="auto"/>
              </w:rPr>
              <w:t xml:space="preserve"> or </w:t>
            </w:r>
            <w:r w:rsidR="006B6E98">
              <w:rPr>
                <w:color w:val="auto"/>
              </w:rPr>
              <w:t>CUAP</w:t>
            </w:r>
            <w:r w:rsidR="0060595E">
              <w:rPr>
                <w:color w:val="auto"/>
              </w:rPr>
              <w:t xml:space="preserve"> </w:t>
            </w:r>
            <w:r w:rsidR="006B6E98">
              <w:rPr>
                <w:color w:val="auto"/>
              </w:rPr>
              <w:t>approval</w:t>
            </w:r>
          </w:p>
          <w:p w14:paraId="2447A2E6" w14:textId="22FA9F20" w:rsidR="00C62D71" w:rsidRPr="00047D2E" w:rsidRDefault="615A5BBA" w:rsidP="00047D2E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34C1BC2">
              <w:rPr>
                <w:color w:val="auto"/>
              </w:rPr>
              <w:t>Universities must show evidence of</w:t>
            </w:r>
            <w:r w:rsidR="02615259" w:rsidRPr="034C1BC2">
              <w:rPr>
                <w:color w:val="auto"/>
              </w:rPr>
              <w:t xml:space="preserve"> approval for the micro-credential from the Committee on University Academic Programmes (CUAP).</w:t>
            </w:r>
            <w:r w:rsidRPr="034C1BC2">
              <w:rPr>
                <w:color w:val="auto"/>
              </w:rPr>
              <w:t xml:space="preserve">. </w:t>
            </w:r>
          </w:p>
          <w:p w14:paraId="5482EE85" w14:textId="03B75A75" w:rsidR="00C62D71" w:rsidRPr="00261A34" w:rsidRDefault="615A5BBA" w:rsidP="00261A34">
            <w:pPr>
              <w:pStyle w:val="ListParagraph"/>
              <w:numPr>
                <w:ilvl w:val="0"/>
                <w:numId w:val="17"/>
              </w:numPr>
            </w:pPr>
            <w:r w:rsidRPr="034C1BC2">
              <w:rPr>
                <w:color w:val="auto"/>
              </w:rPr>
              <w:t xml:space="preserve">All other TEOs must </w:t>
            </w:r>
            <w:r w:rsidR="2B5E1957" w:rsidRPr="034C1BC2">
              <w:rPr>
                <w:color w:val="auto"/>
              </w:rPr>
              <w:t>submit</w:t>
            </w:r>
            <w:r w:rsidRPr="034C1BC2">
              <w:rPr>
                <w:color w:val="auto"/>
              </w:rPr>
              <w:t xml:space="preserve"> NZQA approval </w:t>
            </w:r>
            <w:r w:rsidR="29536BE0" w:rsidRPr="034C1BC2">
              <w:rPr>
                <w:color w:val="auto"/>
              </w:rPr>
              <w:t xml:space="preserve">documents </w:t>
            </w:r>
            <w:r w:rsidRPr="034C1BC2">
              <w:rPr>
                <w:color w:val="auto"/>
              </w:rPr>
              <w:t xml:space="preserve">of the micro-credential. </w:t>
            </w:r>
          </w:p>
        </w:tc>
      </w:tr>
      <w:tr w:rsidR="00C62D71" w:rsidRPr="00C355E5" w14:paraId="388ACAFE" w14:textId="77777777" w:rsidTr="034C1BC2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6AAFB062" w14:textId="6F555903" w:rsidR="00C62D71" w:rsidRDefault="00C62D71" w:rsidP="005B4B0E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Has the micro-credential been approved by NZQA</w:t>
            </w:r>
            <w:r w:rsidR="00AE3AE1"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 or </w:t>
            </w:r>
            <w:r w:rsidR="006570B1"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the University’s Academic Board</w:t>
            </w: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?</w:t>
            </w:r>
          </w:p>
          <w:p w14:paraId="6D3C9E11" w14:textId="38CA3AFE" w:rsidR="00C62D71" w:rsidRDefault="615A5BBA" w:rsidP="005B4B0E">
            <w:pPr>
              <w:pStyle w:val="Header"/>
              <w:spacing w:before="120"/>
              <w:rPr>
                <w:rFonts w:asciiTheme="minorHAnsi" w:eastAsia="Times New Roman" w:hAnsiTheme="minorHAnsi"/>
                <w:i/>
                <w:sz w:val="22"/>
                <w:szCs w:val="20"/>
              </w:rPr>
            </w:pPr>
            <w:r w:rsidRPr="034C1BC2">
              <w:rPr>
                <w:rFonts w:asciiTheme="minorHAnsi" w:eastAsia="Times New Roman" w:hAnsiTheme="minorHAnsi"/>
                <w:i/>
                <w:iCs/>
                <w:noProof w:val="0"/>
                <w:sz w:val="22"/>
                <w:szCs w:val="22"/>
              </w:rPr>
              <w:t xml:space="preserve">If yes, </w:t>
            </w:r>
            <w:r w:rsidRPr="002C1F5F">
              <w:rPr>
                <w:rFonts w:asciiTheme="minorHAnsi" w:eastAsia="Times New Roman" w:hAnsiTheme="minorHAnsi"/>
                <w:b/>
                <w:bCs/>
                <w:i/>
                <w:iCs/>
                <w:noProof w:val="0"/>
                <w:sz w:val="22"/>
                <w:szCs w:val="22"/>
              </w:rPr>
              <w:t>please attach all relevant evidence</w:t>
            </w:r>
            <w:r w:rsidRPr="034C1BC2">
              <w:rPr>
                <w:rFonts w:asciiTheme="minorHAnsi" w:eastAsia="Times New Roman" w:hAnsiTheme="minorHAnsi"/>
                <w:i/>
                <w:iCs/>
                <w:noProof w:val="0"/>
                <w:sz w:val="22"/>
                <w:szCs w:val="22"/>
              </w:rPr>
              <w:t xml:space="preserve">. </w:t>
            </w:r>
            <w:r w:rsidR="00C62D71">
              <w:rPr>
                <w:rFonts w:asciiTheme="minorHAnsi" w:eastAsia="Times New Roman" w:hAnsiTheme="minorHAnsi"/>
                <w:i/>
                <w:iCs/>
                <w:noProof w:val="0"/>
                <w:sz w:val="22"/>
                <w:szCs w:val="20"/>
              </w:rPr>
              <w:t xml:space="preserve"> </w:t>
            </w:r>
          </w:p>
          <w:p w14:paraId="21E40109" w14:textId="2D108149" w:rsidR="00C62D71" w:rsidRPr="00261A34" w:rsidRDefault="00C62D71" w:rsidP="005B4B0E">
            <w:pPr>
              <w:pStyle w:val="Header"/>
              <w:spacing w:before="120"/>
              <w:rPr>
                <w:rFonts w:asciiTheme="minorHAnsi" w:eastAsia="Times New Roman" w:hAnsiTheme="minorHAnsi"/>
                <w:i/>
                <w:iCs/>
                <w:noProof w:val="0"/>
                <w:sz w:val="22"/>
                <w:szCs w:val="20"/>
              </w:rPr>
            </w:pP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430882B2" w14:textId="11CA229D" w:rsidR="00C62D71" w:rsidRPr="000415B5" w:rsidRDefault="001A5B58" w:rsidP="005B4B0E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98248501"/>
                <w:placeholder>
                  <w:docPart w:val="1B7A15BF768E4B55A87572CE37EBDC2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9E0FBEB" w14:textId="77777777" w:rsidR="00F94650" w:rsidRDefault="00F94650"/>
    <w:p w14:paraId="5F31A63D" w14:textId="77777777" w:rsidR="00F94650" w:rsidRDefault="00F94650"/>
    <w:tbl>
      <w:tblPr>
        <w:tblW w:w="5059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9736"/>
      </w:tblGrid>
      <w:tr w:rsidR="00DA5C33" w:rsidRPr="00C355E5" w14:paraId="1F40622B" w14:textId="77777777" w:rsidTr="00C342D8">
        <w:trPr>
          <w:cantSplit/>
          <w:trHeight w:val="355"/>
        </w:trPr>
        <w:tc>
          <w:tcPr>
            <w:tcW w:w="5000" w:type="pct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14:paraId="1B4A57D7" w14:textId="396F1735" w:rsidR="00642A89" w:rsidRPr="00335E59" w:rsidRDefault="00642A89" w:rsidP="00642A89">
            <w:pPr>
              <w:pStyle w:val="Heading2"/>
              <w:spacing w:before="0"/>
              <w:rPr>
                <w:color w:val="auto"/>
              </w:rPr>
            </w:pPr>
            <w:r w:rsidRPr="00335E59">
              <w:rPr>
                <w:color w:val="auto"/>
              </w:rPr>
              <w:t xml:space="preserve">Criterion </w:t>
            </w:r>
            <w:r>
              <w:rPr>
                <w:color w:val="auto"/>
              </w:rPr>
              <w:t>Two</w:t>
            </w:r>
            <w:r w:rsidRPr="00335E59">
              <w:rPr>
                <w:color w:val="auto"/>
              </w:rPr>
              <w:t xml:space="preserve">: </w:t>
            </w:r>
            <w:r>
              <w:rPr>
                <w:color w:val="auto"/>
              </w:rPr>
              <w:t>Clear Purpose and Outcomes</w:t>
            </w:r>
          </w:p>
          <w:p w14:paraId="036B5C8B" w14:textId="7AF3BAC8" w:rsidR="00642A89" w:rsidRDefault="00642A89" w:rsidP="00047D2E">
            <w:pPr>
              <w:pStyle w:val="ListParagraph"/>
              <w:numPr>
                <w:ilvl w:val="0"/>
                <w:numId w:val="25"/>
              </w:numPr>
            </w:pPr>
            <w:r>
              <w:t>Micro-credentials must:</w:t>
            </w:r>
          </w:p>
          <w:p w14:paraId="48C9E4D6" w14:textId="77777777" w:rsidR="00642A89" w:rsidRDefault="00642A89" w:rsidP="00261A34">
            <w:pPr>
              <w:pStyle w:val="ListParagraph"/>
              <w:numPr>
                <w:ilvl w:val="0"/>
                <w:numId w:val="18"/>
              </w:numPr>
            </w:pPr>
            <w:r>
              <w:t>have stand-alone value</w:t>
            </w:r>
          </w:p>
          <w:p w14:paraId="045CC342" w14:textId="77777777" w:rsidR="00642A89" w:rsidRDefault="00642A89" w:rsidP="00261A34">
            <w:pPr>
              <w:pStyle w:val="ListParagraph"/>
              <w:numPr>
                <w:ilvl w:val="0"/>
                <w:numId w:val="18"/>
              </w:numPr>
            </w:pPr>
            <w:r>
              <w:t>be tightly focussed on a set of skills</w:t>
            </w:r>
          </w:p>
          <w:p w14:paraId="75BB6276" w14:textId="77777777" w:rsidR="00642A89" w:rsidRDefault="00642A89" w:rsidP="00261A34">
            <w:pPr>
              <w:pStyle w:val="ListParagraph"/>
              <w:numPr>
                <w:ilvl w:val="0"/>
                <w:numId w:val="18"/>
              </w:numPr>
            </w:pPr>
            <w:r>
              <w:t>have clearly identified learner profile</w:t>
            </w:r>
          </w:p>
          <w:p w14:paraId="30BD3E82" w14:textId="77777777" w:rsidR="00642A89" w:rsidRDefault="00642A89" w:rsidP="00261A34">
            <w:pPr>
              <w:pStyle w:val="ListParagraph"/>
              <w:numPr>
                <w:ilvl w:val="0"/>
                <w:numId w:val="18"/>
              </w:numPr>
            </w:pPr>
            <w:r>
              <w:t>have clear employment outcome(s) or community benefits</w:t>
            </w:r>
          </w:p>
          <w:p w14:paraId="3049EE1C" w14:textId="24C85988" w:rsidR="00DA5C33" w:rsidRPr="00C355E5" w:rsidRDefault="00DA5C33" w:rsidP="00C342D8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</w:p>
        </w:tc>
      </w:tr>
      <w:tr w:rsidR="00E07715" w:rsidRPr="00C355E5" w14:paraId="7E0206BE" w14:textId="77777777" w:rsidTr="005B4B0E">
        <w:trPr>
          <w:cantSplit/>
          <w:trHeight w:val="428"/>
        </w:trPr>
        <w:tc>
          <w:tcPr>
            <w:tcW w:w="5000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07EB7A1B" w14:textId="53F06F4B" w:rsidR="00AD2D49" w:rsidRDefault="00E20C7E" w:rsidP="00AD2D49">
            <w:pPr>
              <w:pStyle w:val="tabletext-nospace"/>
              <w:rPr>
                <w:rFonts w:eastAsia="MS PGothic"/>
                <w:b/>
                <w:bCs/>
                <w:sz w:val="26"/>
                <w:szCs w:val="26"/>
              </w:rPr>
            </w:pPr>
            <w:r>
              <w:rPr>
                <w:rFonts w:eastAsia="MS PGothic"/>
                <w:b/>
                <w:bCs/>
                <w:sz w:val="26"/>
                <w:szCs w:val="26"/>
              </w:rPr>
              <w:t xml:space="preserve">Micro-credential description </w:t>
            </w:r>
          </w:p>
          <w:p w14:paraId="403F87D0" w14:textId="77777777" w:rsidR="00261A34" w:rsidRDefault="00261A34" w:rsidP="00261A34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  <w:t>Please provide a description of the micro-credential content and graduate profile (in 200 words or less).</w:t>
            </w:r>
          </w:p>
          <w:p w14:paraId="67E2AC8A" w14:textId="16D5174C" w:rsidR="00A938E5" w:rsidRPr="00261A34" w:rsidRDefault="00A938E5" w:rsidP="00261A34"/>
        </w:tc>
      </w:tr>
      <w:tr w:rsidR="00794FF6" w:rsidRPr="00C355E5" w14:paraId="1994214D" w14:textId="77777777" w:rsidTr="00794FF6">
        <w:trPr>
          <w:trHeight w:val="545"/>
        </w:trPr>
        <w:tc>
          <w:tcPr>
            <w:tcW w:w="5000" w:type="pct"/>
            <w:shd w:val="clear" w:color="auto" w:fill="auto"/>
            <w:vAlign w:val="center"/>
          </w:tcPr>
          <w:p w14:paraId="1C4083FA" w14:textId="77777777" w:rsidR="00794FF6" w:rsidRDefault="00794FF6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01651142" w14:textId="1D53C31B" w:rsidR="00794FF6" w:rsidRDefault="00794FF6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3170AA25" w14:textId="4A3C096C" w:rsidR="00794FF6" w:rsidRDefault="00794FF6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7C424A5C" w14:textId="162BB6F1" w:rsidR="00794FF6" w:rsidRDefault="00794FF6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2615F76C" w14:textId="33C1A2BB" w:rsidR="00794FF6" w:rsidRDefault="00794FF6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51E7012C" w14:textId="2624E322" w:rsidR="00794FF6" w:rsidRDefault="00794FF6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702A4346" w14:textId="2063CFEA" w:rsidR="00794FF6" w:rsidRDefault="00794FF6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302C04AC" w14:textId="77777777" w:rsidR="00794FF6" w:rsidRDefault="00794FF6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1D8A2619" w14:textId="77777777" w:rsidR="00F94650" w:rsidRDefault="00F94650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4323E8DB" w14:textId="77777777" w:rsidR="00E6473B" w:rsidRDefault="00E6473B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471C090D" w14:textId="63BB8E9C" w:rsidR="00F94650" w:rsidRDefault="00F94650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</w:tc>
      </w:tr>
      <w:tr w:rsidR="00113B7B" w:rsidRPr="00C355E5" w14:paraId="610C7FDD" w14:textId="77777777" w:rsidTr="005B4B0E">
        <w:trPr>
          <w:cantSplit/>
          <w:trHeight w:val="428"/>
        </w:trPr>
        <w:tc>
          <w:tcPr>
            <w:tcW w:w="5000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621AF748" w14:textId="77777777" w:rsidR="00113B7B" w:rsidRDefault="00113B7B" w:rsidP="005B4B0E">
            <w:pPr>
              <w:pStyle w:val="tabletext-nospace"/>
              <w:rPr>
                <w:rFonts w:eastAsia="MS PGothic"/>
                <w:b/>
                <w:bCs/>
                <w:sz w:val="26"/>
                <w:szCs w:val="26"/>
              </w:rPr>
            </w:pPr>
            <w:r>
              <w:rPr>
                <w:rFonts w:eastAsia="MS PGothic"/>
                <w:b/>
                <w:bCs/>
                <w:sz w:val="26"/>
                <w:szCs w:val="26"/>
              </w:rPr>
              <w:t xml:space="preserve">How was the need for this micro-credential identified?  </w:t>
            </w:r>
          </w:p>
          <w:p w14:paraId="3F8D7F11" w14:textId="77777777" w:rsidR="00261A34" w:rsidRPr="00113B7B" w:rsidRDefault="00261A34" w:rsidP="00261A34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  <w:r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  <w:t>Please provide a description of how the need for this micro-credential was identified (in 200 words or less).</w:t>
            </w:r>
          </w:p>
          <w:p w14:paraId="6AFF592A" w14:textId="76381F70" w:rsidR="00261A34" w:rsidRDefault="00261A34" w:rsidP="005B4B0E">
            <w:pPr>
              <w:pStyle w:val="tabletext-nospace"/>
              <w:rPr>
                <w:rFonts w:eastAsia="MS PGothic"/>
                <w:b/>
                <w:bCs/>
                <w:sz w:val="26"/>
                <w:szCs w:val="26"/>
              </w:rPr>
            </w:pPr>
          </w:p>
        </w:tc>
      </w:tr>
      <w:tr w:rsidR="00113B7B" w:rsidRPr="00C355E5" w14:paraId="06A4D399" w14:textId="77777777" w:rsidTr="00794FF6">
        <w:trPr>
          <w:trHeight w:val="545"/>
        </w:trPr>
        <w:tc>
          <w:tcPr>
            <w:tcW w:w="5000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  <w:vAlign w:val="center"/>
          </w:tcPr>
          <w:p w14:paraId="7F99B915" w14:textId="4E789DF6" w:rsidR="00113B7B" w:rsidRDefault="00113B7B" w:rsidP="005B4B0E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0450D1AB" w14:textId="2B8844CB" w:rsidR="00794FF6" w:rsidRDefault="00794FF6" w:rsidP="005B4B0E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25C3F803" w14:textId="6A0E63E1" w:rsidR="00794FF6" w:rsidRDefault="00794FF6" w:rsidP="005B4B0E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451A91F1" w14:textId="275DB746" w:rsidR="00794FF6" w:rsidRDefault="00794FF6" w:rsidP="005B4B0E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514CC169" w14:textId="08A4AFD7" w:rsidR="00794FF6" w:rsidRDefault="00794FF6" w:rsidP="005B4B0E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30FA84A7" w14:textId="15BFC154" w:rsidR="00794FF6" w:rsidRDefault="00794FF6" w:rsidP="005B4B0E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78687201" w14:textId="59EA7CEF" w:rsidR="00794FF6" w:rsidRDefault="00794FF6" w:rsidP="005B4B0E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13C7BE4F" w14:textId="70DC9C3C" w:rsidR="00794FF6" w:rsidRDefault="00794FF6" w:rsidP="005B4B0E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5A62AB32" w14:textId="164E91AE" w:rsidR="00794FF6" w:rsidRDefault="00794FF6" w:rsidP="005B4B0E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5F3784FE" w14:textId="6FF5FABC" w:rsidR="00794FF6" w:rsidRDefault="00794FF6" w:rsidP="005B4B0E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4AA0DECE" w14:textId="18905CE1" w:rsidR="00794FF6" w:rsidRDefault="00794FF6" w:rsidP="005B4B0E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7547E79F" w14:textId="628DAE54" w:rsidR="00794FF6" w:rsidRDefault="00794FF6" w:rsidP="005B4B0E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1EACA389" w14:textId="600A947C" w:rsidR="00794FF6" w:rsidRDefault="00794FF6" w:rsidP="005B4B0E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475E45B4" w14:textId="77777777" w:rsidR="00113B7B" w:rsidRPr="00113B7B" w:rsidRDefault="00113B7B" w:rsidP="005B4B0E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</w:tc>
      </w:tr>
      <w:tr w:rsidR="00E20C7E" w:rsidRPr="00C355E5" w14:paraId="00DB236E" w14:textId="77777777" w:rsidTr="005B4B0E">
        <w:trPr>
          <w:cantSplit/>
          <w:trHeight w:val="428"/>
        </w:trPr>
        <w:tc>
          <w:tcPr>
            <w:tcW w:w="5000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5F9532C5" w14:textId="17D8BC8B" w:rsidR="00AD2D49" w:rsidRDefault="00AD2D49" w:rsidP="005B4B0E">
            <w:pPr>
              <w:pStyle w:val="tabletext-nospace"/>
              <w:rPr>
                <w:rFonts w:eastAsia="MS PGothic"/>
                <w:b/>
                <w:bCs/>
                <w:sz w:val="26"/>
                <w:szCs w:val="26"/>
              </w:rPr>
            </w:pPr>
            <w:r>
              <w:rPr>
                <w:rFonts w:eastAsia="MS PGothic"/>
                <w:b/>
                <w:bCs/>
                <w:sz w:val="26"/>
                <w:szCs w:val="26"/>
              </w:rPr>
              <w:t xml:space="preserve">What </w:t>
            </w:r>
            <w:r w:rsidR="008D052B">
              <w:rPr>
                <w:rFonts w:eastAsia="MS PGothic"/>
                <w:b/>
                <w:bCs/>
                <w:sz w:val="26"/>
                <w:szCs w:val="26"/>
              </w:rPr>
              <w:t>are</w:t>
            </w:r>
            <w:r>
              <w:rPr>
                <w:rFonts w:eastAsia="MS PGothic"/>
                <w:b/>
                <w:bCs/>
                <w:sz w:val="26"/>
                <w:szCs w:val="26"/>
              </w:rPr>
              <w:t xml:space="preserve"> the </w:t>
            </w:r>
            <w:r w:rsidR="00113B7B">
              <w:rPr>
                <w:rFonts w:eastAsia="MS PGothic"/>
                <w:b/>
                <w:bCs/>
                <w:sz w:val="26"/>
                <w:szCs w:val="26"/>
              </w:rPr>
              <w:t>outcome</w:t>
            </w:r>
            <w:r w:rsidR="00AE3AE1">
              <w:rPr>
                <w:rFonts w:eastAsia="MS PGothic"/>
                <w:b/>
                <w:bCs/>
                <w:sz w:val="26"/>
                <w:szCs w:val="26"/>
              </w:rPr>
              <w:t>s</w:t>
            </w:r>
            <w:r>
              <w:rPr>
                <w:rFonts w:eastAsia="MS PGothic"/>
                <w:b/>
                <w:bCs/>
                <w:sz w:val="26"/>
                <w:szCs w:val="26"/>
              </w:rPr>
              <w:t xml:space="preserve"> of the micro-credential? </w:t>
            </w:r>
          </w:p>
          <w:p w14:paraId="79C98A14" w14:textId="1D1F7CDB" w:rsidR="00261A34" w:rsidRPr="00261A34" w:rsidRDefault="00261A34" w:rsidP="00261A34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2"/>
                <w:szCs w:val="22"/>
              </w:rPr>
            </w:pPr>
            <w:r w:rsidRPr="00AD2D49">
              <w:rPr>
                <w:rFonts w:eastAsia="Times New Roman"/>
                <w:i/>
                <w:noProof w:val="0"/>
                <w:sz w:val="22"/>
                <w:szCs w:val="22"/>
                <w:lang w:val="en-US"/>
              </w:rPr>
              <w:t xml:space="preserve">Please provide a </w:t>
            </w:r>
            <w:r w:rsidRPr="00261A34">
              <w:rPr>
                <w:i/>
                <w:sz w:val="22"/>
                <w:szCs w:val="22"/>
                <w:lang w:val="en-US"/>
              </w:rPr>
              <w:t>brief description o</w:t>
            </w:r>
            <w:r>
              <w:rPr>
                <w:i/>
                <w:sz w:val="22"/>
                <w:szCs w:val="22"/>
                <w:lang w:val="en-US"/>
              </w:rPr>
              <w:t xml:space="preserve">f how this micro-credential will be </w:t>
            </w:r>
            <w:r w:rsidR="00E029F0">
              <w:rPr>
                <w:i/>
                <w:sz w:val="22"/>
                <w:szCs w:val="22"/>
                <w:lang w:val="en-US"/>
              </w:rPr>
              <w:t xml:space="preserve">used </w:t>
            </w:r>
            <w:r>
              <w:rPr>
                <w:i/>
                <w:sz w:val="22"/>
                <w:szCs w:val="22"/>
                <w:lang w:val="en-US"/>
              </w:rPr>
              <w:t xml:space="preserve">by graduates and what the expected outcomes are for industry or specific community groups or iwi (in 200 words or less). </w:t>
            </w:r>
          </w:p>
          <w:p w14:paraId="3694ADC5" w14:textId="53C59FED" w:rsidR="00261A34" w:rsidRDefault="00261A34" w:rsidP="005B4B0E">
            <w:pPr>
              <w:pStyle w:val="tabletext-nospace"/>
              <w:rPr>
                <w:rFonts w:eastAsia="MS PGothic"/>
                <w:b/>
                <w:bCs/>
                <w:sz w:val="26"/>
                <w:szCs w:val="26"/>
              </w:rPr>
            </w:pPr>
          </w:p>
        </w:tc>
      </w:tr>
      <w:tr w:rsidR="00AD2D49" w:rsidRPr="00C355E5" w14:paraId="51379CF1" w14:textId="77777777" w:rsidTr="00794FF6">
        <w:trPr>
          <w:trHeight w:val="545"/>
        </w:trPr>
        <w:tc>
          <w:tcPr>
            <w:tcW w:w="5000" w:type="pct"/>
            <w:shd w:val="clear" w:color="auto" w:fill="auto"/>
            <w:vAlign w:val="center"/>
          </w:tcPr>
          <w:p w14:paraId="65235145" w14:textId="615364C3" w:rsidR="00AD2D49" w:rsidRDefault="00AD2D49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574D6D92" w14:textId="507166FC" w:rsidR="00794FF6" w:rsidRDefault="00794FF6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2988AF6F" w14:textId="7BBEFFA6" w:rsidR="00794FF6" w:rsidRDefault="00794FF6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69628AB3" w14:textId="046FD790" w:rsidR="00794FF6" w:rsidRDefault="00794FF6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51AD5D51" w14:textId="02E1DA80" w:rsidR="00794FF6" w:rsidRDefault="00794FF6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2D880D75" w14:textId="57791ABF" w:rsidR="00794FF6" w:rsidRDefault="00794FF6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5C03E8AD" w14:textId="1D022624" w:rsidR="00794FF6" w:rsidRDefault="00794FF6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767DFF21" w14:textId="5AB17CD6" w:rsidR="00794FF6" w:rsidRDefault="00794FF6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48416F70" w14:textId="115D0843" w:rsidR="00794FF6" w:rsidRDefault="00794FF6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3912AD62" w14:textId="1C92678A" w:rsidR="00794FF6" w:rsidRDefault="00794FF6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16F1B19D" w14:textId="77777777" w:rsidR="00AD2D49" w:rsidRPr="00C07425" w:rsidRDefault="00AD2D49" w:rsidP="005B4B0E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</w:tc>
      </w:tr>
    </w:tbl>
    <w:p w14:paraId="3A216851" w14:textId="77777777" w:rsidR="0033018B" w:rsidRDefault="0033018B">
      <w:r>
        <w:br w:type="page"/>
      </w:r>
    </w:p>
    <w:tbl>
      <w:tblPr>
        <w:tblW w:w="5059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9736"/>
      </w:tblGrid>
      <w:tr w:rsidR="00AD2D49" w:rsidRPr="00C355E5" w14:paraId="02BCFE9D" w14:textId="77777777" w:rsidTr="005B4B0E">
        <w:trPr>
          <w:cantSplit/>
          <w:trHeight w:val="428"/>
        </w:trPr>
        <w:tc>
          <w:tcPr>
            <w:tcW w:w="5000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058EC46A" w14:textId="66B49E15" w:rsidR="00AD2D49" w:rsidRDefault="00AD2D49" w:rsidP="005B4B0E">
            <w:pPr>
              <w:pStyle w:val="tabletext-nospace"/>
              <w:rPr>
                <w:rFonts w:eastAsia="MS PGothic"/>
                <w:b/>
                <w:bCs/>
                <w:sz w:val="26"/>
                <w:szCs w:val="26"/>
              </w:rPr>
            </w:pPr>
            <w:r>
              <w:rPr>
                <w:rFonts w:eastAsia="MS PGothic"/>
                <w:b/>
                <w:bCs/>
                <w:sz w:val="26"/>
                <w:szCs w:val="26"/>
              </w:rPr>
              <w:lastRenderedPageBreak/>
              <w:t xml:space="preserve">Who is the intended learner? </w:t>
            </w:r>
          </w:p>
          <w:p w14:paraId="5111DC44" w14:textId="77777777" w:rsidR="00261A34" w:rsidRPr="00261A34" w:rsidRDefault="00261A34" w:rsidP="00261A34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  <w:lang w:val="mi-NZ"/>
              </w:rPr>
            </w:pPr>
            <w:r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  <w:t xml:space="preserve">Provide information about the target learner group for this micro-credential (in 200 words or less). If this micro-credential is designed or intended for school leavers, please explain why it would be a better option for them than enrolling in a full qualification. </w:t>
            </w:r>
          </w:p>
          <w:p w14:paraId="1CFF21B6" w14:textId="12FCC142" w:rsidR="00261A34" w:rsidRDefault="00261A34" w:rsidP="005B4B0E">
            <w:pPr>
              <w:pStyle w:val="tabletext-nospace"/>
              <w:rPr>
                <w:rFonts w:eastAsia="MS PGothic"/>
                <w:b/>
                <w:bCs/>
                <w:sz w:val="26"/>
                <w:szCs w:val="26"/>
              </w:rPr>
            </w:pPr>
          </w:p>
        </w:tc>
      </w:tr>
      <w:tr w:rsidR="00AD2D49" w:rsidRPr="00C355E5" w14:paraId="6F0D276A" w14:textId="77777777" w:rsidTr="005B4B0E">
        <w:trPr>
          <w:cantSplit/>
          <w:trHeight w:val="545"/>
        </w:trPr>
        <w:tc>
          <w:tcPr>
            <w:tcW w:w="5000" w:type="pct"/>
            <w:shd w:val="clear" w:color="auto" w:fill="auto"/>
            <w:vAlign w:val="center"/>
          </w:tcPr>
          <w:p w14:paraId="59D7D652" w14:textId="76D51543" w:rsidR="00585843" w:rsidRDefault="00585843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679D9151" w14:textId="22DCB282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07B8F627" w14:textId="5DC7F03C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5A58253B" w14:textId="029936CF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4AD845AA" w14:textId="65F579E0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15518588" w14:textId="737C6F3F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07C4B09D" w14:textId="1FB819BB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07E8A33C" w14:textId="02CAE2BB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3C68E0AC" w14:textId="1E7FFDEE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2F3D5CF8" w14:textId="77777777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17212ECD" w14:textId="57259DDE" w:rsidR="00585843" w:rsidRPr="00C07425" w:rsidRDefault="00585843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</w:tc>
      </w:tr>
    </w:tbl>
    <w:p w14:paraId="1B3BF911" w14:textId="29AED41A" w:rsidR="00585843" w:rsidRDefault="00585843"/>
    <w:tbl>
      <w:tblPr>
        <w:tblW w:w="5059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2366"/>
      </w:tblGrid>
      <w:tr w:rsidR="00113B7B" w:rsidRPr="00C355E5" w14:paraId="74B1180C" w14:textId="77777777" w:rsidTr="005B4B0E">
        <w:trPr>
          <w:cantSplit/>
          <w:trHeight w:val="355"/>
        </w:trPr>
        <w:tc>
          <w:tcPr>
            <w:tcW w:w="5000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14:paraId="4F313274" w14:textId="108748B5" w:rsidR="00113B7B" w:rsidRPr="00335E59" w:rsidRDefault="00113B7B" w:rsidP="005B4B0E">
            <w:pPr>
              <w:pStyle w:val="Heading2"/>
              <w:spacing w:before="0"/>
              <w:rPr>
                <w:color w:val="auto"/>
              </w:rPr>
            </w:pPr>
            <w:r w:rsidRPr="00335E59">
              <w:rPr>
                <w:color w:val="auto"/>
              </w:rPr>
              <w:t xml:space="preserve">Criterion </w:t>
            </w:r>
            <w:r>
              <w:rPr>
                <w:color w:val="auto"/>
              </w:rPr>
              <w:t>Three</w:t>
            </w:r>
            <w:r w:rsidRPr="00335E59">
              <w:rPr>
                <w:color w:val="auto"/>
              </w:rPr>
              <w:t xml:space="preserve">: </w:t>
            </w:r>
            <w:r>
              <w:rPr>
                <w:color w:val="auto"/>
              </w:rPr>
              <w:t>Industry or Community Support</w:t>
            </w:r>
          </w:p>
          <w:p w14:paraId="3647CE08" w14:textId="10A55C0F" w:rsidR="00113B7B" w:rsidRDefault="00113B7B" w:rsidP="00113B7B">
            <w:pPr>
              <w:pStyle w:val="ListParagraph"/>
              <w:numPr>
                <w:ilvl w:val="0"/>
                <w:numId w:val="20"/>
              </w:numPr>
            </w:pPr>
            <w:r>
              <w:t xml:space="preserve">TEOs must show evidence of industry or community need. </w:t>
            </w:r>
          </w:p>
          <w:p w14:paraId="7BB7DD0C" w14:textId="77777777" w:rsidR="00113B7B" w:rsidRDefault="00113B7B" w:rsidP="00113B7B">
            <w:pPr>
              <w:pStyle w:val="ListParagraph"/>
              <w:numPr>
                <w:ilvl w:val="0"/>
                <w:numId w:val="20"/>
              </w:numPr>
            </w:pPr>
            <w:r>
              <w:t xml:space="preserve">Industry micro-credentials: </w:t>
            </w:r>
          </w:p>
          <w:p w14:paraId="57A814E3" w14:textId="66DDCE40" w:rsidR="00113B7B" w:rsidRDefault="00113B7B" w:rsidP="00113B7B">
            <w:pPr>
              <w:pStyle w:val="ListParagraph"/>
              <w:numPr>
                <w:ilvl w:val="1"/>
                <w:numId w:val="20"/>
              </w:numPr>
              <w:spacing w:after="160" w:line="259" w:lineRule="auto"/>
            </w:pPr>
            <w:r>
              <w:t xml:space="preserve">If seeking </w:t>
            </w:r>
            <w:r w:rsidR="00B55FE0">
              <w:t>DQ</w:t>
            </w:r>
            <w:r w:rsidR="00F64167">
              <w:t xml:space="preserve"> Levels 1-2 or 7+</w:t>
            </w:r>
            <w:r>
              <w:t xml:space="preserve"> funding, the </w:t>
            </w:r>
            <w:r w:rsidR="00C556FD">
              <w:t>micro-credential</w:t>
            </w:r>
            <w:r>
              <w:t xml:space="preserve"> must demonstrate support from a broad range of employers and/or the relevant industry body where one exists.</w:t>
            </w:r>
          </w:p>
          <w:p w14:paraId="6636284C" w14:textId="14DEB83A" w:rsidR="00113B7B" w:rsidRDefault="00113B7B" w:rsidP="00113B7B">
            <w:pPr>
              <w:pStyle w:val="ListParagraph"/>
              <w:numPr>
                <w:ilvl w:val="1"/>
                <w:numId w:val="20"/>
              </w:numPr>
              <w:spacing w:after="160" w:line="259" w:lineRule="auto"/>
            </w:pPr>
            <w:r>
              <w:t>If seeking DQ3-7 (non-degree) funding</w:t>
            </w:r>
            <w:r w:rsidR="00E029F0">
              <w:t xml:space="preserve"> including</w:t>
            </w:r>
            <w:r w:rsidR="00A16046">
              <w:t xml:space="preserve"> for all </w:t>
            </w:r>
            <w:r w:rsidR="00E029F0">
              <w:t>industry training</w:t>
            </w:r>
            <w:r w:rsidR="4BA60502">
              <w:t>,</w:t>
            </w:r>
            <w:r>
              <w:t xml:space="preserve"> the </w:t>
            </w:r>
            <w:r w:rsidR="00C556FD">
              <w:t>micro-credential</w:t>
            </w:r>
            <w:r>
              <w:t xml:space="preserve"> must demonstrate support from a WDC, as well as a broad range of employers. </w:t>
            </w:r>
          </w:p>
          <w:p w14:paraId="46B4D1A9" w14:textId="77777777" w:rsidR="00113B7B" w:rsidRDefault="00113B7B" w:rsidP="00113B7B">
            <w:pPr>
              <w:pStyle w:val="ListParagraph"/>
              <w:numPr>
                <w:ilvl w:val="1"/>
                <w:numId w:val="20"/>
              </w:numPr>
              <w:spacing w:after="160" w:line="259" w:lineRule="auto"/>
            </w:pPr>
            <w:r>
              <w:t>Evidence of support needs to explain the industry need for the micro-credential and how that need was identified.</w:t>
            </w:r>
          </w:p>
          <w:p w14:paraId="21DC295F" w14:textId="77777777" w:rsidR="00113B7B" w:rsidRDefault="00113B7B" w:rsidP="00113B7B">
            <w:pPr>
              <w:pStyle w:val="ListParagraph"/>
              <w:numPr>
                <w:ilvl w:val="1"/>
                <w:numId w:val="20"/>
              </w:numPr>
              <w:spacing w:after="160" w:line="259" w:lineRule="auto"/>
            </w:pPr>
            <w:r>
              <w:t xml:space="preserve">Evidence of employer support must demonstrate a commitment to employ graduates or enrol current employees. </w:t>
            </w:r>
          </w:p>
          <w:p w14:paraId="162BE759" w14:textId="77777777" w:rsidR="00113B7B" w:rsidRDefault="00113B7B" w:rsidP="00113B7B">
            <w:pPr>
              <w:pStyle w:val="ListParagraph"/>
              <w:spacing w:after="160" w:line="259" w:lineRule="auto"/>
              <w:ind w:left="1440"/>
            </w:pPr>
          </w:p>
          <w:p w14:paraId="2D56FFE6" w14:textId="77777777" w:rsidR="00113B7B" w:rsidRDefault="00113B7B" w:rsidP="00113B7B">
            <w:pPr>
              <w:pStyle w:val="ListParagraph"/>
              <w:numPr>
                <w:ilvl w:val="0"/>
                <w:numId w:val="20"/>
              </w:numPr>
            </w:pPr>
            <w:r>
              <w:t>Community/iwi micro-credentials:</w:t>
            </w:r>
          </w:p>
          <w:p w14:paraId="7DA3E7BA" w14:textId="77777777" w:rsidR="00113B7B" w:rsidRDefault="00113B7B" w:rsidP="00113B7B">
            <w:pPr>
              <w:pStyle w:val="ListParagraph"/>
              <w:numPr>
                <w:ilvl w:val="1"/>
                <w:numId w:val="20"/>
              </w:numPr>
              <w:spacing w:after="160" w:line="259" w:lineRule="auto"/>
            </w:pPr>
            <w:r>
              <w:t xml:space="preserve">must demonstrate outcomes with broad public benefits, beyond those expected for the individual learners, and </w:t>
            </w:r>
          </w:p>
          <w:p w14:paraId="204791CD" w14:textId="65E0E184" w:rsidR="00113B7B" w:rsidRPr="00C355E5" w:rsidRDefault="00113B7B" w:rsidP="3DB5DB2D">
            <w:pPr>
              <w:pStyle w:val="ListParagraph"/>
              <w:numPr>
                <w:ilvl w:val="1"/>
                <w:numId w:val="20"/>
              </w:numPr>
              <w:spacing w:before="120" w:after="160" w:line="259" w:lineRule="auto"/>
            </w:pPr>
            <w:r>
              <w:t>community groups/iwi must demonstrate support and ongoing commitment to utilise the community micro-credential.</w:t>
            </w:r>
          </w:p>
        </w:tc>
      </w:tr>
      <w:tr w:rsidR="007666F6" w:rsidRPr="000415B5" w14:paraId="5C9DCAAE" w14:textId="77777777" w:rsidTr="005B4B0E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162DAE73" w14:textId="4622BFEB" w:rsidR="007666F6" w:rsidRDefault="007666F6" w:rsidP="007666F6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Are you seeking approval for an industry or community micro-credential?</w:t>
            </w:r>
            <w:r>
              <w:rPr>
                <w:rStyle w:val="FootnoteReference"/>
                <w:rFonts w:asciiTheme="minorHAnsi" w:eastAsia="Times New Roman" w:hAnsiTheme="minorHAnsi"/>
                <w:noProof w:val="0"/>
                <w:sz w:val="22"/>
                <w:szCs w:val="20"/>
              </w:rPr>
              <w:footnoteReference w:id="6"/>
            </w: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 </w:t>
            </w:r>
          </w:p>
          <w:p w14:paraId="1991502C" w14:textId="1C738122" w:rsidR="007666F6" w:rsidRPr="00335E59" w:rsidRDefault="007666F6" w:rsidP="007666F6">
            <w:pPr>
              <w:pStyle w:val="Header"/>
              <w:spacing w:before="120"/>
              <w:rPr>
                <w:rFonts w:asciiTheme="minorHAnsi" w:eastAsia="Times New Roman" w:hAnsiTheme="minorHAnsi"/>
                <w:i/>
                <w:iCs/>
                <w:noProof w:val="0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/>
            </w:rPr>
            <w:id w:val="-55702027"/>
            <w:lock w:val="sdtLocked"/>
            <w:placeholder>
              <w:docPart w:val="420632CD88B84BDDBD4361B944AC099E"/>
            </w:placeholder>
            <w:showingPlcHdr/>
            <w:dropDownList>
              <w:listItem w:value="Choose an item."/>
              <w:listItem w:displayText="Industry" w:value="Industry"/>
              <w:listItem w:displayText="Community" w:value="Community"/>
            </w:dropDownList>
          </w:sdtPr>
          <w:sdtEndPr/>
          <w:sdtContent>
            <w:tc>
              <w:tcPr>
                <w:tcW w:w="1215" w:type="pct"/>
                <w:tcBorders>
                  <w:bottom w:val="dotted" w:sz="4" w:space="0" w:color="A3511A" w:themeColor="accent1" w:themeShade="BF"/>
                </w:tcBorders>
                <w:shd w:val="clear" w:color="auto" w:fill="auto"/>
                <w:vAlign w:val="center"/>
              </w:tcPr>
              <w:p w14:paraId="76BD70D0" w14:textId="5CBAD949" w:rsidR="007666F6" w:rsidRPr="000415B5" w:rsidRDefault="0020793D" w:rsidP="005B4B0E">
                <w:pPr>
                  <w:pStyle w:val="tabletext-nospace"/>
                  <w:spacing w:before="120" w:after="120"/>
                  <w:jc w:val="center"/>
                  <w:rPr>
                    <w:rFonts w:asciiTheme="minorHAnsi" w:hAnsiTheme="minorHAnsi"/>
                  </w:rPr>
                </w:pPr>
                <w:r w:rsidRPr="008B472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8E9F535" w14:textId="77777777" w:rsidR="0057120B" w:rsidRDefault="0057120B" w:rsidP="00261A34">
      <w:pPr>
        <w:pStyle w:val="tabletext-nospace"/>
        <w:rPr>
          <w:rFonts w:eastAsia="MS PGothic"/>
          <w:b/>
          <w:bCs/>
          <w:sz w:val="26"/>
          <w:szCs w:val="26"/>
        </w:rPr>
      </w:pPr>
    </w:p>
    <w:p w14:paraId="4B781C20" w14:textId="3270A8E1" w:rsidR="0070788A" w:rsidRPr="00261A34" w:rsidRDefault="0070788A" w:rsidP="00261A34">
      <w:pPr>
        <w:pStyle w:val="tabletext-nospace"/>
        <w:rPr>
          <w:rFonts w:eastAsia="MS PGothic"/>
          <w:b/>
          <w:bCs/>
          <w:sz w:val="26"/>
          <w:szCs w:val="26"/>
        </w:rPr>
      </w:pPr>
      <w:r w:rsidRPr="00261A34">
        <w:rPr>
          <w:rFonts w:eastAsia="MS PGothic"/>
          <w:b/>
          <w:bCs/>
          <w:sz w:val="26"/>
          <w:szCs w:val="26"/>
        </w:rPr>
        <w:lastRenderedPageBreak/>
        <w:t xml:space="preserve">Industry micro-credentials </w:t>
      </w:r>
    </w:p>
    <w:p w14:paraId="0BC84EA3" w14:textId="11801804" w:rsidR="00417931" w:rsidRPr="00261A34" w:rsidRDefault="0070788A">
      <w:pPr>
        <w:rPr>
          <w:i/>
          <w:iCs/>
        </w:rPr>
      </w:pPr>
      <w:r w:rsidRPr="00261A34">
        <w:rPr>
          <w:i/>
          <w:iCs/>
        </w:rPr>
        <w:t xml:space="preserve">If you are applying for a community micro-credential, you can skip this section. </w:t>
      </w:r>
    </w:p>
    <w:tbl>
      <w:tblPr>
        <w:tblW w:w="5059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2366"/>
      </w:tblGrid>
      <w:tr w:rsidR="00F418D1" w:rsidRPr="000415B5" w14:paraId="4CBDB5E3" w14:textId="77777777" w:rsidTr="005B4B0E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748A0B7E" w14:textId="73FEBF00" w:rsidR="00F418D1" w:rsidRDefault="00F64167" w:rsidP="007666F6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If this </w:t>
            </w:r>
            <w:r w:rsidR="0070788A"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is a </w:t>
            </w: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micro-credential at levels 1-2 or 7+, have you attached evidence</w:t>
            </w:r>
            <w:r w:rsidR="00763697">
              <w:t xml:space="preserve"> </w:t>
            </w: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of support from a broad range of employers and/or the relevant industry body where one exists? </w:t>
            </w:r>
          </w:p>
        </w:tc>
        <w:sdt>
          <w:sdtPr>
            <w:rPr>
              <w:rFonts w:asciiTheme="minorHAnsi" w:hAnsiTheme="minorHAnsi"/>
            </w:rPr>
            <w:id w:val="1523354589"/>
            <w:lock w:val="sdtLocked"/>
            <w:placeholder>
              <w:docPart w:val="89F7FB3B195C438991CF5C9CB6EE6E1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15" w:type="pct"/>
                <w:tcBorders>
                  <w:bottom w:val="dotted" w:sz="4" w:space="0" w:color="A3511A" w:themeColor="accent1" w:themeShade="BF"/>
                </w:tcBorders>
                <w:shd w:val="clear" w:color="auto" w:fill="auto"/>
                <w:vAlign w:val="center"/>
              </w:tcPr>
              <w:p w14:paraId="6EE7C6AC" w14:textId="4DFCD18A" w:rsidR="00F418D1" w:rsidRDefault="0020793D" w:rsidP="005B4B0E">
                <w:pPr>
                  <w:pStyle w:val="tabletext-nospace"/>
                  <w:spacing w:before="120" w:after="120"/>
                  <w:jc w:val="center"/>
                  <w:rPr>
                    <w:rFonts w:asciiTheme="minorHAnsi" w:hAnsiTheme="minorHAnsi"/>
                  </w:rPr>
                </w:pPr>
                <w:r w:rsidRPr="008B472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0788A" w:rsidRPr="000415B5" w14:paraId="10719497" w14:textId="77777777" w:rsidTr="005B4B0E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430824FF" w14:textId="21A803A8" w:rsidR="0070788A" w:rsidRDefault="0070788A" w:rsidP="007666F6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If this is a micro-credential at levels 3-7 non-degree, have you attached evidence of support from a WDC, as well as from a broad range of employers</w:t>
            </w:r>
            <w:r w:rsidR="00417931"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?</w:t>
            </w:r>
          </w:p>
        </w:tc>
        <w:sdt>
          <w:sdtPr>
            <w:rPr>
              <w:rFonts w:asciiTheme="minorHAnsi" w:hAnsiTheme="minorHAnsi"/>
            </w:rPr>
            <w:alias w:val="Please select"/>
            <w:tag w:val="Please select"/>
            <w:id w:val="916438419"/>
            <w:placeholder>
              <w:docPart w:val="1FFC62594351458999A18B41A9C685D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15" w:type="pct"/>
                <w:tcBorders>
                  <w:bottom w:val="dotted" w:sz="4" w:space="0" w:color="A3511A" w:themeColor="accent1" w:themeShade="BF"/>
                </w:tcBorders>
                <w:shd w:val="clear" w:color="auto" w:fill="auto"/>
                <w:vAlign w:val="center"/>
              </w:tcPr>
              <w:p w14:paraId="2A8020A8" w14:textId="1F5E466D" w:rsidR="0070788A" w:rsidRDefault="0020793D" w:rsidP="005B4B0E">
                <w:pPr>
                  <w:pStyle w:val="tabletext-nospace"/>
                  <w:spacing w:before="120" w:after="120"/>
                  <w:jc w:val="center"/>
                  <w:rPr>
                    <w:rFonts w:asciiTheme="minorHAnsi" w:hAnsiTheme="minorHAnsi"/>
                  </w:rPr>
                </w:pPr>
                <w:r w:rsidRPr="008B472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7931" w:rsidRPr="000415B5" w14:paraId="4FE71867" w14:textId="77777777" w:rsidTr="005B4B0E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2243D468" w14:textId="785D1BE3" w:rsidR="00417931" w:rsidRDefault="00417931" w:rsidP="007666F6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Does the evidence attached explain what the industry need for the micro-credential is and how that was identified by industry? 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1F385A26" w14:textId="05300082" w:rsidR="00417931" w:rsidRDefault="001A5B58" w:rsidP="005B4B0E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40004504"/>
                <w:placeholder>
                  <w:docPart w:val="7DF22EA9FF9346478A031E990C1292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64167" w:rsidRPr="000415B5" w14:paraId="2A384A0E" w14:textId="77777777" w:rsidTr="005B4B0E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46A925C2" w14:textId="423516A5" w:rsidR="00F64167" w:rsidRDefault="0070788A" w:rsidP="00F64167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Have</w:t>
            </w:r>
            <w:r w:rsidR="00F64167" w:rsidRPr="00261A34"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 you attached evidence that employers are willing to employ graduates of this micro-credential, or to enrol their current employees?</w:t>
            </w:r>
            <w:r w:rsidR="00F64167">
              <w:rPr>
                <w:rFonts w:eastAsia="MS PGothic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621A68ED" w14:textId="2208BC2A" w:rsidR="00F64167" w:rsidRDefault="001A5B58" w:rsidP="00F64167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713111982"/>
                <w:placeholder>
                  <w:docPart w:val="10A697A12E8D40C988BF200BEFE50FC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3218F7A" w14:textId="23B6A4D7" w:rsidR="00417931" w:rsidRDefault="00417931"/>
    <w:p w14:paraId="30DE947D" w14:textId="6FF44843" w:rsidR="00417931" w:rsidRPr="00261A34" w:rsidRDefault="00417931" w:rsidP="00261A34">
      <w:pPr>
        <w:pStyle w:val="tabletext-nospace"/>
        <w:rPr>
          <w:rFonts w:eastAsia="MS PGothic"/>
          <w:b/>
          <w:bCs/>
          <w:sz w:val="26"/>
          <w:szCs w:val="26"/>
        </w:rPr>
      </w:pPr>
      <w:r w:rsidRPr="00261A34">
        <w:rPr>
          <w:rFonts w:eastAsia="MS PGothic"/>
          <w:b/>
          <w:bCs/>
          <w:sz w:val="26"/>
          <w:szCs w:val="26"/>
        </w:rPr>
        <w:t>Community micro-credentials</w:t>
      </w:r>
    </w:p>
    <w:p w14:paraId="098525F5" w14:textId="350910D4" w:rsidR="00417931" w:rsidRPr="00261A34" w:rsidRDefault="00417931">
      <w:pPr>
        <w:rPr>
          <w:i/>
          <w:iCs/>
        </w:rPr>
      </w:pPr>
      <w:r w:rsidRPr="00261A34">
        <w:rPr>
          <w:i/>
          <w:iCs/>
        </w:rPr>
        <w:t xml:space="preserve">If you are applying for an industry micro-credential, you can skip this section. </w:t>
      </w:r>
    </w:p>
    <w:tbl>
      <w:tblPr>
        <w:tblW w:w="5059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2366"/>
      </w:tblGrid>
      <w:tr w:rsidR="0070788A" w:rsidRPr="000415B5" w14:paraId="25E219C5" w14:textId="77777777" w:rsidTr="005B4B0E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68FEB522" w14:textId="5F0D5FE8" w:rsidR="0070788A" w:rsidRDefault="00A5520F" w:rsidP="00F64167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Have you provided evidence that the micro-credential outcomes would provide broad social benefits, beyond those expected by the individual learner? 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0E77D2E3" w14:textId="22C600A9" w:rsidR="0070788A" w:rsidRDefault="001A5B58" w:rsidP="00F64167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420405417"/>
                <w:placeholder>
                  <w:docPart w:val="F870F6ED949A4F9BBD5F9CD5D1B509A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17931" w:rsidRPr="000415B5" w14:paraId="0DA83BF4" w14:textId="77777777" w:rsidTr="005B4B0E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12D1B7F9" w14:textId="4789F963" w:rsidR="00417931" w:rsidRDefault="00A5520F" w:rsidP="00F64167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Have you provided evidence that a community group or iwi are committed to using the micro-credential? 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128B8634" w14:textId="20468651" w:rsidR="00417931" w:rsidRDefault="001A5B58" w:rsidP="00F64167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01755607"/>
                <w:placeholder>
                  <w:docPart w:val="A42CB038E1974DA2BBC2B6A462280C9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91730A8" w14:textId="77777777" w:rsidR="00BE1594" w:rsidRDefault="00BE1594"/>
    <w:tbl>
      <w:tblPr>
        <w:tblW w:w="5059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2366"/>
      </w:tblGrid>
      <w:tr w:rsidR="00C355E5" w:rsidRPr="00C355E5" w14:paraId="2B2492C9" w14:textId="77777777" w:rsidTr="034C1BC2">
        <w:trPr>
          <w:cantSplit/>
          <w:trHeight w:val="355"/>
        </w:trPr>
        <w:tc>
          <w:tcPr>
            <w:tcW w:w="5000" w:type="pct"/>
            <w:gridSpan w:val="2"/>
            <w:shd w:val="clear" w:color="auto" w:fill="F2C17A" w:themeFill="text2" w:themeFillTint="99"/>
            <w:vAlign w:val="center"/>
          </w:tcPr>
          <w:p w14:paraId="35558E62" w14:textId="1F0F9778" w:rsidR="00EE5C9F" w:rsidRPr="00261A34" w:rsidRDefault="00EE5C9F" w:rsidP="00EE5C9F">
            <w:pPr>
              <w:pStyle w:val="Heading2"/>
              <w:rPr>
                <w:color w:val="auto"/>
              </w:rPr>
            </w:pPr>
            <w:bookmarkStart w:id="1" w:name="_Toc109739058"/>
            <w:r w:rsidRPr="00261A34">
              <w:rPr>
                <w:color w:val="auto"/>
              </w:rPr>
              <w:t>Criterion Four: Strategic Alignment</w:t>
            </w:r>
            <w:bookmarkEnd w:id="1"/>
          </w:p>
          <w:p w14:paraId="2E441FF7" w14:textId="37E9FF29" w:rsidR="00EE5C9F" w:rsidRPr="0009296A" w:rsidRDefault="00EE5C9F" w:rsidP="00EE5C9F">
            <w:pPr>
              <w:pStyle w:val="ListParagraph"/>
              <w:numPr>
                <w:ilvl w:val="0"/>
                <w:numId w:val="21"/>
              </w:numPr>
            </w:pPr>
            <w:r>
              <w:t>Micro-credentials must demonstrate alignment with the priorities outli</w:t>
            </w:r>
            <w:r w:rsidRPr="00560F8C">
              <w:t xml:space="preserve">ned in the </w:t>
            </w:r>
            <w:hyperlink r:id="rId26" w:history="1">
              <w:r w:rsidRPr="00560F8C">
                <w:rPr>
                  <w:rStyle w:val="Hyperlink"/>
                  <w:rFonts w:ascii="Calibri" w:hAnsi="Calibri"/>
                  <w:u w:val="none"/>
                </w:rPr>
                <w:t>Tertiary Education Strategy</w:t>
              </w:r>
              <w:r w:rsidR="004A39D9" w:rsidRPr="00560F8C">
                <w:rPr>
                  <w:rStyle w:val="Hyperlink"/>
                  <w:rFonts w:ascii="Calibri" w:hAnsi="Calibri"/>
                  <w:u w:val="none"/>
                </w:rPr>
                <w:t xml:space="preserve"> (TES)</w:t>
              </w:r>
            </w:hyperlink>
            <w:r w:rsidRPr="00560F8C">
              <w:t>,</w:t>
            </w:r>
            <w:r w:rsidRPr="00CE07B4">
              <w:t xml:space="preserve"> </w:t>
            </w:r>
            <w:hyperlink r:id="rId27" w:history="1">
              <w:r w:rsidRPr="00CE07B4">
                <w:rPr>
                  <w:rStyle w:val="Hyperlink"/>
                  <w:rFonts w:ascii="Calibri" w:hAnsi="Calibri"/>
                  <w:u w:val="none"/>
                </w:rPr>
                <w:t>Plan Guidance</w:t>
              </w:r>
            </w:hyperlink>
            <w:r w:rsidRPr="00560F8C">
              <w:t xml:space="preserve"> and </w:t>
            </w:r>
            <w:hyperlink r:id="rId28" w:history="1">
              <w:r w:rsidRPr="00560F8C">
                <w:rPr>
                  <w:rStyle w:val="Hyperlink"/>
                  <w:rFonts w:ascii="Calibri" w:hAnsi="Calibri"/>
                  <w:u w:val="none"/>
                </w:rPr>
                <w:t>Supplementary Plan Guidance</w:t>
              </w:r>
            </w:hyperlink>
            <w:r>
              <w:t>.</w:t>
            </w:r>
          </w:p>
          <w:p w14:paraId="1AD6526B" w14:textId="77BF2118" w:rsidR="00F03327" w:rsidRPr="00E26150" w:rsidRDefault="00F03327" w:rsidP="00434D4D">
            <w:pPr>
              <w:pStyle w:val="Header"/>
              <w:spacing w:before="120"/>
              <w:rPr>
                <w:rFonts w:eastAsia="MS PGothic"/>
                <w:b/>
                <w:bCs/>
                <w:sz w:val="26"/>
              </w:rPr>
            </w:pPr>
          </w:p>
        </w:tc>
      </w:tr>
      <w:tr w:rsidR="00096110" w:rsidRPr="00C355E5" w14:paraId="41B064FF" w14:textId="77777777" w:rsidTr="034C1BC2">
        <w:trPr>
          <w:cantSplit/>
          <w:trHeight w:val="673"/>
        </w:trPr>
        <w:tc>
          <w:tcPr>
            <w:tcW w:w="5000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3C59A9B3" w14:textId="77777777" w:rsidR="00096110" w:rsidRDefault="004A39D9" w:rsidP="00096110">
            <w:pPr>
              <w:pStyle w:val="tabletext-nospace"/>
              <w:rPr>
                <w:lang w:val="en-US"/>
              </w:rPr>
            </w:pPr>
            <w:r>
              <w:rPr>
                <w:lang w:val="en-US"/>
              </w:rPr>
              <w:t xml:space="preserve">What TES, Plan Guidance or Supplementary Plan Guidance priorities </w:t>
            </w:r>
            <w:proofErr w:type="gramStart"/>
            <w:r>
              <w:rPr>
                <w:lang w:val="en-US"/>
              </w:rPr>
              <w:t>does</w:t>
            </w:r>
            <w:proofErr w:type="gramEnd"/>
            <w:r>
              <w:rPr>
                <w:lang w:val="en-US"/>
              </w:rPr>
              <w:t xml:space="preserve"> this micro-credential contribute towards? </w:t>
            </w:r>
          </w:p>
          <w:p w14:paraId="27C1679B" w14:textId="20DA0C97" w:rsidR="00C556FD" w:rsidRPr="00C556FD" w:rsidRDefault="00C556FD" w:rsidP="00C556FD">
            <w:pPr>
              <w:pStyle w:val="tabletext-nospace"/>
              <w:spacing w:before="120" w:after="120"/>
              <w:rPr>
                <w:rFonts w:eastAsia="MS Mincho"/>
                <w:color w:val="343032" w:themeColor="text1"/>
                <w:lang w:val="en-US"/>
              </w:rPr>
            </w:pPr>
            <w:r w:rsidRPr="034C1BC2">
              <w:rPr>
                <w:i/>
                <w:iCs/>
                <w:lang w:val="en-US"/>
              </w:rPr>
              <w:t xml:space="preserve">Please </w:t>
            </w:r>
            <w:r w:rsidR="6F4C11B4" w:rsidRPr="034C1BC2">
              <w:rPr>
                <w:i/>
                <w:iCs/>
                <w:lang w:val="en-US"/>
              </w:rPr>
              <w:t xml:space="preserve">clearly </w:t>
            </w:r>
            <w:r w:rsidRPr="034C1BC2">
              <w:rPr>
                <w:i/>
                <w:iCs/>
                <w:lang w:val="en-US"/>
              </w:rPr>
              <w:t xml:space="preserve">explain which </w:t>
            </w:r>
            <w:r w:rsidRPr="002C1F5F">
              <w:rPr>
                <w:b/>
                <w:bCs/>
                <w:i/>
                <w:iCs/>
                <w:lang w:val="en-US"/>
              </w:rPr>
              <w:t>specific priorities</w:t>
            </w:r>
            <w:r w:rsidRPr="034C1BC2">
              <w:rPr>
                <w:i/>
                <w:iCs/>
                <w:lang w:val="en-US"/>
              </w:rPr>
              <w:t xml:space="preserve"> the micro-credential supports and how (in 200 words or less). </w:t>
            </w:r>
          </w:p>
        </w:tc>
      </w:tr>
      <w:tr w:rsidR="00C355E5" w:rsidRPr="00C355E5" w14:paraId="7CA313DD" w14:textId="77777777" w:rsidTr="034C1BC2">
        <w:trPr>
          <w:cantSplit/>
          <w:trHeight w:val="300"/>
        </w:trPr>
        <w:tc>
          <w:tcPr>
            <w:tcW w:w="5000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29CFD101" w14:textId="77777777" w:rsidR="004A39D9" w:rsidRDefault="004A39D9" w:rsidP="00261A34">
            <w:pPr>
              <w:rPr>
                <w:lang w:val="en-US"/>
              </w:rPr>
            </w:pPr>
          </w:p>
          <w:p w14:paraId="093F6672" w14:textId="77777777" w:rsidR="00E611F1" w:rsidRDefault="00E611F1" w:rsidP="00261A34">
            <w:pPr>
              <w:rPr>
                <w:lang w:val="en-US"/>
              </w:rPr>
            </w:pPr>
          </w:p>
          <w:p w14:paraId="0EC537F9" w14:textId="77777777" w:rsidR="00E611F1" w:rsidRDefault="00E611F1" w:rsidP="00261A34">
            <w:pPr>
              <w:rPr>
                <w:lang w:val="en-US"/>
              </w:rPr>
            </w:pPr>
          </w:p>
          <w:p w14:paraId="26043432" w14:textId="77777777" w:rsidR="00E611F1" w:rsidRDefault="00E611F1" w:rsidP="00261A34">
            <w:pPr>
              <w:rPr>
                <w:lang w:val="en-US"/>
              </w:rPr>
            </w:pPr>
          </w:p>
          <w:p w14:paraId="31271E1B" w14:textId="77777777" w:rsidR="00E611F1" w:rsidRDefault="00E611F1" w:rsidP="00261A34">
            <w:pPr>
              <w:rPr>
                <w:lang w:val="en-US"/>
              </w:rPr>
            </w:pPr>
          </w:p>
          <w:p w14:paraId="48A88494" w14:textId="77777777" w:rsidR="00E611F1" w:rsidRDefault="00E611F1" w:rsidP="00261A34">
            <w:pPr>
              <w:rPr>
                <w:lang w:val="en-US"/>
              </w:rPr>
            </w:pPr>
          </w:p>
          <w:p w14:paraId="2B478FBD" w14:textId="77777777" w:rsidR="00794FF6" w:rsidRDefault="00794FF6" w:rsidP="00261A34">
            <w:pPr>
              <w:rPr>
                <w:lang w:val="en-US"/>
              </w:rPr>
            </w:pPr>
          </w:p>
          <w:p w14:paraId="14EC73DC" w14:textId="77777777" w:rsidR="00794FF6" w:rsidRDefault="00794FF6" w:rsidP="00261A34">
            <w:pPr>
              <w:rPr>
                <w:lang w:val="en-US"/>
              </w:rPr>
            </w:pPr>
          </w:p>
          <w:p w14:paraId="0CC24ED1" w14:textId="77777777" w:rsidR="00794FF6" w:rsidRDefault="00794FF6" w:rsidP="00261A34">
            <w:pPr>
              <w:rPr>
                <w:lang w:val="en-US"/>
              </w:rPr>
            </w:pPr>
          </w:p>
          <w:p w14:paraId="2F19B7C7" w14:textId="77777777" w:rsidR="00794FF6" w:rsidRDefault="00794FF6" w:rsidP="00261A34">
            <w:pPr>
              <w:rPr>
                <w:lang w:val="en-US"/>
              </w:rPr>
            </w:pPr>
          </w:p>
          <w:p w14:paraId="36064A24" w14:textId="77777777" w:rsidR="00794FF6" w:rsidRDefault="00794FF6" w:rsidP="00261A34">
            <w:pPr>
              <w:rPr>
                <w:lang w:val="en-US"/>
              </w:rPr>
            </w:pPr>
          </w:p>
          <w:p w14:paraId="271F739D" w14:textId="12112006" w:rsidR="00794FF6" w:rsidRPr="00261A34" w:rsidRDefault="00794FF6" w:rsidP="00261A34">
            <w:pPr>
              <w:rPr>
                <w:lang w:val="en-US"/>
              </w:rPr>
            </w:pPr>
          </w:p>
        </w:tc>
      </w:tr>
      <w:tr w:rsidR="00DA50A9" w:rsidRPr="00C355E5" w14:paraId="430ECB04" w14:textId="77777777" w:rsidTr="034C1BC2">
        <w:trPr>
          <w:cantSplit/>
          <w:trHeight w:val="300"/>
        </w:trPr>
        <w:tc>
          <w:tcPr>
            <w:tcW w:w="5000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14:paraId="39F884A2" w14:textId="19AC00C0" w:rsidR="007C5FCA" w:rsidRPr="00261A34" w:rsidRDefault="007C5FCA" w:rsidP="007C5FCA">
            <w:pPr>
              <w:pStyle w:val="Heading2"/>
              <w:rPr>
                <w:color w:val="auto"/>
              </w:rPr>
            </w:pPr>
            <w:bookmarkStart w:id="2" w:name="_Toc109739059"/>
            <w:r w:rsidRPr="00261A34">
              <w:rPr>
                <w:color w:val="auto"/>
              </w:rPr>
              <w:lastRenderedPageBreak/>
              <w:t>Criterion Five: Complementing other investment</w:t>
            </w:r>
            <w:bookmarkEnd w:id="2"/>
          </w:p>
          <w:p w14:paraId="0E0519B7" w14:textId="6593DA6C" w:rsidR="007C5FCA" w:rsidRDefault="007C5FCA" w:rsidP="007C5FCA">
            <w:pPr>
              <w:pStyle w:val="ListParagraph"/>
              <w:numPr>
                <w:ilvl w:val="0"/>
                <w:numId w:val="22"/>
              </w:numPr>
              <w:spacing w:after="160" w:line="259" w:lineRule="auto"/>
            </w:pPr>
            <w:r>
              <w:t xml:space="preserve">To be funded, the micro-credential </w:t>
            </w:r>
            <w:r w:rsidR="00992CCB">
              <w:t>should</w:t>
            </w:r>
            <w:r>
              <w:t xml:space="preserve"> </w:t>
            </w:r>
            <w:r w:rsidRPr="00335E59">
              <w:rPr>
                <w:b/>
                <w:bCs/>
              </w:rPr>
              <w:t>not</w:t>
            </w:r>
            <w:r>
              <w:t xml:space="preserve"> be:</w:t>
            </w:r>
          </w:p>
          <w:p w14:paraId="74B8334E" w14:textId="77777777" w:rsidR="007C5FCA" w:rsidRPr="00184543" w:rsidRDefault="007C5FCA" w:rsidP="007C5FCA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 w:rsidRPr="00184543">
              <w:t>training that employers are legally required to ensure their staff have</w:t>
            </w:r>
          </w:p>
          <w:p w14:paraId="59952F85" w14:textId="77777777" w:rsidR="007C5FCA" w:rsidRPr="00184543" w:rsidRDefault="007C5FCA" w:rsidP="007C5FCA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 w:rsidRPr="00184543">
              <w:t>training in which a business has a</w:t>
            </w:r>
            <w:r>
              <w:t xml:space="preserve"> particular commercial interest</w:t>
            </w:r>
          </w:p>
          <w:p w14:paraId="4B4CE8A4" w14:textId="77777777" w:rsidR="007C5FCA" w:rsidRPr="00184543" w:rsidRDefault="007C5FCA" w:rsidP="007C5FCA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>
              <w:t xml:space="preserve">primarily aimed at public sector staff, </w:t>
            </w:r>
          </w:p>
          <w:p w14:paraId="6D4BF8E1" w14:textId="77777777" w:rsidR="00F377F5" w:rsidRDefault="007C5FCA" w:rsidP="00F377F5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 w:rsidRPr="00184543">
              <w:t xml:space="preserve">aimed at </w:t>
            </w:r>
            <w:r>
              <w:t xml:space="preserve">the </w:t>
            </w:r>
            <w:r w:rsidRPr="00184543">
              <w:t xml:space="preserve">ongoing </w:t>
            </w:r>
            <w:r>
              <w:t>p</w:t>
            </w:r>
            <w:r w:rsidRPr="00184543">
              <w:t xml:space="preserve">rofessional development of people already employed </w:t>
            </w:r>
            <w:r>
              <w:t xml:space="preserve">(and holding registration where applicable) </w:t>
            </w:r>
            <w:r w:rsidRPr="00184543">
              <w:t xml:space="preserve">in vocationally specific occupations, </w:t>
            </w:r>
            <w:r>
              <w:t>such as regulated occupations or where government already funds professional development</w:t>
            </w:r>
            <w:r w:rsidR="006E5A48">
              <w:t>.</w:t>
            </w:r>
            <w:r w:rsidR="00F27BD3">
              <w:t xml:space="preserve"> This does not apply to all </w:t>
            </w:r>
            <w:r w:rsidR="00097CE1">
              <w:t xml:space="preserve">funded </w:t>
            </w:r>
            <w:r w:rsidR="00F27BD3">
              <w:t>industry training</w:t>
            </w:r>
            <w:r w:rsidR="00B52A3B">
              <w:t>.</w:t>
            </w:r>
          </w:p>
          <w:p w14:paraId="173E1094" w14:textId="2D27DCBD" w:rsidR="00DA50A9" w:rsidRPr="00F377F5" w:rsidRDefault="007C5FCA" w:rsidP="00F377F5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>
              <w:t>eligible for funding by another government agency</w:t>
            </w:r>
          </w:p>
        </w:tc>
      </w:tr>
      <w:tr w:rsidR="007C5FCA" w:rsidRPr="000415B5" w14:paraId="0C77462B" w14:textId="77777777" w:rsidTr="034C1BC2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793F3AE0" w14:textId="69973FFB" w:rsidR="007C5FCA" w:rsidRPr="00261A34" w:rsidRDefault="007C5FCA" w:rsidP="005B4B0E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Is the micro-credential designed to fulfil legal training requirements that an employer is required to ensure their staff have such as health and safety or liquor licensing (as examples)? 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09C2AD19" w14:textId="30D6342A" w:rsidR="007C5FCA" w:rsidRPr="000415B5" w:rsidRDefault="001A5B58" w:rsidP="005B4B0E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92157307"/>
                <w:placeholder>
                  <w:docPart w:val="CD6DC76321124DA398411E78F38D6B7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C5FCA" w:rsidRPr="000415B5" w14:paraId="76B6A48B" w14:textId="77777777" w:rsidTr="034C1BC2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57996163" w14:textId="3031E5E4" w:rsidR="007C5FCA" w:rsidRDefault="007C5FCA" w:rsidP="005B4B0E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Is the micro-credential designed as training in which a business has a particular commercial interest such as software training (as an example)?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323A03F5" w14:textId="724ED3CF" w:rsidR="007C5FCA" w:rsidRDefault="001A5B58" w:rsidP="005B4B0E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50520043"/>
                <w:placeholder>
                  <w:docPart w:val="6680E27FBFB7472289F46E04F95A839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C5FCA" w:rsidRPr="000415B5" w14:paraId="0D75CF04" w14:textId="77777777" w:rsidTr="034C1BC2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15045226" w14:textId="0B986BEF" w:rsidR="007C5FCA" w:rsidRDefault="007C5FCA" w:rsidP="005B4B0E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Is the micro-credential particularly aimed at public sector staff? 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61D041B6" w14:textId="506E3EF6" w:rsidR="007C5FCA" w:rsidRDefault="001A5B58" w:rsidP="005B4B0E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58732925"/>
                <w:placeholder>
                  <w:docPart w:val="8111DD85D8424120A948CDEEE1132C4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C5FCA" w:rsidRPr="000415B5" w14:paraId="0DFEB08E" w14:textId="77777777" w:rsidTr="034C1BC2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49356BF3" w14:textId="729D0A67" w:rsidR="007C5FCA" w:rsidRDefault="007C5FCA" w:rsidP="005B4B0E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Is the micro-credential aimed at the ongoing professional development of people </w:t>
            </w:r>
            <w:r w:rsidR="004A472D"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already employed (and holding registration where applicable) in vocationally specific occupations, such as regulated occupations</w:t>
            </w:r>
            <w:r w:rsidR="00B255AD"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 (except all </w:t>
            </w:r>
            <w:r w:rsidR="00097CE1"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funded </w:t>
            </w:r>
            <w:r w:rsidR="00B255AD"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industry training</w:t>
            </w:r>
            <w:r w:rsidR="004A472D"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 or where government already funds professional development? 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217B3075" w14:textId="5839A708" w:rsidR="007C5FCA" w:rsidRDefault="001A5B58" w:rsidP="005B4B0E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567883505"/>
                <w:placeholder>
                  <w:docPart w:val="0514727B004744429809E62FFABECB5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A472D" w:rsidRPr="000415B5" w14:paraId="77E09CB7" w14:textId="77777777" w:rsidTr="034C1BC2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348595CD" w14:textId="7AC3F12C" w:rsidR="004A472D" w:rsidRDefault="004A472D" w:rsidP="005B4B0E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Is the micro-credential eligible for funding by another government agency? 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03D0AF45" w14:textId="3CA94D56" w:rsidR="004A472D" w:rsidRDefault="001A5B58" w:rsidP="005B4B0E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16476797"/>
                <w:placeholder>
                  <w:docPart w:val="542C59AB42F04CD2874F4BB4C89381A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1A17B7C" w14:textId="64035C81" w:rsidR="00F03327" w:rsidRPr="00F03327" w:rsidRDefault="005F6101" w:rsidP="00F03327">
      <w:pPr>
        <w:pStyle w:val="Heading2"/>
      </w:pPr>
      <w:r>
        <w:br/>
      </w:r>
      <w:bookmarkStart w:id="3" w:name="_Hlk195618962"/>
      <w:r w:rsidR="00F03327" w:rsidRPr="00F03327">
        <w:t>Declaration</w:t>
      </w:r>
      <w:bookmarkEnd w:id="3"/>
    </w:p>
    <w:p w14:paraId="1B0B1BA4" w14:textId="40D99468" w:rsidR="00F03327" w:rsidRPr="00C355E5" w:rsidRDefault="00F03327" w:rsidP="00F03327">
      <w:pPr>
        <w:rPr>
          <w:color w:val="auto"/>
        </w:rPr>
      </w:pPr>
      <w:r w:rsidRPr="00C355E5">
        <w:rPr>
          <w:color w:val="auto"/>
        </w:rPr>
        <w:t xml:space="preserve">This section must be signed by your organisation’s </w:t>
      </w:r>
      <w:r w:rsidR="001535DF">
        <w:rPr>
          <w:color w:val="auto"/>
        </w:rPr>
        <w:t xml:space="preserve">Vice-Chancellor, </w:t>
      </w:r>
      <w:r w:rsidRPr="00C355E5">
        <w:rPr>
          <w:color w:val="auto"/>
        </w:rPr>
        <w:t>C</w:t>
      </w:r>
      <w:r w:rsidR="001535DF">
        <w:rPr>
          <w:color w:val="auto"/>
        </w:rPr>
        <w:t>hief Executive, General Manager, or</w:t>
      </w:r>
      <w:r w:rsidRPr="00C355E5">
        <w:rPr>
          <w:color w:val="auto"/>
        </w:rPr>
        <w:t xml:space="preserve"> Director, or a designated authority on their behalf. </w:t>
      </w:r>
    </w:p>
    <w:p w14:paraId="14302305" w14:textId="77777777" w:rsidR="00F03327" w:rsidRPr="00C355E5" w:rsidRDefault="00F03327" w:rsidP="00F03327">
      <w:pPr>
        <w:rPr>
          <w:color w:val="auto"/>
        </w:rPr>
      </w:pPr>
      <w:r w:rsidRPr="005E2464">
        <w:rPr>
          <w:color w:val="auto"/>
          <w:u w:val="single"/>
        </w:rPr>
        <w:t>Note:</w:t>
      </w:r>
      <w:r w:rsidRPr="005E2464">
        <w:rPr>
          <w:color w:val="auto"/>
        </w:rPr>
        <w:t xml:space="preserve"> </w:t>
      </w:r>
      <w:r w:rsidRPr="00C355E5">
        <w:rPr>
          <w:color w:val="auto"/>
        </w:rPr>
        <w:t>electronic signatures are acceptable.</w:t>
      </w:r>
    </w:p>
    <w:tbl>
      <w:tblPr>
        <w:tblW w:w="4944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3910"/>
        <w:gridCol w:w="5604"/>
      </w:tblGrid>
      <w:tr w:rsidR="00C355E5" w:rsidRPr="00C355E5" w14:paraId="6FE5C2F3" w14:textId="77777777" w:rsidTr="00C355E5">
        <w:trPr>
          <w:cantSplit/>
          <w:trHeight w:val="355"/>
        </w:trPr>
        <w:tc>
          <w:tcPr>
            <w:tcW w:w="5000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14:paraId="15BC3263" w14:textId="4A2709C0" w:rsidR="00F03327" w:rsidRPr="00C355E5" w:rsidRDefault="00F03327" w:rsidP="005B4B0E">
            <w:pPr>
              <w:pStyle w:val="Header"/>
              <w:spacing w:before="120"/>
              <w:rPr>
                <w:rFonts w:eastAsia="MS PGothic"/>
                <w:bCs/>
                <w:sz w:val="32"/>
                <w:szCs w:val="26"/>
              </w:rPr>
            </w:pPr>
            <w:bookmarkStart w:id="4" w:name="_Hlk195619087"/>
            <w:r w:rsidRPr="00C355E5">
              <w:rPr>
                <w:rFonts w:eastAsia="MS PGothic"/>
                <w:b/>
                <w:bCs/>
                <w:sz w:val="26"/>
                <w:szCs w:val="26"/>
              </w:rPr>
              <w:t>Declaration</w:t>
            </w:r>
          </w:p>
        </w:tc>
      </w:tr>
      <w:tr w:rsidR="00C355E5" w:rsidRPr="00C355E5" w14:paraId="56B4BEA6" w14:textId="77777777" w:rsidTr="00C355E5">
        <w:trPr>
          <w:cantSplit/>
          <w:trHeight w:val="1462"/>
        </w:trPr>
        <w:tc>
          <w:tcPr>
            <w:tcW w:w="5000" w:type="pct"/>
            <w:gridSpan w:val="2"/>
            <w:shd w:val="clear" w:color="auto" w:fill="FAEAD2" w:themeFill="text2" w:themeFillTint="33"/>
            <w:vAlign w:val="center"/>
          </w:tcPr>
          <w:p w14:paraId="5C74CCF3" w14:textId="77777777" w:rsidR="00F03327" w:rsidRPr="00C355E5" w:rsidRDefault="00F03327" w:rsidP="000C6A1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color w:val="auto"/>
              </w:rPr>
            </w:pPr>
            <w:r w:rsidRPr="00C355E5">
              <w:rPr>
                <w:color w:val="auto"/>
              </w:rPr>
              <w:t xml:space="preserve">I agree that there is senior management commitment to the proposed </w:t>
            </w:r>
            <w:r w:rsidR="001535DF">
              <w:rPr>
                <w:color w:val="auto"/>
              </w:rPr>
              <w:t>micro-credential</w:t>
            </w:r>
            <w:r w:rsidRPr="00C355E5">
              <w:rPr>
                <w:color w:val="auto"/>
              </w:rPr>
              <w:t xml:space="preserve"> detailed in this </w:t>
            </w:r>
            <w:r w:rsidR="00AF0D83">
              <w:rPr>
                <w:color w:val="auto"/>
              </w:rPr>
              <w:t>approval request form</w:t>
            </w:r>
            <w:r w:rsidRPr="00C355E5">
              <w:rPr>
                <w:color w:val="auto"/>
              </w:rPr>
              <w:t>.</w:t>
            </w:r>
          </w:p>
          <w:p w14:paraId="07E77D0B" w14:textId="77777777" w:rsidR="00F03327" w:rsidRPr="00C355E5" w:rsidRDefault="00F03327" w:rsidP="000C6A1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color w:val="auto"/>
              </w:rPr>
            </w:pPr>
            <w:r w:rsidRPr="00C355E5">
              <w:rPr>
                <w:color w:val="auto"/>
              </w:rPr>
              <w:t xml:space="preserve">I declare that to the best of my knowledge the information given in this </w:t>
            </w:r>
            <w:r w:rsidR="00AF0D83">
              <w:rPr>
                <w:color w:val="auto"/>
              </w:rPr>
              <w:t>approval request form</w:t>
            </w:r>
            <w:r w:rsidR="00AF0D83" w:rsidRPr="00C355E5">
              <w:rPr>
                <w:color w:val="auto"/>
              </w:rPr>
              <w:t xml:space="preserve"> </w:t>
            </w:r>
            <w:r w:rsidRPr="00C355E5">
              <w:rPr>
                <w:color w:val="auto"/>
              </w:rPr>
              <w:t>is true and correct.</w:t>
            </w:r>
          </w:p>
        </w:tc>
      </w:tr>
      <w:tr w:rsidR="00C355E5" w:rsidRPr="00C355E5" w14:paraId="0D2A95C7" w14:textId="77777777" w:rsidTr="00C355E5">
        <w:trPr>
          <w:cantSplit/>
          <w:trHeight w:val="340"/>
        </w:trPr>
        <w:tc>
          <w:tcPr>
            <w:tcW w:w="2055" w:type="pct"/>
            <w:shd w:val="clear" w:color="auto" w:fill="FAEAD2" w:themeFill="text2" w:themeFillTint="33"/>
            <w:vAlign w:val="center"/>
          </w:tcPr>
          <w:p w14:paraId="6F02D439" w14:textId="34DC6465" w:rsidR="00F03327" w:rsidRPr="00C355E5" w:rsidRDefault="00FA16B0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and p</w:t>
            </w:r>
            <w:r w:rsidR="00F03327" w:rsidRPr="00C355E5">
              <w:rPr>
                <w:rFonts w:asciiTheme="minorHAnsi" w:hAnsiTheme="minorHAnsi"/>
              </w:rPr>
              <w:t>osition</w:t>
            </w:r>
            <w:r w:rsidR="00606B2E">
              <w:rPr>
                <w:rFonts w:asciiTheme="minorHAnsi" w:hAnsiTheme="minorHAnsi"/>
              </w:rPr>
              <w:t>: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5A947A74" w14:textId="77777777" w:rsidR="00F03327" w:rsidRPr="00C355E5" w:rsidRDefault="00F03327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C355E5" w:rsidRPr="00C355E5" w14:paraId="77CFAE96" w14:textId="77777777" w:rsidTr="00C355E5">
        <w:trPr>
          <w:cantSplit/>
          <w:trHeight w:val="340"/>
        </w:trPr>
        <w:tc>
          <w:tcPr>
            <w:tcW w:w="2055" w:type="pct"/>
            <w:shd w:val="clear" w:color="auto" w:fill="FAEAD2" w:themeFill="text2" w:themeFillTint="33"/>
          </w:tcPr>
          <w:p w14:paraId="35C09A68" w14:textId="1D71C46E" w:rsidR="00F03327" w:rsidRPr="00C355E5" w:rsidRDefault="00F03327" w:rsidP="005B4B0E">
            <w:pPr>
              <w:pStyle w:val="tabletext-nospace"/>
              <w:spacing w:before="120" w:after="120"/>
              <w:rPr>
                <w:lang w:val="en-US"/>
              </w:rPr>
            </w:pPr>
            <w:r w:rsidRPr="00C355E5">
              <w:rPr>
                <w:lang w:val="en-US"/>
              </w:rPr>
              <w:t>Date</w:t>
            </w:r>
            <w:r w:rsidR="00606B2E">
              <w:rPr>
                <w:lang w:val="en-US"/>
              </w:rPr>
              <w:t>:</w:t>
            </w:r>
          </w:p>
        </w:tc>
        <w:tc>
          <w:tcPr>
            <w:tcW w:w="2945" w:type="pct"/>
            <w:shd w:val="clear" w:color="auto" w:fill="auto"/>
          </w:tcPr>
          <w:p w14:paraId="38F05A94" w14:textId="77777777" w:rsidR="00F03327" w:rsidRPr="00C355E5" w:rsidRDefault="00F03327" w:rsidP="005B4B0E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C355E5" w:rsidRPr="00C355E5" w14:paraId="362FCC38" w14:textId="77777777" w:rsidTr="00C355E5">
        <w:trPr>
          <w:cantSplit/>
          <w:trHeight w:val="340"/>
        </w:trPr>
        <w:tc>
          <w:tcPr>
            <w:tcW w:w="2055" w:type="pct"/>
            <w:shd w:val="clear" w:color="auto" w:fill="FAEAD2" w:themeFill="text2" w:themeFillTint="33"/>
          </w:tcPr>
          <w:p w14:paraId="7569B3FD" w14:textId="34E785BB" w:rsidR="00F03327" w:rsidRPr="00C355E5" w:rsidRDefault="00F03327" w:rsidP="005B4B0E">
            <w:pPr>
              <w:pStyle w:val="tabletext-nospace"/>
              <w:spacing w:before="120" w:after="120"/>
              <w:rPr>
                <w:lang w:val="en-US"/>
              </w:rPr>
            </w:pPr>
            <w:r w:rsidRPr="00C355E5">
              <w:rPr>
                <w:lang w:val="en-US"/>
              </w:rPr>
              <w:t>Signature</w:t>
            </w:r>
            <w:r w:rsidR="00606B2E">
              <w:rPr>
                <w:lang w:val="en-US"/>
              </w:rPr>
              <w:t>:</w:t>
            </w:r>
            <w:r w:rsidR="001C626F">
              <w:rPr>
                <w:lang w:val="en-US"/>
              </w:rPr>
              <w:t xml:space="preserve"> </w:t>
            </w:r>
          </w:p>
        </w:tc>
        <w:tc>
          <w:tcPr>
            <w:tcW w:w="2945" w:type="pct"/>
            <w:shd w:val="clear" w:color="auto" w:fill="auto"/>
          </w:tcPr>
          <w:p w14:paraId="732AE8B8" w14:textId="77777777" w:rsidR="00F03327" w:rsidRPr="00C355E5" w:rsidRDefault="00F03327" w:rsidP="005B4B0E">
            <w:pPr>
              <w:pStyle w:val="tabletext-nospace"/>
              <w:spacing w:before="120" w:after="120"/>
              <w:rPr>
                <w:lang w:val="en-US"/>
              </w:rPr>
            </w:pPr>
          </w:p>
          <w:p w14:paraId="502EC5C4" w14:textId="77777777" w:rsidR="00F03327" w:rsidRPr="00C355E5" w:rsidRDefault="00F03327" w:rsidP="005B4B0E">
            <w:pPr>
              <w:pStyle w:val="tabletext-nospace"/>
              <w:spacing w:before="120" w:after="120"/>
              <w:rPr>
                <w:lang w:val="en-US"/>
              </w:rPr>
            </w:pPr>
          </w:p>
          <w:p w14:paraId="2D65D1D6" w14:textId="77777777" w:rsidR="00F03327" w:rsidRPr="00C355E5" w:rsidRDefault="00F03327" w:rsidP="005B4B0E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</w:tbl>
    <w:bookmarkEnd w:id="4"/>
    <w:p w14:paraId="24F02D0E" w14:textId="1E714708" w:rsidR="00DE7886" w:rsidRDefault="000D3365" w:rsidP="006627C5">
      <w:pPr>
        <w:pStyle w:val="Heading2"/>
      </w:pPr>
      <w:r>
        <w:lastRenderedPageBreak/>
        <w:t>Checklist</w:t>
      </w:r>
    </w:p>
    <w:p w14:paraId="34CDA842" w14:textId="3B7D24FC" w:rsidR="000D3365" w:rsidRPr="000D3365" w:rsidRDefault="000D3365" w:rsidP="002C1F5F">
      <w:r>
        <w:t>Use this checklist to ensure you have completed the form correctly. This should help to avoid delays.</w:t>
      </w:r>
    </w:p>
    <w:tbl>
      <w:tblPr>
        <w:tblW w:w="4944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6945"/>
        <w:gridCol w:w="2569"/>
      </w:tblGrid>
      <w:tr w:rsidR="006627C5" w:rsidRPr="00C355E5" w14:paraId="510EF74A" w14:textId="77777777" w:rsidTr="00E611F1">
        <w:trPr>
          <w:cantSplit/>
          <w:trHeight w:val="340"/>
        </w:trPr>
        <w:tc>
          <w:tcPr>
            <w:tcW w:w="3650" w:type="pct"/>
            <w:shd w:val="clear" w:color="auto" w:fill="FAEAD2" w:themeFill="text2" w:themeFillTint="33"/>
            <w:vAlign w:val="center"/>
          </w:tcPr>
          <w:p w14:paraId="74FA2BD7" w14:textId="1C84ED08" w:rsidR="006627C5" w:rsidRPr="00C355E5" w:rsidRDefault="000D3365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Have you attached </w:t>
            </w:r>
            <w:r w:rsidR="006627C5">
              <w:rPr>
                <w:rFonts w:asciiTheme="minorHAnsi" w:hAnsiTheme="minorHAnsi"/>
              </w:rPr>
              <w:t>NZQA/CUAP approval documentation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3C70DE5A" w14:textId="39E63E14" w:rsidR="006627C5" w:rsidRPr="00C355E5" w:rsidRDefault="006627C5" w:rsidP="005B4B0E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6627C5" w:rsidRPr="00C355E5" w14:paraId="4AD04415" w14:textId="77777777" w:rsidTr="00E611F1">
        <w:trPr>
          <w:cantSplit/>
          <w:trHeight w:val="340"/>
        </w:trPr>
        <w:tc>
          <w:tcPr>
            <w:tcW w:w="3650" w:type="pct"/>
            <w:shd w:val="clear" w:color="auto" w:fill="FAEAD2" w:themeFill="text2" w:themeFillTint="33"/>
          </w:tcPr>
          <w:p w14:paraId="4631AE7E" w14:textId="3BC09507" w:rsidR="006627C5" w:rsidRPr="00C355E5" w:rsidRDefault="000D3365" w:rsidP="005B4B0E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 Have you attached </w:t>
            </w:r>
            <w:r w:rsidR="008C2AA7">
              <w:rPr>
                <w:lang w:val="en-US"/>
              </w:rPr>
              <w:t>evidence</w:t>
            </w:r>
            <w:r w:rsidR="006627C5" w:rsidRPr="6FE50D60">
              <w:rPr>
                <w:lang w:val="en-US"/>
              </w:rPr>
              <w:t xml:space="preserve"> of support from industry or community</w:t>
            </w:r>
            <w:r>
              <w:rPr>
                <w:lang w:val="en-US"/>
              </w:rPr>
              <w:t>?</w:t>
            </w:r>
          </w:p>
        </w:tc>
        <w:tc>
          <w:tcPr>
            <w:tcW w:w="1350" w:type="pct"/>
            <w:shd w:val="clear" w:color="auto" w:fill="auto"/>
          </w:tcPr>
          <w:p w14:paraId="7B000517" w14:textId="77777777" w:rsidR="006627C5" w:rsidRPr="00C355E5" w:rsidRDefault="006627C5" w:rsidP="005B4B0E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60595E" w:rsidRPr="00C355E5" w14:paraId="1AC5AB26" w14:textId="77777777" w:rsidTr="00E611F1">
        <w:trPr>
          <w:cantSplit/>
          <w:trHeight w:val="340"/>
        </w:trPr>
        <w:tc>
          <w:tcPr>
            <w:tcW w:w="3650" w:type="pct"/>
            <w:shd w:val="clear" w:color="auto" w:fill="FAEAD2" w:themeFill="text2" w:themeFillTint="33"/>
          </w:tcPr>
          <w:p w14:paraId="7035E943" w14:textId="01636DAF" w:rsidR="0060595E" w:rsidRDefault="000D3365" w:rsidP="005B4B0E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 Has the</w:t>
            </w:r>
            <w:r w:rsidR="0060595E">
              <w:rPr>
                <w:lang w:val="en-US"/>
              </w:rPr>
              <w:t xml:space="preserve"> Declaration</w:t>
            </w:r>
            <w:r w:rsidR="00514AA0">
              <w:rPr>
                <w:lang w:val="en-US"/>
              </w:rPr>
              <w:t xml:space="preserve"> </w:t>
            </w:r>
            <w:r>
              <w:rPr>
                <w:lang w:val="en-US"/>
              </w:rPr>
              <w:t>been signed</w:t>
            </w:r>
            <w:r w:rsidR="00514AA0">
              <w:rPr>
                <w:lang w:val="en-US"/>
              </w:rPr>
              <w:t>?</w:t>
            </w:r>
          </w:p>
        </w:tc>
        <w:tc>
          <w:tcPr>
            <w:tcW w:w="1350" w:type="pct"/>
            <w:shd w:val="clear" w:color="auto" w:fill="auto"/>
          </w:tcPr>
          <w:p w14:paraId="5F42A520" w14:textId="77777777" w:rsidR="0060595E" w:rsidRPr="00C355E5" w:rsidRDefault="0060595E" w:rsidP="005B4B0E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</w:tbl>
    <w:p w14:paraId="3056DA22" w14:textId="77777777" w:rsidR="006627C5" w:rsidRPr="002C1F5F" w:rsidRDefault="006627C5" w:rsidP="002C1F5F"/>
    <w:p w14:paraId="0B11C363" w14:textId="77777777" w:rsidR="004B1B00" w:rsidRPr="00C355E5" w:rsidRDefault="004B1B00" w:rsidP="00DE7886">
      <w:pPr>
        <w:spacing w:after="0"/>
        <w:rPr>
          <w:color w:val="auto"/>
        </w:rPr>
      </w:pPr>
    </w:p>
    <w:p w14:paraId="43816550" w14:textId="77777777" w:rsidR="004B1B00" w:rsidRDefault="004B1B00" w:rsidP="00DE7886">
      <w:pPr>
        <w:spacing w:after="0"/>
      </w:pPr>
    </w:p>
    <w:p w14:paraId="56187851" w14:textId="77777777" w:rsidR="004B1B00" w:rsidRDefault="004B1B00" w:rsidP="00DE7886">
      <w:pPr>
        <w:spacing w:after="0"/>
      </w:pPr>
    </w:p>
    <w:p w14:paraId="03CC957E" w14:textId="77777777" w:rsidR="004B1B00" w:rsidRDefault="004B1B00" w:rsidP="00DE7886">
      <w:pPr>
        <w:spacing w:after="0"/>
      </w:pPr>
    </w:p>
    <w:p w14:paraId="5A8FC2FC" w14:textId="77777777" w:rsidR="00C26833" w:rsidRPr="00285D79" w:rsidRDefault="003401EC">
      <w:pPr>
        <w:spacing w:after="0"/>
        <w:rPr>
          <w:rStyle w:val="Hyperlink"/>
        </w:rPr>
      </w:pPr>
      <w:r>
        <w:rPr>
          <w:rStyle w:val="Hyperlink"/>
        </w:rPr>
        <w:t xml:space="preserve"> </w:t>
      </w:r>
    </w:p>
    <w:sectPr w:rsidR="00C26833" w:rsidRPr="00285D79" w:rsidSect="00F41CF2">
      <w:headerReference w:type="even" r:id="rId29"/>
      <w:footerReference w:type="even" r:id="rId30"/>
      <w:footerReference w:type="default" r:id="rId31"/>
      <w:pgSz w:w="11900" w:h="16840" w:code="9"/>
      <w:pgMar w:top="1134" w:right="1134" w:bottom="1134" w:left="567" w:header="709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21800" w14:textId="77777777" w:rsidR="00361982" w:rsidRDefault="00361982" w:rsidP="001D67C0">
      <w:r>
        <w:separator/>
      </w:r>
    </w:p>
    <w:p w14:paraId="1CEF9E21" w14:textId="77777777" w:rsidR="00361982" w:rsidRDefault="00361982"/>
  </w:endnote>
  <w:endnote w:type="continuationSeparator" w:id="0">
    <w:p w14:paraId="141E9FC1" w14:textId="77777777" w:rsidR="00361982" w:rsidRDefault="00361982" w:rsidP="001D67C0">
      <w:r>
        <w:continuationSeparator/>
      </w:r>
    </w:p>
    <w:p w14:paraId="75E36E0D" w14:textId="77777777" w:rsidR="00361982" w:rsidRDefault="00361982"/>
  </w:endnote>
  <w:endnote w:type="continuationNotice" w:id="1">
    <w:p w14:paraId="2EE4B9C8" w14:textId="77777777" w:rsidR="00361982" w:rsidRDefault="003619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365D7" w14:textId="77777777" w:rsidR="00B13F48" w:rsidRDefault="00B13F48" w:rsidP="0098096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31F17" w14:textId="77777777" w:rsidR="00B13F48" w:rsidRPr="00E953DF" w:rsidRDefault="00B13F48" w:rsidP="003C7D8B">
    <w:pPr>
      <w:pStyle w:val="Footer"/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C572" w14:textId="14EA3CF5" w:rsidR="00DF60E7" w:rsidRPr="00DF60E7" w:rsidRDefault="00DF60E7">
    <w:pPr>
      <w:pStyle w:val="Footer"/>
      <w:jc w:val="center"/>
      <w:rPr>
        <w:b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638BF" w14:textId="77777777" w:rsidR="0050222D" w:rsidRPr="00815BEE" w:rsidRDefault="0050222D" w:rsidP="00815BEE">
    <w:pPr>
      <w:pStyle w:val="Footer"/>
      <w:tabs>
        <w:tab w:val="left" w:pos="9498"/>
      </w:tabs>
      <w:ind w:right="360"/>
      <w:jc w:val="center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E6890" w14:textId="77777777" w:rsidR="00361982" w:rsidRDefault="00361982" w:rsidP="001B733C">
      <w:r>
        <w:separator/>
      </w:r>
    </w:p>
  </w:footnote>
  <w:footnote w:type="continuationSeparator" w:id="0">
    <w:p w14:paraId="5623069A" w14:textId="77777777" w:rsidR="00361982" w:rsidRDefault="00361982" w:rsidP="001D67C0">
      <w:r>
        <w:continuationSeparator/>
      </w:r>
    </w:p>
    <w:p w14:paraId="18C12A67" w14:textId="77777777" w:rsidR="00361982" w:rsidRDefault="00361982"/>
  </w:footnote>
  <w:footnote w:type="continuationNotice" w:id="1">
    <w:p w14:paraId="0202E3AC" w14:textId="77777777" w:rsidR="00361982" w:rsidRDefault="00361982">
      <w:pPr>
        <w:spacing w:after="0"/>
      </w:pPr>
    </w:p>
  </w:footnote>
  <w:footnote w:id="2">
    <w:p w14:paraId="16BA7D17" w14:textId="5894CC6A" w:rsidR="006570B1" w:rsidRPr="006570B1" w:rsidRDefault="006570B1">
      <w:pPr>
        <w:pStyle w:val="FootnoteText"/>
        <w:rPr>
          <w:lang w:val="mi-NZ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mi-NZ"/>
        </w:rPr>
        <w:t>In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accordance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with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</w:t>
      </w:r>
      <w:proofErr w:type="spellEnd"/>
      <w:r>
        <w:rPr>
          <w:lang w:val="mi-NZ"/>
        </w:rPr>
        <w:t xml:space="preserve"> CUAP </w:t>
      </w:r>
      <w:proofErr w:type="spellStart"/>
      <w:r>
        <w:rPr>
          <w:lang w:val="mi-NZ"/>
        </w:rPr>
        <w:t>Handbook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criteria</w:t>
      </w:r>
      <w:proofErr w:type="spellEnd"/>
      <w:r>
        <w:rPr>
          <w:lang w:val="mi-NZ"/>
        </w:rPr>
        <w:t xml:space="preserve">. </w:t>
      </w:r>
    </w:p>
  </w:footnote>
  <w:footnote w:id="3">
    <w:p w14:paraId="19A3ED31" w14:textId="77777777" w:rsidR="006D6B8D" w:rsidRPr="00D83D0F" w:rsidRDefault="006D6B8D" w:rsidP="006D6B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83D0F">
        <w:t>Please refer to Page 5 of the Funding Approval Criteria and Guidelines for more information.</w:t>
      </w:r>
    </w:p>
  </w:footnote>
  <w:footnote w:id="4">
    <w:p w14:paraId="3F8F4DB8" w14:textId="77777777" w:rsidR="008C403C" w:rsidRPr="00D83D0F" w:rsidRDefault="008C403C" w:rsidP="008C403C">
      <w:pPr>
        <w:pStyle w:val="FootnoteText"/>
        <w:ind w:left="0" w:firstLine="0"/>
      </w:pPr>
      <w:r w:rsidRPr="00D83D0F">
        <w:rPr>
          <w:rStyle w:val="FootnoteReference"/>
        </w:rPr>
        <w:footnoteRef/>
      </w:r>
      <w:r w:rsidRPr="00D83D0F">
        <w:t xml:space="preserve"> One EFT</w:t>
      </w:r>
      <w:r>
        <w:t>S</w:t>
      </w:r>
      <w:r w:rsidRPr="00D83D0F">
        <w:t xml:space="preserve"> is equivalent to 120 credits or 1200 notional learning hours. To work out the EFTS value, divide the credit value of your micro-credential by 120 and then multiply by the number of actual learners you intend to enrol.</w:t>
      </w:r>
    </w:p>
  </w:footnote>
  <w:footnote w:id="5">
    <w:p w14:paraId="77A56CCC" w14:textId="77777777" w:rsidR="008C403C" w:rsidRPr="00D83D0F" w:rsidRDefault="008C403C" w:rsidP="008C403C">
      <w:pPr>
        <w:rPr>
          <w:szCs w:val="18"/>
        </w:rPr>
      </w:pPr>
      <w:r w:rsidRPr="00D83D0F">
        <w:rPr>
          <w:rStyle w:val="FootnoteReference"/>
          <w:sz w:val="18"/>
          <w:szCs w:val="18"/>
        </w:rPr>
        <w:footnoteRef/>
      </w:r>
      <w:r w:rsidRPr="00D83D0F">
        <w:rPr>
          <w:sz w:val="18"/>
          <w:szCs w:val="18"/>
        </w:rPr>
        <w:t xml:space="preserve"> Example to work out TEC cost: If you are proposing to deliver 10 EFTS (1 EFTS = 120 credits) of DQ provision with a funding category of F1 (i.e. Humanities, Business and Social Service Vocations), multiply the funding rate per EFTS by the number of expected EFTS.</w:t>
      </w:r>
      <w:r>
        <w:rPr>
          <w:sz w:val="18"/>
          <w:szCs w:val="18"/>
        </w:rPr>
        <w:t xml:space="preserve"> </w:t>
      </w:r>
      <w:r w:rsidRPr="00D83D0F">
        <w:rPr>
          <w:sz w:val="18"/>
          <w:szCs w:val="18"/>
        </w:rPr>
        <w:t xml:space="preserve"> </w:t>
      </w:r>
    </w:p>
  </w:footnote>
  <w:footnote w:id="6">
    <w:p w14:paraId="3E29673F" w14:textId="34379F1E" w:rsidR="007666F6" w:rsidRPr="002D467D" w:rsidRDefault="007666F6">
      <w:pPr>
        <w:pStyle w:val="FootnoteText"/>
      </w:pPr>
      <w:r w:rsidRPr="002D467D">
        <w:rPr>
          <w:rStyle w:val="FootnoteReference"/>
        </w:rPr>
        <w:footnoteRef/>
      </w:r>
      <w:r w:rsidRPr="002D467D">
        <w:t xml:space="preserve"> If the micro-credential </w:t>
      </w:r>
      <w:r w:rsidR="00EF4ED1">
        <w:t>is</w:t>
      </w:r>
      <w:r w:rsidRPr="002D467D">
        <w:t xml:space="preserve"> developed in response to industry needs and has employment outcomes, it would be assessed as an industry micro-credential. If it is developed for one or more community groups and/or iwi, then it will be assessed as a community micro-credential.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858D" w14:textId="77777777" w:rsidR="00B13F48" w:rsidRDefault="00B13F48" w:rsidP="00A90BE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3327">
      <w:rPr>
        <w:rStyle w:val="PageNumber"/>
      </w:rPr>
      <w:t>2</w:t>
    </w:r>
    <w:r>
      <w:rPr>
        <w:rStyle w:val="PageNumber"/>
      </w:rPr>
      <w:fldChar w:fldCharType="end"/>
    </w:r>
  </w:p>
  <w:p w14:paraId="02F82986" w14:textId="77777777" w:rsidR="00B13F48" w:rsidRDefault="00B13F48" w:rsidP="00A90BE4">
    <w:pPr>
      <w:pStyle w:val="Header"/>
    </w:pPr>
    <w:r w:rsidRPr="001B65C8">
      <w:t>2016 Performance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5449544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1E7EE7" w14:textId="77777777" w:rsidR="007F48AE" w:rsidRDefault="007F48AE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1675A">
          <w:t>2</w:t>
        </w:r>
        <w:r>
          <w:fldChar w:fldCharType="end"/>
        </w:r>
      </w:p>
    </w:sdtContent>
  </w:sdt>
  <w:p w14:paraId="4BF722DB" w14:textId="77777777" w:rsidR="00E618F7" w:rsidRPr="00C26833" w:rsidRDefault="00E618F7" w:rsidP="00C2683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O0mfX1o" int2:invalidationBookmarkName="" int2:hashCode="+BiRCj4YGySoEX" int2:id="dTDPPWH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75B60"/>
    <w:multiLevelType w:val="hybridMultilevel"/>
    <w:tmpl w:val="62E2E7B2"/>
    <w:lvl w:ilvl="0" w:tplc="3894110E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148C"/>
    <w:multiLevelType w:val="hybridMultilevel"/>
    <w:tmpl w:val="6BB6894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7305"/>
    <w:multiLevelType w:val="hybridMultilevel"/>
    <w:tmpl w:val="05CA9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2F9B"/>
    <w:multiLevelType w:val="hybridMultilevel"/>
    <w:tmpl w:val="34AE59EA"/>
    <w:lvl w:ilvl="0" w:tplc="5672A3DE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6" w15:restartNumberingAfterBreak="0">
    <w:nsid w:val="2FD12420"/>
    <w:multiLevelType w:val="hybridMultilevel"/>
    <w:tmpl w:val="D0FE3B4E"/>
    <w:lvl w:ilvl="0" w:tplc="3140F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E4AFA"/>
    <w:multiLevelType w:val="hybridMultilevel"/>
    <w:tmpl w:val="05CA97F8"/>
    <w:lvl w:ilvl="0" w:tplc="5F2CB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D3D5E"/>
    <w:multiLevelType w:val="hybridMultilevel"/>
    <w:tmpl w:val="CD8CFE84"/>
    <w:lvl w:ilvl="0" w:tplc="C2C81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5183F"/>
    <w:multiLevelType w:val="hybridMultilevel"/>
    <w:tmpl w:val="38AC6DDE"/>
    <w:lvl w:ilvl="0" w:tplc="AA46B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12" w15:restartNumberingAfterBreak="0">
    <w:nsid w:val="51020936"/>
    <w:multiLevelType w:val="multilevel"/>
    <w:tmpl w:val="0F50E8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A3CE2"/>
    <w:multiLevelType w:val="hybridMultilevel"/>
    <w:tmpl w:val="6BB68946"/>
    <w:lvl w:ilvl="0" w:tplc="1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644A08"/>
    <w:multiLevelType w:val="hybridMultilevel"/>
    <w:tmpl w:val="D63066D6"/>
    <w:lvl w:ilvl="0" w:tplc="91A8850C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75496"/>
    <w:multiLevelType w:val="hybridMultilevel"/>
    <w:tmpl w:val="935E2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472D4"/>
    <w:multiLevelType w:val="hybridMultilevel"/>
    <w:tmpl w:val="1EBC656C"/>
    <w:lvl w:ilvl="0" w:tplc="97563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75EE9"/>
    <w:multiLevelType w:val="hybridMultilevel"/>
    <w:tmpl w:val="871A8B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87525"/>
    <w:multiLevelType w:val="hybridMultilevel"/>
    <w:tmpl w:val="01A457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8124E"/>
    <w:multiLevelType w:val="hybridMultilevel"/>
    <w:tmpl w:val="CD8CFE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C5317"/>
    <w:multiLevelType w:val="hybridMultilevel"/>
    <w:tmpl w:val="A8428328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DD6AFB"/>
    <w:multiLevelType w:val="multilevel"/>
    <w:tmpl w:val="EB6AEC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21431">
    <w:abstractNumId w:val="11"/>
  </w:num>
  <w:num w:numId="2" w16cid:durableId="213128734">
    <w:abstractNumId w:val="23"/>
  </w:num>
  <w:num w:numId="3" w16cid:durableId="29652497">
    <w:abstractNumId w:val="4"/>
  </w:num>
  <w:num w:numId="4" w16cid:durableId="1844930373">
    <w:abstractNumId w:val="5"/>
  </w:num>
  <w:num w:numId="5" w16cid:durableId="2066486323">
    <w:abstractNumId w:val="13"/>
  </w:num>
  <w:num w:numId="6" w16cid:durableId="120266960">
    <w:abstractNumId w:val="7"/>
  </w:num>
  <w:num w:numId="7" w16cid:durableId="1695841287">
    <w:abstractNumId w:val="3"/>
  </w:num>
  <w:num w:numId="8" w16cid:durableId="1232733957">
    <w:abstractNumId w:val="22"/>
  </w:num>
  <w:num w:numId="9" w16cid:durableId="16789983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8123805">
    <w:abstractNumId w:val="12"/>
  </w:num>
  <w:num w:numId="11" w16cid:durableId="1177231214">
    <w:abstractNumId w:val="11"/>
  </w:num>
  <w:num w:numId="12" w16cid:durableId="1990748119">
    <w:abstractNumId w:val="8"/>
  </w:num>
  <w:num w:numId="13" w16cid:durableId="1586264845">
    <w:abstractNumId w:val="2"/>
  </w:num>
  <w:num w:numId="14" w16cid:durableId="764226305">
    <w:abstractNumId w:val="9"/>
  </w:num>
  <w:num w:numId="15" w16cid:durableId="1760329239">
    <w:abstractNumId w:val="20"/>
  </w:num>
  <w:num w:numId="16" w16cid:durableId="1731002997">
    <w:abstractNumId w:val="19"/>
  </w:num>
  <w:num w:numId="17" w16cid:durableId="1733504241">
    <w:abstractNumId w:val="15"/>
  </w:num>
  <w:num w:numId="18" w16cid:durableId="1970739439">
    <w:abstractNumId w:val="14"/>
  </w:num>
  <w:num w:numId="19" w16cid:durableId="1902061743">
    <w:abstractNumId w:val="1"/>
  </w:num>
  <w:num w:numId="20" w16cid:durableId="313220867">
    <w:abstractNumId w:val="17"/>
  </w:num>
  <w:num w:numId="21" w16cid:durableId="205797546">
    <w:abstractNumId w:val="6"/>
  </w:num>
  <w:num w:numId="22" w16cid:durableId="598413515">
    <w:abstractNumId w:val="0"/>
  </w:num>
  <w:num w:numId="23" w16cid:durableId="1574705425">
    <w:abstractNumId w:val="21"/>
  </w:num>
  <w:num w:numId="24" w16cid:durableId="53432688">
    <w:abstractNumId w:val="18"/>
  </w:num>
  <w:num w:numId="25" w16cid:durableId="2106607048">
    <w:abstractNumId w:val="10"/>
  </w:num>
  <w:num w:numId="26" w16cid:durableId="58557771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773C49"/>
    <w:rsid w:val="00001C6C"/>
    <w:rsid w:val="0000439C"/>
    <w:rsid w:val="00005F22"/>
    <w:rsid w:val="00013F48"/>
    <w:rsid w:val="0001488E"/>
    <w:rsid w:val="00014CA7"/>
    <w:rsid w:val="00015DFF"/>
    <w:rsid w:val="000163D0"/>
    <w:rsid w:val="0001795A"/>
    <w:rsid w:val="000234D7"/>
    <w:rsid w:val="0002443C"/>
    <w:rsid w:val="00032D0B"/>
    <w:rsid w:val="00035552"/>
    <w:rsid w:val="00036B82"/>
    <w:rsid w:val="00041596"/>
    <w:rsid w:val="000415B5"/>
    <w:rsid w:val="00047D2E"/>
    <w:rsid w:val="00047F1D"/>
    <w:rsid w:val="000569B4"/>
    <w:rsid w:val="00070719"/>
    <w:rsid w:val="00073A55"/>
    <w:rsid w:val="00073E26"/>
    <w:rsid w:val="000754DF"/>
    <w:rsid w:val="00083F04"/>
    <w:rsid w:val="00090E11"/>
    <w:rsid w:val="00096110"/>
    <w:rsid w:val="00097452"/>
    <w:rsid w:val="00097CE1"/>
    <w:rsid w:val="000A26D1"/>
    <w:rsid w:val="000A4D79"/>
    <w:rsid w:val="000A617B"/>
    <w:rsid w:val="000B15D3"/>
    <w:rsid w:val="000B3A1D"/>
    <w:rsid w:val="000B5608"/>
    <w:rsid w:val="000B64C8"/>
    <w:rsid w:val="000C3022"/>
    <w:rsid w:val="000C5D81"/>
    <w:rsid w:val="000C6A12"/>
    <w:rsid w:val="000D15AE"/>
    <w:rsid w:val="000D31FD"/>
    <w:rsid w:val="000D3365"/>
    <w:rsid w:val="000E169E"/>
    <w:rsid w:val="000F1287"/>
    <w:rsid w:val="000F376F"/>
    <w:rsid w:val="000F41C2"/>
    <w:rsid w:val="000F662A"/>
    <w:rsid w:val="00101FEE"/>
    <w:rsid w:val="001042E7"/>
    <w:rsid w:val="00113B7B"/>
    <w:rsid w:val="0011675A"/>
    <w:rsid w:val="0012496A"/>
    <w:rsid w:val="00124CFB"/>
    <w:rsid w:val="00131ABA"/>
    <w:rsid w:val="0013293C"/>
    <w:rsid w:val="001362EC"/>
    <w:rsid w:val="0013710D"/>
    <w:rsid w:val="00143201"/>
    <w:rsid w:val="0014498E"/>
    <w:rsid w:val="00145ABE"/>
    <w:rsid w:val="00145BA4"/>
    <w:rsid w:val="0014616C"/>
    <w:rsid w:val="001476E4"/>
    <w:rsid w:val="001535DF"/>
    <w:rsid w:val="00154DC5"/>
    <w:rsid w:val="001622AC"/>
    <w:rsid w:val="00166AEE"/>
    <w:rsid w:val="001814E9"/>
    <w:rsid w:val="00181ED1"/>
    <w:rsid w:val="00186042"/>
    <w:rsid w:val="00187845"/>
    <w:rsid w:val="00190C67"/>
    <w:rsid w:val="00192DA7"/>
    <w:rsid w:val="00193465"/>
    <w:rsid w:val="001A07FE"/>
    <w:rsid w:val="001A129E"/>
    <w:rsid w:val="001A130D"/>
    <w:rsid w:val="001A3A5A"/>
    <w:rsid w:val="001A53BE"/>
    <w:rsid w:val="001A5B58"/>
    <w:rsid w:val="001A6211"/>
    <w:rsid w:val="001B059E"/>
    <w:rsid w:val="001B428B"/>
    <w:rsid w:val="001B54CE"/>
    <w:rsid w:val="001B65C8"/>
    <w:rsid w:val="001B733C"/>
    <w:rsid w:val="001C626F"/>
    <w:rsid w:val="001D1BFC"/>
    <w:rsid w:val="001D1D1B"/>
    <w:rsid w:val="001D67C0"/>
    <w:rsid w:val="001E58D9"/>
    <w:rsid w:val="001F1C17"/>
    <w:rsid w:val="001F270F"/>
    <w:rsid w:val="00200359"/>
    <w:rsid w:val="00203EB9"/>
    <w:rsid w:val="002066BA"/>
    <w:rsid w:val="002077C5"/>
    <w:rsid w:val="0020793D"/>
    <w:rsid w:val="00214865"/>
    <w:rsid w:val="002149EB"/>
    <w:rsid w:val="00222F10"/>
    <w:rsid w:val="002411C7"/>
    <w:rsid w:val="00242C60"/>
    <w:rsid w:val="00242EA9"/>
    <w:rsid w:val="002444C9"/>
    <w:rsid w:val="00250B48"/>
    <w:rsid w:val="00251F2F"/>
    <w:rsid w:val="00252C6F"/>
    <w:rsid w:val="00253D9F"/>
    <w:rsid w:val="0025530D"/>
    <w:rsid w:val="00256E07"/>
    <w:rsid w:val="00261A34"/>
    <w:rsid w:val="00263439"/>
    <w:rsid w:val="002644AE"/>
    <w:rsid w:val="0026527B"/>
    <w:rsid w:val="00285D79"/>
    <w:rsid w:val="002918F6"/>
    <w:rsid w:val="00291CC2"/>
    <w:rsid w:val="00294811"/>
    <w:rsid w:val="00297263"/>
    <w:rsid w:val="002A145E"/>
    <w:rsid w:val="002A23E6"/>
    <w:rsid w:val="002A3AA9"/>
    <w:rsid w:val="002A5200"/>
    <w:rsid w:val="002B0A25"/>
    <w:rsid w:val="002B55F9"/>
    <w:rsid w:val="002C1F5F"/>
    <w:rsid w:val="002C538A"/>
    <w:rsid w:val="002D2349"/>
    <w:rsid w:val="002D2FB8"/>
    <w:rsid w:val="002D467D"/>
    <w:rsid w:val="002D676F"/>
    <w:rsid w:val="002E70BE"/>
    <w:rsid w:val="002E7824"/>
    <w:rsid w:val="00300277"/>
    <w:rsid w:val="0030053C"/>
    <w:rsid w:val="00304AEE"/>
    <w:rsid w:val="00315095"/>
    <w:rsid w:val="00317EFF"/>
    <w:rsid w:val="0032269C"/>
    <w:rsid w:val="00325A86"/>
    <w:rsid w:val="0033018B"/>
    <w:rsid w:val="0033090D"/>
    <w:rsid w:val="0033142F"/>
    <w:rsid w:val="00333502"/>
    <w:rsid w:val="00334F6D"/>
    <w:rsid w:val="003401EC"/>
    <w:rsid w:val="00340C47"/>
    <w:rsid w:val="00341331"/>
    <w:rsid w:val="0034409C"/>
    <w:rsid w:val="0034794A"/>
    <w:rsid w:val="00361982"/>
    <w:rsid w:val="003629ED"/>
    <w:rsid w:val="003643B4"/>
    <w:rsid w:val="00372453"/>
    <w:rsid w:val="0037536D"/>
    <w:rsid w:val="00375E27"/>
    <w:rsid w:val="003841CC"/>
    <w:rsid w:val="0038669A"/>
    <w:rsid w:val="003945CB"/>
    <w:rsid w:val="003A28AC"/>
    <w:rsid w:val="003A3828"/>
    <w:rsid w:val="003A4384"/>
    <w:rsid w:val="003A561B"/>
    <w:rsid w:val="003B0025"/>
    <w:rsid w:val="003B0447"/>
    <w:rsid w:val="003B074D"/>
    <w:rsid w:val="003B6F65"/>
    <w:rsid w:val="003B7E77"/>
    <w:rsid w:val="003C4BAA"/>
    <w:rsid w:val="003C4F3C"/>
    <w:rsid w:val="003C7D8B"/>
    <w:rsid w:val="003D0483"/>
    <w:rsid w:val="003D0FDF"/>
    <w:rsid w:val="003D6C62"/>
    <w:rsid w:val="003F0721"/>
    <w:rsid w:val="003F150E"/>
    <w:rsid w:val="003F1E7A"/>
    <w:rsid w:val="003F2006"/>
    <w:rsid w:val="003F3BC4"/>
    <w:rsid w:val="003F3C2E"/>
    <w:rsid w:val="003F662B"/>
    <w:rsid w:val="00400DEC"/>
    <w:rsid w:val="0040243D"/>
    <w:rsid w:val="00402988"/>
    <w:rsid w:val="00404F56"/>
    <w:rsid w:val="00405F67"/>
    <w:rsid w:val="00407223"/>
    <w:rsid w:val="00414963"/>
    <w:rsid w:val="00414FEF"/>
    <w:rsid w:val="00417931"/>
    <w:rsid w:val="00421B83"/>
    <w:rsid w:val="00421BF4"/>
    <w:rsid w:val="00422E92"/>
    <w:rsid w:val="00424759"/>
    <w:rsid w:val="00434D4D"/>
    <w:rsid w:val="00454FDF"/>
    <w:rsid w:val="00457D39"/>
    <w:rsid w:val="00463786"/>
    <w:rsid w:val="004639A0"/>
    <w:rsid w:val="00465BFE"/>
    <w:rsid w:val="00480E35"/>
    <w:rsid w:val="0048671A"/>
    <w:rsid w:val="004900C9"/>
    <w:rsid w:val="00490C9E"/>
    <w:rsid w:val="00492684"/>
    <w:rsid w:val="004A39D9"/>
    <w:rsid w:val="004A436A"/>
    <w:rsid w:val="004A472D"/>
    <w:rsid w:val="004A7816"/>
    <w:rsid w:val="004B16D3"/>
    <w:rsid w:val="004B1B00"/>
    <w:rsid w:val="004B2E96"/>
    <w:rsid w:val="004B6047"/>
    <w:rsid w:val="004C2CF7"/>
    <w:rsid w:val="004C310E"/>
    <w:rsid w:val="004C339A"/>
    <w:rsid w:val="004C708D"/>
    <w:rsid w:val="004E0D1F"/>
    <w:rsid w:val="004E22CF"/>
    <w:rsid w:val="004E5848"/>
    <w:rsid w:val="004E5BC6"/>
    <w:rsid w:val="004E7DF3"/>
    <w:rsid w:val="004F173B"/>
    <w:rsid w:val="00500C95"/>
    <w:rsid w:val="0050222D"/>
    <w:rsid w:val="005071D9"/>
    <w:rsid w:val="00511D65"/>
    <w:rsid w:val="00512068"/>
    <w:rsid w:val="00512724"/>
    <w:rsid w:val="00513252"/>
    <w:rsid w:val="0051401C"/>
    <w:rsid w:val="00514AA0"/>
    <w:rsid w:val="00514C22"/>
    <w:rsid w:val="00520762"/>
    <w:rsid w:val="00521C68"/>
    <w:rsid w:val="00530F66"/>
    <w:rsid w:val="00532A20"/>
    <w:rsid w:val="00533CB1"/>
    <w:rsid w:val="00535D95"/>
    <w:rsid w:val="0053609E"/>
    <w:rsid w:val="00543FBD"/>
    <w:rsid w:val="005513E8"/>
    <w:rsid w:val="00556CFE"/>
    <w:rsid w:val="00560F8C"/>
    <w:rsid w:val="005626E8"/>
    <w:rsid w:val="00566A4C"/>
    <w:rsid w:val="0056729F"/>
    <w:rsid w:val="0057120B"/>
    <w:rsid w:val="005731FA"/>
    <w:rsid w:val="00573D64"/>
    <w:rsid w:val="00581954"/>
    <w:rsid w:val="005825DC"/>
    <w:rsid w:val="0058302C"/>
    <w:rsid w:val="0058392F"/>
    <w:rsid w:val="00584566"/>
    <w:rsid w:val="00585843"/>
    <w:rsid w:val="00591E02"/>
    <w:rsid w:val="00593806"/>
    <w:rsid w:val="00594D27"/>
    <w:rsid w:val="00596128"/>
    <w:rsid w:val="005A0A40"/>
    <w:rsid w:val="005A4CEC"/>
    <w:rsid w:val="005B1C55"/>
    <w:rsid w:val="005B2C3C"/>
    <w:rsid w:val="005B4B0E"/>
    <w:rsid w:val="005B6826"/>
    <w:rsid w:val="005C03FA"/>
    <w:rsid w:val="005C3B45"/>
    <w:rsid w:val="005C3BFD"/>
    <w:rsid w:val="005C4ACA"/>
    <w:rsid w:val="005D09F8"/>
    <w:rsid w:val="005D2F1E"/>
    <w:rsid w:val="005D4A0F"/>
    <w:rsid w:val="005D68B0"/>
    <w:rsid w:val="005E2464"/>
    <w:rsid w:val="005E3694"/>
    <w:rsid w:val="005E4B5B"/>
    <w:rsid w:val="005F0218"/>
    <w:rsid w:val="005F0CB0"/>
    <w:rsid w:val="005F600E"/>
    <w:rsid w:val="005F6101"/>
    <w:rsid w:val="0060031B"/>
    <w:rsid w:val="00603325"/>
    <w:rsid w:val="006034B4"/>
    <w:rsid w:val="0060595E"/>
    <w:rsid w:val="0060623C"/>
    <w:rsid w:val="00606727"/>
    <w:rsid w:val="00606B2E"/>
    <w:rsid w:val="0061143B"/>
    <w:rsid w:val="0063407D"/>
    <w:rsid w:val="00642205"/>
    <w:rsid w:val="00642A89"/>
    <w:rsid w:val="00644993"/>
    <w:rsid w:val="006464A0"/>
    <w:rsid w:val="00647A0A"/>
    <w:rsid w:val="0065161A"/>
    <w:rsid w:val="0065294C"/>
    <w:rsid w:val="006551ED"/>
    <w:rsid w:val="00656F35"/>
    <w:rsid w:val="006570B1"/>
    <w:rsid w:val="006627C5"/>
    <w:rsid w:val="0066308E"/>
    <w:rsid w:val="0066592E"/>
    <w:rsid w:val="0067130A"/>
    <w:rsid w:val="00671CDD"/>
    <w:rsid w:val="00674689"/>
    <w:rsid w:val="00684A42"/>
    <w:rsid w:val="00690E1C"/>
    <w:rsid w:val="006A1C74"/>
    <w:rsid w:val="006A1EDC"/>
    <w:rsid w:val="006A3B9F"/>
    <w:rsid w:val="006B2B5A"/>
    <w:rsid w:val="006B6E98"/>
    <w:rsid w:val="006C1CDB"/>
    <w:rsid w:val="006D06D9"/>
    <w:rsid w:val="006D1FDE"/>
    <w:rsid w:val="006D6B8D"/>
    <w:rsid w:val="006E4BF6"/>
    <w:rsid w:val="006E4CEC"/>
    <w:rsid w:val="006E4E3E"/>
    <w:rsid w:val="006E5A48"/>
    <w:rsid w:val="006E7BE8"/>
    <w:rsid w:val="006F22A4"/>
    <w:rsid w:val="006F6749"/>
    <w:rsid w:val="006F6B92"/>
    <w:rsid w:val="007037E7"/>
    <w:rsid w:val="00703AA0"/>
    <w:rsid w:val="0070677B"/>
    <w:rsid w:val="0070788A"/>
    <w:rsid w:val="00710444"/>
    <w:rsid w:val="007171E3"/>
    <w:rsid w:val="00717DC8"/>
    <w:rsid w:val="007202FC"/>
    <w:rsid w:val="00731F1E"/>
    <w:rsid w:val="00733D57"/>
    <w:rsid w:val="007351C2"/>
    <w:rsid w:val="00737CC9"/>
    <w:rsid w:val="00742FFF"/>
    <w:rsid w:val="00743D65"/>
    <w:rsid w:val="0074673F"/>
    <w:rsid w:val="00757C3A"/>
    <w:rsid w:val="007606E2"/>
    <w:rsid w:val="00760E10"/>
    <w:rsid w:val="00763697"/>
    <w:rsid w:val="007658AA"/>
    <w:rsid w:val="007666F6"/>
    <w:rsid w:val="00770DEE"/>
    <w:rsid w:val="00773C49"/>
    <w:rsid w:val="0077465A"/>
    <w:rsid w:val="0077770B"/>
    <w:rsid w:val="0078391B"/>
    <w:rsid w:val="00786CC6"/>
    <w:rsid w:val="00791B19"/>
    <w:rsid w:val="00794058"/>
    <w:rsid w:val="00794FF6"/>
    <w:rsid w:val="007A3040"/>
    <w:rsid w:val="007A4C25"/>
    <w:rsid w:val="007B401D"/>
    <w:rsid w:val="007C0EAB"/>
    <w:rsid w:val="007C1763"/>
    <w:rsid w:val="007C4B76"/>
    <w:rsid w:val="007C5FCA"/>
    <w:rsid w:val="007D0EE3"/>
    <w:rsid w:val="007D25CE"/>
    <w:rsid w:val="007E24CA"/>
    <w:rsid w:val="007F002B"/>
    <w:rsid w:val="007F48AE"/>
    <w:rsid w:val="007F7045"/>
    <w:rsid w:val="00802148"/>
    <w:rsid w:val="008054A2"/>
    <w:rsid w:val="00815BEE"/>
    <w:rsid w:val="00815DF6"/>
    <w:rsid w:val="00825A0B"/>
    <w:rsid w:val="00831789"/>
    <w:rsid w:val="0083753B"/>
    <w:rsid w:val="008405BC"/>
    <w:rsid w:val="00844B05"/>
    <w:rsid w:val="00844D41"/>
    <w:rsid w:val="00845AC8"/>
    <w:rsid w:val="00854BAF"/>
    <w:rsid w:val="00855330"/>
    <w:rsid w:val="00857C9C"/>
    <w:rsid w:val="00862D91"/>
    <w:rsid w:val="0087570A"/>
    <w:rsid w:val="00876B02"/>
    <w:rsid w:val="00876E57"/>
    <w:rsid w:val="0088111A"/>
    <w:rsid w:val="0088375F"/>
    <w:rsid w:val="00884C81"/>
    <w:rsid w:val="00884F4F"/>
    <w:rsid w:val="0088523B"/>
    <w:rsid w:val="00890102"/>
    <w:rsid w:val="0089478E"/>
    <w:rsid w:val="00895F00"/>
    <w:rsid w:val="00896D5B"/>
    <w:rsid w:val="00897AF0"/>
    <w:rsid w:val="008A33C3"/>
    <w:rsid w:val="008A53D9"/>
    <w:rsid w:val="008B1ED1"/>
    <w:rsid w:val="008B6821"/>
    <w:rsid w:val="008B6C22"/>
    <w:rsid w:val="008C2AA7"/>
    <w:rsid w:val="008C403C"/>
    <w:rsid w:val="008D052B"/>
    <w:rsid w:val="008D11AB"/>
    <w:rsid w:val="008E4DE1"/>
    <w:rsid w:val="008F222D"/>
    <w:rsid w:val="008F62B0"/>
    <w:rsid w:val="008F6AC2"/>
    <w:rsid w:val="008F753E"/>
    <w:rsid w:val="00910B99"/>
    <w:rsid w:val="009163AE"/>
    <w:rsid w:val="0091719A"/>
    <w:rsid w:val="009179E3"/>
    <w:rsid w:val="009204C9"/>
    <w:rsid w:val="009225FD"/>
    <w:rsid w:val="0093347A"/>
    <w:rsid w:val="00934654"/>
    <w:rsid w:val="00934C16"/>
    <w:rsid w:val="00942D12"/>
    <w:rsid w:val="00944896"/>
    <w:rsid w:val="00947C6A"/>
    <w:rsid w:val="00953789"/>
    <w:rsid w:val="009559C7"/>
    <w:rsid w:val="00956C91"/>
    <w:rsid w:val="009631FB"/>
    <w:rsid w:val="00963FC0"/>
    <w:rsid w:val="00966B83"/>
    <w:rsid w:val="00977A12"/>
    <w:rsid w:val="0098096C"/>
    <w:rsid w:val="009819D8"/>
    <w:rsid w:val="0098349B"/>
    <w:rsid w:val="009874B2"/>
    <w:rsid w:val="00992CCB"/>
    <w:rsid w:val="00993C0C"/>
    <w:rsid w:val="00996CB2"/>
    <w:rsid w:val="009A0DE3"/>
    <w:rsid w:val="009A125A"/>
    <w:rsid w:val="009B2B51"/>
    <w:rsid w:val="009B3202"/>
    <w:rsid w:val="009C3BC9"/>
    <w:rsid w:val="009C632C"/>
    <w:rsid w:val="009D295A"/>
    <w:rsid w:val="009D367F"/>
    <w:rsid w:val="009D4AEC"/>
    <w:rsid w:val="009E0D87"/>
    <w:rsid w:val="009E4A88"/>
    <w:rsid w:val="009F0F2B"/>
    <w:rsid w:val="009F1CC3"/>
    <w:rsid w:val="009F6055"/>
    <w:rsid w:val="009F6128"/>
    <w:rsid w:val="009F6B97"/>
    <w:rsid w:val="00A02BD7"/>
    <w:rsid w:val="00A03080"/>
    <w:rsid w:val="00A04CBB"/>
    <w:rsid w:val="00A05B34"/>
    <w:rsid w:val="00A10B19"/>
    <w:rsid w:val="00A13A89"/>
    <w:rsid w:val="00A16046"/>
    <w:rsid w:val="00A2000E"/>
    <w:rsid w:val="00A267AB"/>
    <w:rsid w:val="00A3790E"/>
    <w:rsid w:val="00A43814"/>
    <w:rsid w:val="00A50F74"/>
    <w:rsid w:val="00A54823"/>
    <w:rsid w:val="00A5520F"/>
    <w:rsid w:val="00A573BC"/>
    <w:rsid w:val="00A64936"/>
    <w:rsid w:val="00A652F2"/>
    <w:rsid w:val="00A71175"/>
    <w:rsid w:val="00A725E0"/>
    <w:rsid w:val="00A73A95"/>
    <w:rsid w:val="00A75A84"/>
    <w:rsid w:val="00A87479"/>
    <w:rsid w:val="00A90BE4"/>
    <w:rsid w:val="00A9112A"/>
    <w:rsid w:val="00A938E5"/>
    <w:rsid w:val="00A964C1"/>
    <w:rsid w:val="00A97C3B"/>
    <w:rsid w:val="00AA1729"/>
    <w:rsid w:val="00AA739D"/>
    <w:rsid w:val="00AB3714"/>
    <w:rsid w:val="00AB7C9D"/>
    <w:rsid w:val="00AC3396"/>
    <w:rsid w:val="00AC391E"/>
    <w:rsid w:val="00AC423A"/>
    <w:rsid w:val="00AC4F59"/>
    <w:rsid w:val="00AC5A45"/>
    <w:rsid w:val="00AC696F"/>
    <w:rsid w:val="00AC6CE5"/>
    <w:rsid w:val="00AD2D49"/>
    <w:rsid w:val="00AD48DD"/>
    <w:rsid w:val="00AE0DDD"/>
    <w:rsid w:val="00AE3AE1"/>
    <w:rsid w:val="00AE3B3F"/>
    <w:rsid w:val="00AE4560"/>
    <w:rsid w:val="00AF0D83"/>
    <w:rsid w:val="00AF33A8"/>
    <w:rsid w:val="00AF3739"/>
    <w:rsid w:val="00AF376C"/>
    <w:rsid w:val="00AF38D0"/>
    <w:rsid w:val="00AF3DB0"/>
    <w:rsid w:val="00B04521"/>
    <w:rsid w:val="00B04D46"/>
    <w:rsid w:val="00B072E5"/>
    <w:rsid w:val="00B12758"/>
    <w:rsid w:val="00B13F48"/>
    <w:rsid w:val="00B14626"/>
    <w:rsid w:val="00B151CE"/>
    <w:rsid w:val="00B21C65"/>
    <w:rsid w:val="00B255AD"/>
    <w:rsid w:val="00B31737"/>
    <w:rsid w:val="00B3326A"/>
    <w:rsid w:val="00B4016D"/>
    <w:rsid w:val="00B456C1"/>
    <w:rsid w:val="00B52A3B"/>
    <w:rsid w:val="00B531E7"/>
    <w:rsid w:val="00B55785"/>
    <w:rsid w:val="00B55FE0"/>
    <w:rsid w:val="00B613C6"/>
    <w:rsid w:val="00B64AB8"/>
    <w:rsid w:val="00B65781"/>
    <w:rsid w:val="00B658E2"/>
    <w:rsid w:val="00B65CC3"/>
    <w:rsid w:val="00B665BC"/>
    <w:rsid w:val="00B708E1"/>
    <w:rsid w:val="00B70D6D"/>
    <w:rsid w:val="00B7103F"/>
    <w:rsid w:val="00B73C98"/>
    <w:rsid w:val="00B74716"/>
    <w:rsid w:val="00B83AB0"/>
    <w:rsid w:val="00B92D8E"/>
    <w:rsid w:val="00B939DF"/>
    <w:rsid w:val="00B93E80"/>
    <w:rsid w:val="00BA1B7C"/>
    <w:rsid w:val="00BA771D"/>
    <w:rsid w:val="00BB0319"/>
    <w:rsid w:val="00BB38F9"/>
    <w:rsid w:val="00BD12AB"/>
    <w:rsid w:val="00BD4A77"/>
    <w:rsid w:val="00BD6359"/>
    <w:rsid w:val="00BD7B7A"/>
    <w:rsid w:val="00BE1594"/>
    <w:rsid w:val="00BE2144"/>
    <w:rsid w:val="00BE2B78"/>
    <w:rsid w:val="00BE41E8"/>
    <w:rsid w:val="00BE628A"/>
    <w:rsid w:val="00BE7E0B"/>
    <w:rsid w:val="00BF0A09"/>
    <w:rsid w:val="00BF0BDC"/>
    <w:rsid w:val="00BF145E"/>
    <w:rsid w:val="00C02010"/>
    <w:rsid w:val="00C02FFE"/>
    <w:rsid w:val="00C0465A"/>
    <w:rsid w:val="00C07425"/>
    <w:rsid w:val="00C12C62"/>
    <w:rsid w:val="00C1461D"/>
    <w:rsid w:val="00C14B45"/>
    <w:rsid w:val="00C152C2"/>
    <w:rsid w:val="00C22E13"/>
    <w:rsid w:val="00C26833"/>
    <w:rsid w:val="00C26CC0"/>
    <w:rsid w:val="00C30AC3"/>
    <w:rsid w:val="00C327ED"/>
    <w:rsid w:val="00C32E9F"/>
    <w:rsid w:val="00C342D8"/>
    <w:rsid w:val="00C355E5"/>
    <w:rsid w:val="00C402ED"/>
    <w:rsid w:val="00C43002"/>
    <w:rsid w:val="00C4358B"/>
    <w:rsid w:val="00C44B59"/>
    <w:rsid w:val="00C46F87"/>
    <w:rsid w:val="00C50DF2"/>
    <w:rsid w:val="00C513CE"/>
    <w:rsid w:val="00C514B8"/>
    <w:rsid w:val="00C556FD"/>
    <w:rsid w:val="00C619D6"/>
    <w:rsid w:val="00C62D71"/>
    <w:rsid w:val="00C733CC"/>
    <w:rsid w:val="00C74B1B"/>
    <w:rsid w:val="00C76F35"/>
    <w:rsid w:val="00C76F4D"/>
    <w:rsid w:val="00C84D94"/>
    <w:rsid w:val="00C84DD8"/>
    <w:rsid w:val="00C853D2"/>
    <w:rsid w:val="00C85725"/>
    <w:rsid w:val="00C85A5F"/>
    <w:rsid w:val="00C86692"/>
    <w:rsid w:val="00C86F03"/>
    <w:rsid w:val="00C9204B"/>
    <w:rsid w:val="00C939FF"/>
    <w:rsid w:val="00C940A3"/>
    <w:rsid w:val="00CA2AEC"/>
    <w:rsid w:val="00CA6298"/>
    <w:rsid w:val="00CA78AA"/>
    <w:rsid w:val="00CB7A76"/>
    <w:rsid w:val="00CC3131"/>
    <w:rsid w:val="00CC5F5E"/>
    <w:rsid w:val="00CD2E85"/>
    <w:rsid w:val="00CD4260"/>
    <w:rsid w:val="00CD5CDF"/>
    <w:rsid w:val="00CD74E4"/>
    <w:rsid w:val="00CE07B4"/>
    <w:rsid w:val="00CE3A18"/>
    <w:rsid w:val="00CF141E"/>
    <w:rsid w:val="00CF17CB"/>
    <w:rsid w:val="00CF342A"/>
    <w:rsid w:val="00CF66F1"/>
    <w:rsid w:val="00D010CE"/>
    <w:rsid w:val="00D075E2"/>
    <w:rsid w:val="00D119AE"/>
    <w:rsid w:val="00D2434F"/>
    <w:rsid w:val="00D26CD3"/>
    <w:rsid w:val="00D27B15"/>
    <w:rsid w:val="00D35E28"/>
    <w:rsid w:val="00D46DA5"/>
    <w:rsid w:val="00D46EC0"/>
    <w:rsid w:val="00D50822"/>
    <w:rsid w:val="00D539C2"/>
    <w:rsid w:val="00D57CB2"/>
    <w:rsid w:val="00D65CB5"/>
    <w:rsid w:val="00D70088"/>
    <w:rsid w:val="00D73D15"/>
    <w:rsid w:val="00D77CAF"/>
    <w:rsid w:val="00D818FD"/>
    <w:rsid w:val="00D83107"/>
    <w:rsid w:val="00D83D0F"/>
    <w:rsid w:val="00D85238"/>
    <w:rsid w:val="00D93899"/>
    <w:rsid w:val="00D9688B"/>
    <w:rsid w:val="00D96DA0"/>
    <w:rsid w:val="00DA1C2B"/>
    <w:rsid w:val="00DA2D71"/>
    <w:rsid w:val="00DA427C"/>
    <w:rsid w:val="00DA4963"/>
    <w:rsid w:val="00DA50A9"/>
    <w:rsid w:val="00DA5C33"/>
    <w:rsid w:val="00DB07CE"/>
    <w:rsid w:val="00DB5308"/>
    <w:rsid w:val="00DC059A"/>
    <w:rsid w:val="00DC1B2E"/>
    <w:rsid w:val="00DC2E28"/>
    <w:rsid w:val="00DE05A6"/>
    <w:rsid w:val="00DE1DD9"/>
    <w:rsid w:val="00DE22B2"/>
    <w:rsid w:val="00DE2F8A"/>
    <w:rsid w:val="00DE3224"/>
    <w:rsid w:val="00DE397C"/>
    <w:rsid w:val="00DE46D0"/>
    <w:rsid w:val="00DE7886"/>
    <w:rsid w:val="00DF60E7"/>
    <w:rsid w:val="00DF6A3A"/>
    <w:rsid w:val="00E0080C"/>
    <w:rsid w:val="00E029F0"/>
    <w:rsid w:val="00E04A67"/>
    <w:rsid w:val="00E07715"/>
    <w:rsid w:val="00E11ED7"/>
    <w:rsid w:val="00E15595"/>
    <w:rsid w:val="00E20C7E"/>
    <w:rsid w:val="00E22A64"/>
    <w:rsid w:val="00E254A6"/>
    <w:rsid w:val="00E26150"/>
    <w:rsid w:val="00E261DB"/>
    <w:rsid w:val="00E27F5B"/>
    <w:rsid w:val="00E335CA"/>
    <w:rsid w:val="00E33748"/>
    <w:rsid w:val="00E345E2"/>
    <w:rsid w:val="00E37D09"/>
    <w:rsid w:val="00E42B34"/>
    <w:rsid w:val="00E600BB"/>
    <w:rsid w:val="00E611F1"/>
    <w:rsid w:val="00E618F7"/>
    <w:rsid w:val="00E62928"/>
    <w:rsid w:val="00E62CDF"/>
    <w:rsid w:val="00E634B4"/>
    <w:rsid w:val="00E6473B"/>
    <w:rsid w:val="00E64D08"/>
    <w:rsid w:val="00E67C2E"/>
    <w:rsid w:val="00E74387"/>
    <w:rsid w:val="00E80150"/>
    <w:rsid w:val="00E82747"/>
    <w:rsid w:val="00E9299E"/>
    <w:rsid w:val="00E93A80"/>
    <w:rsid w:val="00E93E77"/>
    <w:rsid w:val="00E953DF"/>
    <w:rsid w:val="00EA37CF"/>
    <w:rsid w:val="00EB20C7"/>
    <w:rsid w:val="00EB2DEF"/>
    <w:rsid w:val="00EB3223"/>
    <w:rsid w:val="00EC4EC8"/>
    <w:rsid w:val="00ED0066"/>
    <w:rsid w:val="00ED11A3"/>
    <w:rsid w:val="00ED394E"/>
    <w:rsid w:val="00ED6A7F"/>
    <w:rsid w:val="00ED7128"/>
    <w:rsid w:val="00EE0011"/>
    <w:rsid w:val="00EE5C9F"/>
    <w:rsid w:val="00EF0625"/>
    <w:rsid w:val="00EF4134"/>
    <w:rsid w:val="00EF4ED1"/>
    <w:rsid w:val="00F03327"/>
    <w:rsid w:val="00F0584D"/>
    <w:rsid w:val="00F1436F"/>
    <w:rsid w:val="00F207FE"/>
    <w:rsid w:val="00F2251A"/>
    <w:rsid w:val="00F27BD3"/>
    <w:rsid w:val="00F27DDF"/>
    <w:rsid w:val="00F33DF7"/>
    <w:rsid w:val="00F36371"/>
    <w:rsid w:val="00F377F5"/>
    <w:rsid w:val="00F418D1"/>
    <w:rsid w:val="00F41CF2"/>
    <w:rsid w:val="00F46DF8"/>
    <w:rsid w:val="00F51352"/>
    <w:rsid w:val="00F554AE"/>
    <w:rsid w:val="00F60E37"/>
    <w:rsid w:val="00F64167"/>
    <w:rsid w:val="00F65593"/>
    <w:rsid w:val="00F6595E"/>
    <w:rsid w:val="00F67567"/>
    <w:rsid w:val="00F70D4A"/>
    <w:rsid w:val="00F758C2"/>
    <w:rsid w:val="00F77560"/>
    <w:rsid w:val="00F778EA"/>
    <w:rsid w:val="00F81F05"/>
    <w:rsid w:val="00F87D73"/>
    <w:rsid w:val="00F918E8"/>
    <w:rsid w:val="00F94650"/>
    <w:rsid w:val="00F971C5"/>
    <w:rsid w:val="00F97D0D"/>
    <w:rsid w:val="00FA00AA"/>
    <w:rsid w:val="00FA16B0"/>
    <w:rsid w:val="00FA365A"/>
    <w:rsid w:val="00FA4E3F"/>
    <w:rsid w:val="00FA563B"/>
    <w:rsid w:val="00FA6087"/>
    <w:rsid w:val="00FB49D2"/>
    <w:rsid w:val="00FB4A11"/>
    <w:rsid w:val="00FC52D1"/>
    <w:rsid w:val="00FC5625"/>
    <w:rsid w:val="00FC6736"/>
    <w:rsid w:val="00FD3128"/>
    <w:rsid w:val="00FD5339"/>
    <w:rsid w:val="00FD7622"/>
    <w:rsid w:val="00FE3959"/>
    <w:rsid w:val="00FE436F"/>
    <w:rsid w:val="00FE4BC8"/>
    <w:rsid w:val="00FE53E0"/>
    <w:rsid w:val="00FE62C3"/>
    <w:rsid w:val="00FF1FD1"/>
    <w:rsid w:val="00FF43E2"/>
    <w:rsid w:val="00FF4D89"/>
    <w:rsid w:val="00FF5C55"/>
    <w:rsid w:val="00FF64EC"/>
    <w:rsid w:val="00FF6B76"/>
    <w:rsid w:val="00FF6F7C"/>
    <w:rsid w:val="02615259"/>
    <w:rsid w:val="034C1BC2"/>
    <w:rsid w:val="038748ED"/>
    <w:rsid w:val="0495BAE3"/>
    <w:rsid w:val="04C9896D"/>
    <w:rsid w:val="0DA06741"/>
    <w:rsid w:val="15D8A45C"/>
    <w:rsid w:val="18BBCE9D"/>
    <w:rsid w:val="19BA56AB"/>
    <w:rsid w:val="1DA71C35"/>
    <w:rsid w:val="2236CB12"/>
    <w:rsid w:val="22FF5ACF"/>
    <w:rsid w:val="2314E536"/>
    <w:rsid w:val="24484276"/>
    <w:rsid w:val="277456DF"/>
    <w:rsid w:val="29156B01"/>
    <w:rsid w:val="29536BE0"/>
    <w:rsid w:val="2B5E1957"/>
    <w:rsid w:val="2B92C65C"/>
    <w:rsid w:val="2E2E6B27"/>
    <w:rsid w:val="3163FC73"/>
    <w:rsid w:val="336C157B"/>
    <w:rsid w:val="33B4A110"/>
    <w:rsid w:val="34E6F579"/>
    <w:rsid w:val="352A846E"/>
    <w:rsid w:val="38124FB1"/>
    <w:rsid w:val="39DB9CCE"/>
    <w:rsid w:val="3B1EBCEA"/>
    <w:rsid w:val="3C84DF62"/>
    <w:rsid w:val="3DB5DB2D"/>
    <w:rsid w:val="3E3AB315"/>
    <w:rsid w:val="41DA0ADF"/>
    <w:rsid w:val="48A4F5CE"/>
    <w:rsid w:val="4AB26F5D"/>
    <w:rsid w:val="4B4B81EB"/>
    <w:rsid w:val="4BA60502"/>
    <w:rsid w:val="50D03185"/>
    <w:rsid w:val="52D643C3"/>
    <w:rsid w:val="53AB83F6"/>
    <w:rsid w:val="5464B92D"/>
    <w:rsid w:val="558F83D7"/>
    <w:rsid w:val="5A184827"/>
    <w:rsid w:val="5DAA4D91"/>
    <w:rsid w:val="5DE6AB1C"/>
    <w:rsid w:val="5FB721D6"/>
    <w:rsid w:val="615A5BBA"/>
    <w:rsid w:val="62A655F8"/>
    <w:rsid w:val="63FD05DE"/>
    <w:rsid w:val="65B0070E"/>
    <w:rsid w:val="670F684F"/>
    <w:rsid w:val="6727662E"/>
    <w:rsid w:val="688F8EA2"/>
    <w:rsid w:val="6EA1DCAE"/>
    <w:rsid w:val="6EA84293"/>
    <w:rsid w:val="6F4C11B4"/>
    <w:rsid w:val="6FE50D60"/>
    <w:rsid w:val="7D4B8276"/>
    <w:rsid w:val="7F39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C47C26"/>
  <w15:docId w15:val="{9A2A3A1C-534B-4B93-B203-D0B154C2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A76"/>
    <w:pPr>
      <w:spacing w:after="120"/>
    </w:pPr>
    <w:rPr>
      <w:rFonts w:ascii="Calibri" w:hAnsi="Calibri"/>
      <w:color w:val="343032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C26833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B9B00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C26833"/>
    <w:pPr>
      <w:keepNext/>
      <w:spacing w:before="240"/>
      <w:outlineLvl w:val="1"/>
    </w:pPr>
    <w:rPr>
      <w:rFonts w:eastAsiaTheme="majorEastAsia" w:cstheme="majorBidi"/>
      <w:b/>
      <w:bCs/>
      <w:color w:val="EB9B00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C26833"/>
    <w:pPr>
      <w:keepNext/>
      <w:keepLines/>
      <w:spacing w:before="24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C26833"/>
    <w:pPr>
      <w:keepNext/>
      <w:spacing w:before="240"/>
      <w:outlineLvl w:val="3"/>
    </w:pPr>
    <w:rPr>
      <w:rFonts w:eastAsiaTheme="majorEastAsia" w:cstheme="majorBidi"/>
      <w:b/>
      <w:bCs/>
      <w:i/>
      <w:iCs/>
      <w:color w:val="EB9B00"/>
    </w:rPr>
  </w:style>
  <w:style w:type="paragraph" w:styleId="Heading5">
    <w:name w:val="heading 5"/>
    <w:basedOn w:val="Normal"/>
    <w:next w:val="Normal"/>
    <w:link w:val="Heading5Char"/>
    <w:qFormat/>
    <w:rsid w:val="00187845"/>
    <w:pPr>
      <w:keepNext/>
      <w:keepLines/>
      <w:pBdr>
        <w:bottom w:val="single" w:sz="4" w:space="1" w:color="DBD1A9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1E02"/>
    <w:pPr>
      <w:spacing w:before="40" w:after="240" w:line="800" w:lineRule="exact"/>
    </w:pPr>
    <w:rPr>
      <w:rFonts w:ascii="Georgia" w:eastAsia="MS Gothic" w:hAnsi="Georgia"/>
      <w:color w:val="FAC81A"/>
      <w:spacing w:val="-20"/>
      <w:kern w:val="28"/>
      <w:sz w:val="9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F0BDC"/>
    <w:rPr>
      <w:rFonts w:ascii="Calibri" w:hAnsi="Calibri"/>
      <w:b/>
      <w:color w:val="343032" w:themeColor="text1"/>
      <w:sz w:val="18"/>
    </w:rPr>
  </w:style>
  <w:style w:type="character" w:customStyle="1" w:styleId="TitleChar">
    <w:name w:val="Title Char"/>
    <w:link w:val="Title"/>
    <w:uiPriority w:val="10"/>
    <w:rsid w:val="00591E02"/>
    <w:rPr>
      <w:rFonts w:ascii="Georgia" w:eastAsia="MS Gothic" w:hAnsi="Georgia"/>
      <w:color w:val="FAC81A"/>
      <w:spacing w:val="-20"/>
      <w:kern w:val="28"/>
      <w:sz w:val="9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E02"/>
    <w:pPr>
      <w:numPr>
        <w:ilvl w:val="1"/>
      </w:numPr>
      <w:spacing w:after="0"/>
    </w:pPr>
    <w:rPr>
      <w:rFonts w:eastAsia="MS Gothic"/>
      <w:iCs/>
      <w:color w:val="FAC81A"/>
      <w:spacing w:val="15"/>
      <w:sz w:val="36"/>
    </w:rPr>
  </w:style>
  <w:style w:type="character" w:customStyle="1" w:styleId="SubtitleChar">
    <w:name w:val="Subtitle Char"/>
    <w:link w:val="Subtitle"/>
    <w:uiPriority w:val="11"/>
    <w:rsid w:val="00591E02"/>
    <w:rPr>
      <w:rFonts w:ascii="Calibri" w:eastAsia="MS Gothic" w:hAnsi="Calibri"/>
      <w:iCs/>
      <w:color w:val="FAC81A"/>
      <w:spacing w:val="15"/>
      <w:sz w:val="36"/>
    </w:rPr>
  </w:style>
  <w:style w:type="character" w:styleId="SubtleEmphasis">
    <w:name w:val="Subtle Emphasis"/>
    <w:uiPriority w:val="19"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C26833"/>
    <w:rPr>
      <w:rFonts w:ascii="Georgia" w:eastAsiaTheme="majorEastAsia" w:hAnsi="Georgia" w:cstheme="majorBidi"/>
      <w:b/>
      <w:bCs/>
      <w:color w:val="EB9B00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C26833"/>
    <w:pPr>
      <w:pBdr>
        <w:bottom w:val="single" w:sz="4" w:space="1" w:color="DBD1A9"/>
      </w:pBdr>
      <w:spacing w:before="24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C26833"/>
    <w:rPr>
      <w:rFonts w:ascii="Calibri" w:eastAsiaTheme="majorEastAsia" w:hAnsi="Calibri" w:cstheme="majorBidi"/>
      <w:b/>
      <w:bCs/>
      <w:color w:val="EB9B00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C26833"/>
    <w:rPr>
      <w:rFonts w:ascii="Calibri" w:eastAsiaTheme="majorEastAsia" w:hAnsi="Calibri" w:cstheme="majorBidi"/>
      <w:b/>
      <w:bCs/>
      <w:color w:val="343032" w:themeColor="text1"/>
      <w:sz w:val="24"/>
    </w:rPr>
  </w:style>
  <w:style w:type="paragraph" w:customStyle="1" w:styleId="IntroText">
    <w:name w:val="Intro Text"/>
    <w:basedOn w:val="Normal"/>
    <w:qFormat/>
    <w:rsid w:val="00C26833"/>
    <w:rPr>
      <w:b/>
      <w:color w:val="EB9B00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57C3A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757C3A"/>
    <w:rPr>
      <w:rFonts w:ascii="Georgia" w:hAnsi="Georgia"/>
      <w:iCs/>
      <w:color w:val="343032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343032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C26833"/>
    <w:rPr>
      <w:rFonts w:ascii="Calibri" w:eastAsiaTheme="majorEastAsia" w:hAnsi="Calibri" w:cstheme="majorBidi"/>
      <w:b/>
      <w:bCs/>
      <w:i/>
      <w:iCs/>
      <w:color w:val="EB9B0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ED6A7F"/>
    <w:rPr>
      <w:rFonts w:ascii="Calibri" w:eastAsiaTheme="majorEastAsia" w:hAnsi="Calibri" w:cstheme="majorBidi"/>
      <w:i/>
      <w:color w:val="343032" w:themeColor="text1"/>
      <w:lang w:val="en-US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9E4A88"/>
    <w:pPr>
      <w:spacing w:before="0" w:after="0" w:line="240" w:lineRule="auto"/>
    </w:pPr>
    <w:rPr>
      <w:color w:val="FFFFFF"/>
      <w:sz w:val="96"/>
      <w:szCs w:val="96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343032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9E4A88"/>
  </w:style>
  <w:style w:type="paragraph" w:customStyle="1" w:styleId="Bullets1">
    <w:name w:val="Bullets 1"/>
    <w:basedOn w:val="Normal"/>
    <w:qFormat/>
    <w:rsid w:val="005F600E"/>
    <w:pPr>
      <w:numPr>
        <w:numId w:val="1"/>
      </w:numPr>
    </w:pPr>
  </w:style>
  <w:style w:type="paragraph" w:customStyle="1" w:styleId="Tableheading">
    <w:name w:val="Table heading"/>
    <w:basedOn w:val="Figureheading"/>
    <w:next w:val="Normal"/>
    <w:qFormat/>
    <w:rsid w:val="00521C68"/>
    <w:pPr>
      <w:keepNext/>
      <w:spacing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C26833"/>
    <w:pPr>
      <w:numPr>
        <w:numId w:val="2"/>
      </w:numPr>
      <w:spacing w:before="0"/>
      <w:ind w:left="284" w:hanging="284"/>
    </w:pPr>
    <w:rPr>
      <w:sz w:val="22"/>
    </w:r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  <w:ind w:left="568" w:hanging="284"/>
    </w:pPr>
  </w:style>
  <w:style w:type="paragraph" w:styleId="ListParagraph">
    <w:name w:val="List Paragraph"/>
    <w:aliases w:val="Body,List Paragraph numbered,List Paragraph1,List Bullet indent,List 1,Other List,Level 3,1 - List Paragraph"/>
    <w:basedOn w:val="Normal"/>
    <w:link w:val="ListParagraphChar"/>
    <w:uiPriority w:val="34"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9E4A88"/>
    <w:pPr>
      <w:tabs>
        <w:tab w:val="right" w:pos="9639"/>
      </w:tabs>
      <w:ind w:left="284" w:right="567"/>
    </w:pPr>
  </w:style>
  <w:style w:type="paragraph" w:styleId="TOC1">
    <w:name w:val="toc 1"/>
    <w:basedOn w:val="Normal"/>
    <w:next w:val="Normal"/>
    <w:uiPriority w:val="39"/>
    <w:unhideWhenUsed/>
    <w:rsid w:val="009E4A88"/>
    <w:pPr>
      <w:tabs>
        <w:tab w:val="right" w:pos="9639"/>
      </w:tabs>
      <w:ind w:right="567"/>
    </w:pPr>
  </w:style>
  <w:style w:type="character" w:styleId="Hyperlink">
    <w:name w:val="Hyperlink"/>
    <w:basedOn w:val="DefaultParagraphFont"/>
    <w:uiPriority w:val="99"/>
    <w:unhideWhenUsed/>
    <w:rsid w:val="00CB7A76"/>
    <w:rPr>
      <w:rFonts w:asciiTheme="minorHAnsi" w:hAnsiTheme="minorHAnsi"/>
      <w:noProof w:val="0"/>
      <w:color w:val="2B687D"/>
      <w:sz w:val="22"/>
      <w:u w:val="single"/>
      <w:lang w:val="en-NZ"/>
    </w:rPr>
  </w:style>
  <w:style w:type="paragraph" w:styleId="TableofFigures">
    <w:name w:val="table of figures"/>
    <w:basedOn w:val="Normal"/>
    <w:next w:val="Normal"/>
    <w:uiPriority w:val="99"/>
    <w:unhideWhenUsed/>
    <w:rsid w:val="001B059E"/>
    <w:pPr>
      <w:tabs>
        <w:tab w:val="right" w:pos="9639"/>
      </w:tabs>
      <w:ind w:right="567"/>
    </w:p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343032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semiHidden/>
    <w:rsid w:val="009E4A88"/>
    <w:pPr>
      <w:spacing w:after="100" w:line="259" w:lineRule="auto"/>
      <w:ind w:left="440"/>
    </w:pPr>
    <w:rPr>
      <w:rFonts w:asciiTheme="minorHAnsi" w:eastAsiaTheme="minorEastAsia" w:hAnsiTheme="minorHAnsi"/>
      <w:color w:val="auto"/>
      <w:szCs w:val="22"/>
      <w:lang w:val="en-US"/>
    </w:rPr>
  </w:style>
  <w:style w:type="paragraph" w:customStyle="1" w:styleId="tabletext-nospace">
    <w:name w:val="table text-no space"/>
    <w:basedOn w:val="Normal"/>
    <w:qFormat/>
    <w:rsid w:val="00773C49"/>
    <w:pPr>
      <w:spacing w:after="0"/>
    </w:pPr>
    <w:rPr>
      <w:rFonts w:eastAsia="Times New Roman"/>
      <w:color w:val="auto"/>
    </w:rPr>
  </w:style>
  <w:style w:type="paragraph" w:customStyle="1" w:styleId="Style4">
    <w:name w:val="Style4"/>
    <w:basedOn w:val="Normal"/>
    <w:link w:val="Style4Char"/>
    <w:qFormat/>
    <w:rsid w:val="00773C49"/>
    <w:pPr>
      <w:keepNext/>
      <w:pBdr>
        <w:bottom w:val="dotted" w:sz="2" w:space="3" w:color="365F91"/>
      </w:pBdr>
      <w:spacing w:before="480" w:after="240" w:line="288" w:lineRule="auto"/>
      <w:outlineLvl w:val="0"/>
    </w:pPr>
    <w:rPr>
      <w:rFonts w:asciiTheme="minorHAnsi" w:eastAsia="Times New Roman" w:hAnsiTheme="minorHAnsi"/>
      <w:b/>
      <w:bCs/>
      <w:color w:val="F79646"/>
      <w:kern w:val="32"/>
      <w:sz w:val="36"/>
      <w:szCs w:val="32"/>
      <w:lang w:val="en-GB"/>
    </w:rPr>
  </w:style>
  <w:style w:type="character" w:customStyle="1" w:styleId="Style4Char">
    <w:name w:val="Style4 Char"/>
    <w:basedOn w:val="DefaultParagraphFont"/>
    <w:link w:val="Style4"/>
    <w:rsid w:val="00773C49"/>
    <w:rPr>
      <w:rFonts w:asciiTheme="minorHAnsi" w:eastAsia="Times New Roman" w:hAnsiTheme="minorHAnsi"/>
      <w:b/>
      <w:bCs/>
      <w:color w:val="F79646"/>
      <w:kern w:val="32"/>
      <w:sz w:val="36"/>
      <w:szCs w:val="32"/>
      <w:lang w:val="en-GB"/>
    </w:rPr>
  </w:style>
  <w:style w:type="character" w:customStyle="1" w:styleId="ListParagraphChar">
    <w:name w:val="List Paragraph Char"/>
    <w:aliases w:val="Body Char,List Paragraph numbered Char,List Paragraph1 Char,List Bullet indent Char,List 1 Char,Other List Char,Level 3 Char,1 - List Paragraph Char"/>
    <w:basedOn w:val="DefaultParagraphFont"/>
    <w:link w:val="ListParagraph"/>
    <w:uiPriority w:val="34"/>
    <w:locked/>
    <w:rsid w:val="00F03327"/>
    <w:rPr>
      <w:rFonts w:ascii="Calibri" w:hAnsi="Calibri"/>
      <w:color w:val="343032" w:themeColor="text1"/>
      <w:sz w:val="22"/>
    </w:rPr>
  </w:style>
  <w:style w:type="paragraph" w:customStyle="1" w:styleId="TableText0">
    <w:name w:val="Table Text"/>
    <w:basedOn w:val="Normal"/>
    <w:uiPriority w:val="99"/>
    <w:rsid w:val="00F03327"/>
    <w:pPr>
      <w:spacing w:before="60" w:after="60" w:line="280" w:lineRule="exact"/>
    </w:pPr>
    <w:rPr>
      <w:rFonts w:eastAsia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6595E"/>
    <w:rPr>
      <w:color w:val="808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5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DF6"/>
    <w:pPr>
      <w:spacing w:after="160"/>
    </w:pPr>
    <w:rPr>
      <w:rFonts w:asciiTheme="minorHAnsi" w:eastAsiaTheme="minorHAnsi" w:hAnsiTheme="minorHAnsi" w:cstheme="minorBidi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DF6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8AE"/>
    <w:pPr>
      <w:spacing w:after="120"/>
    </w:pPr>
    <w:rPr>
      <w:rFonts w:ascii="Calibri" w:eastAsia="MS Mincho" w:hAnsi="Calibri" w:cs="Times New Roman"/>
      <w:b/>
      <w:bCs/>
      <w:color w:val="343032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8AE"/>
    <w:rPr>
      <w:rFonts w:ascii="Calibri" w:eastAsiaTheme="minorHAnsi" w:hAnsi="Calibri" w:cstheme="minorBidi"/>
      <w:b/>
      <w:bCs/>
      <w:color w:val="343032" w:themeColor="text1"/>
    </w:rPr>
  </w:style>
  <w:style w:type="paragraph" w:styleId="PlainText">
    <w:name w:val="Plain Text"/>
    <w:basedOn w:val="Normal"/>
    <w:link w:val="PlainTextChar"/>
    <w:uiPriority w:val="99"/>
    <w:unhideWhenUsed/>
    <w:rsid w:val="00FF64EC"/>
    <w:pPr>
      <w:spacing w:after="0"/>
    </w:pPr>
    <w:rPr>
      <w:rFonts w:eastAsia="Times New Roman"/>
      <w:color w:val="auto"/>
      <w:szCs w:val="21"/>
      <w:lang w:eastAsia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FF64EC"/>
    <w:rPr>
      <w:rFonts w:ascii="Calibri" w:eastAsia="Times New Roman" w:hAnsi="Calibri"/>
      <w:sz w:val="22"/>
      <w:szCs w:val="21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AE0D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3B45"/>
    <w:rPr>
      <w:rFonts w:ascii="Calibri" w:hAnsi="Calibri"/>
      <w:color w:val="343032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684A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https://www.tec.govt.nz/assets/Forms-templates-and-guides/Micro-credentials-Criteria-and-Guidelines-effective-1-Nov-2022.pdf" TargetMode="External"/><Relationship Id="rId26" Type="http://schemas.openxmlformats.org/officeDocument/2006/relationships/hyperlink" Target="https://assets.education.govt.nz/public/Documents/NELP-TES-documents/FULL-TES-2020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ec.govt.nz/assets/Forms-templates-and-guides/2024-vs-2025-Funding-Rates.xlsx" TargetMode="Externa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1.png"/><Relationship Id="rId25" Type="http://schemas.openxmlformats.org/officeDocument/2006/relationships/hyperlink" Target="https://www.tec.govt.nz/assets/Forms-templates-and-guides/Micro-credentials-Criteria-and-Guidelines-effective-1-Nov-2022.pdf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micro-credentials@tec.govt.nz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tec.govt.nz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view.officeapps.live.com/op/view.aspx?src=https%3A%2F%2Fwww.tec.govt.nz%2Fassets%2FForms-templates-and-guides%2F2024-vs-2025-Funding-Rates.xlsx&amp;wdOrigin=BROWSELINK" TargetMode="External"/><Relationship Id="rId28" Type="http://schemas.openxmlformats.org/officeDocument/2006/relationships/hyperlink" Target="https://www.tec.govt.nz/assets/Forms-templates-and-guides/Investment-Toolkit/Supplementary-Plan-Guidance-for-investment-in-2023.pdf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dxp-ngakete.tec.govt.nz/" TargetMode="Externa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yperlink" Target="https://www.tec.govt.nz/assets/Forms-templates-and-guides/Micro-credentials-Criteria-and-Guidelines-effective-1-Nov-2022.pdf" TargetMode="External"/><Relationship Id="rId27" Type="http://schemas.openxmlformats.org/officeDocument/2006/relationships/hyperlink" Target="https://www.tec.govt.nz/assets/Forms-templates-and-guides/Plan-guidance-and-toolkit-2024/Plan-Guidance-for-2024-FINAL-PDF.pdf" TargetMode="External"/><Relationship Id="rId30" Type="http://schemas.openxmlformats.org/officeDocument/2006/relationships/footer" Target="footer3.xml"/><Relationship Id="rId35" Type="http://schemas.microsoft.com/office/2020/10/relationships/intelligence" Target="intelligence2.xml"/><Relationship Id="rId8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c\dfs\apps\officetemplates\External%20Templates%20-%20Word\Corporate%20Cover%20-%20Simpler%20Template\Corporate%20cover%20-%20simpl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FC62594351458999A18B41A9C68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7C695-7B34-4E84-AE2E-D4555EC5AA85}"/>
      </w:docPartPr>
      <w:docPartBody>
        <w:p w:rsidR="00544F5F" w:rsidRDefault="006663DB" w:rsidP="006663DB">
          <w:pPr>
            <w:pStyle w:val="1FFC62594351458999A18B41A9C685DC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1B7A15BF768E4B55A87572CE37EBD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F6A98-95EF-4A5E-A5F7-3A581219BDBE}"/>
      </w:docPartPr>
      <w:docPartBody>
        <w:p w:rsidR="00544F5F" w:rsidRDefault="006663DB" w:rsidP="006663DB">
          <w:pPr>
            <w:pStyle w:val="1B7A15BF768E4B55A87572CE37EBDC24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7DF22EA9FF9346478A031E990C129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ABE05-449E-4E5C-8CC8-CCB0D152D3F7}"/>
      </w:docPartPr>
      <w:docPartBody>
        <w:p w:rsidR="00544F5F" w:rsidRDefault="006663DB" w:rsidP="006663DB">
          <w:pPr>
            <w:pStyle w:val="7DF22EA9FF9346478A031E990C1292BD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10A697A12E8D40C988BF200BEFE5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1A9E5-D5B6-4D65-8791-963967357BAB}"/>
      </w:docPartPr>
      <w:docPartBody>
        <w:p w:rsidR="00544F5F" w:rsidRDefault="006663DB" w:rsidP="006663DB">
          <w:pPr>
            <w:pStyle w:val="10A697A12E8D40C988BF200BEFE50FC1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F870F6ED949A4F9BBD5F9CD5D1B5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54A87-BFE1-4982-B0EC-0998F0391B13}"/>
      </w:docPartPr>
      <w:docPartBody>
        <w:p w:rsidR="00544F5F" w:rsidRDefault="006663DB" w:rsidP="006663DB">
          <w:pPr>
            <w:pStyle w:val="F870F6ED949A4F9BBD5F9CD5D1B509A0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A42CB038E1974DA2BBC2B6A462280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9F2C-0266-45B4-8392-6E35A30A064E}"/>
      </w:docPartPr>
      <w:docPartBody>
        <w:p w:rsidR="00544F5F" w:rsidRDefault="006663DB" w:rsidP="006663DB">
          <w:pPr>
            <w:pStyle w:val="A42CB038E1974DA2BBC2B6A462280C94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CD6DC76321124DA398411E78F38D6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4FC38-B2B9-41A6-B538-529688DDAB76}"/>
      </w:docPartPr>
      <w:docPartBody>
        <w:p w:rsidR="00544F5F" w:rsidRDefault="006663DB" w:rsidP="006663DB">
          <w:pPr>
            <w:pStyle w:val="CD6DC76321124DA398411E78F38D6B70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6680E27FBFB7472289F46E04F95A8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AB4F6-AC7C-4760-BA62-86095D84D9F0}"/>
      </w:docPartPr>
      <w:docPartBody>
        <w:p w:rsidR="00544F5F" w:rsidRDefault="006663DB" w:rsidP="006663DB">
          <w:pPr>
            <w:pStyle w:val="6680E27FBFB7472289F46E04F95A839B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8111DD85D8424120A948CDEEE1132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A12A8-94C3-44FC-99D5-770BF1D7EF62}"/>
      </w:docPartPr>
      <w:docPartBody>
        <w:p w:rsidR="00544F5F" w:rsidRDefault="006663DB" w:rsidP="006663DB">
          <w:pPr>
            <w:pStyle w:val="8111DD85D8424120A948CDEEE1132C42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0514727B004744429809E62FFABEC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57E4-CC9D-4763-A795-D879BE3074B7}"/>
      </w:docPartPr>
      <w:docPartBody>
        <w:p w:rsidR="00544F5F" w:rsidRDefault="006663DB" w:rsidP="006663DB">
          <w:pPr>
            <w:pStyle w:val="0514727B004744429809E62FFABECB53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542C59AB42F04CD2874F4BB4C8938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4437A-CEBA-4ABA-9AB6-F2D319C062D8}"/>
      </w:docPartPr>
      <w:docPartBody>
        <w:p w:rsidR="00544F5F" w:rsidRDefault="006663DB" w:rsidP="006663DB">
          <w:pPr>
            <w:pStyle w:val="542C59AB42F04CD2874F4BB4C89381A2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394901DFC945452B8DEC73673914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0C2C-A53D-42AE-AB5C-7F7CA9C93930}"/>
      </w:docPartPr>
      <w:docPartBody>
        <w:p w:rsidR="00C327ED" w:rsidRDefault="006663DB" w:rsidP="006663DB">
          <w:pPr>
            <w:pStyle w:val="394901DFC945452B8DEC73673914A842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2CF5F4AE1688466B937AA1866F4CA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1C1EC-1C7B-4AE6-BF8A-8BCBF77596B0}"/>
      </w:docPartPr>
      <w:docPartBody>
        <w:p w:rsidR="009B762C" w:rsidRDefault="006663DB" w:rsidP="006663DB">
          <w:pPr>
            <w:pStyle w:val="2CF5F4AE1688466B937AA1866F4CAA4B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420632CD88B84BDDBD4361B944AC0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1B4AB-725F-4352-B5E0-0AB28372B04C}"/>
      </w:docPartPr>
      <w:docPartBody>
        <w:p w:rsidR="009B762C" w:rsidRDefault="006663DB" w:rsidP="006663DB">
          <w:pPr>
            <w:pStyle w:val="420632CD88B84BDDBD4361B944AC099E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89F7FB3B195C438991CF5C9CB6EE6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88A3-7F49-4426-8E20-30237FA8E257}"/>
      </w:docPartPr>
      <w:docPartBody>
        <w:p w:rsidR="009B762C" w:rsidRDefault="006663DB" w:rsidP="006663DB">
          <w:pPr>
            <w:pStyle w:val="89F7FB3B195C438991CF5C9CB6EE6E17"/>
          </w:pPr>
          <w:r w:rsidRPr="008B472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62"/>
    <w:rsid w:val="00062454"/>
    <w:rsid w:val="00065401"/>
    <w:rsid w:val="001714AB"/>
    <w:rsid w:val="00214865"/>
    <w:rsid w:val="00224924"/>
    <w:rsid w:val="00283E2A"/>
    <w:rsid w:val="00304AEE"/>
    <w:rsid w:val="0036055C"/>
    <w:rsid w:val="00370CD7"/>
    <w:rsid w:val="003A0DAB"/>
    <w:rsid w:val="003B6F65"/>
    <w:rsid w:val="00402988"/>
    <w:rsid w:val="00457D39"/>
    <w:rsid w:val="00470CFE"/>
    <w:rsid w:val="004E7119"/>
    <w:rsid w:val="0051119C"/>
    <w:rsid w:val="00520762"/>
    <w:rsid w:val="00544F5F"/>
    <w:rsid w:val="006663DB"/>
    <w:rsid w:val="007C155D"/>
    <w:rsid w:val="007C1B3C"/>
    <w:rsid w:val="00811D62"/>
    <w:rsid w:val="00891C6C"/>
    <w:rsid w:val="008B14D7"/>
    <w:rsid w:val="0099787A"/>
    <w:rsid w:val="009A660D"/>
    <w:rsid w:val="009B0B80"/>
    <w:rsid w:val="009B2724"/>
    <w:rsid w:val="009B762C"/>
    <w:rsid w:val="009C44E1"/>
    <w:rsid w:val="00A740F1"/>
    <w:rsid w:val="00B04D46"/>
    <w:rsid w:val="00BB38F9"/>
    <w:rsid w:val="00BD7B7A"/>
    <w:rsid w:val="00C327ED"/>
    <w:rsid w:val="00C4358B"/>
    <w:rsid w:val="00C47912"/>
    <w:rsid w:val="00C86692"/>
    <w:rsid w:val="00C97FE0"/>
    <w:rsid w:val="00D44137"/>
    <w:rsid w:val="00DE22B2"/>
    <w:rsid w:val="00EA4A31"/>
    <w:rsid w:val="00EA5ED9"/>
    <w:rsid w:val="00EC7C45"/>
    <w:rsid w:val="00F0082C"/>
    <w:rsid w:val="00F72B9E"/>
    <w:rsid w:val="00FD0D3D"/>
    <w:rsid w:val="00F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3DB"/>
    <w:rPr>
      <w:color w:val="808080"/>
    </w:rPr>
  </w:style>
  <w:style w:type="paragraph" w:customStyle="1" w:styleId="2CF5F4AE1688466B937AA1866F4CAA4B">
    <w:name w:val="2CF5F4AE1688466B937AA1866F4CAA4B"/>
    <w:rsid w:val="006663DB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394901DFC945452B8DEC73673914A842">
    <w:name w:val="394901DFC945452B8DEC73673914A842"/>
    <w:rsid w:val="006663DB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1B7A15BF768E4B55A87572CE37EBDC24">
    <w:name w:val="1B7A15BF768E4B55A87572CE37EBDC24"/>
    <w:rsid w:val="006663DB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420632CD88B84BDDBD4361B944AC099E">
    <w:name w:val="420632CD88B84BDDBD4361B944AC099E"/>
    <w:rsid w:val="006663DB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89F7FB3B195C438991CF5C9CB6EE6E17">
    <w:name w:val="89F7FB3B195C438991CF5C9CB6EE6E17"/>
    <w:rsid w:val="006663DB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1FFC62594351458999A18B41A9C685DC">
    <w:name w:val="1FFC62594351458999A18B41A9C685DC"/>
    <w:rsid w:val="006663DB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7DF22EA9FF9346478A031E990C1292BD">
    <w:name w:val="7DF22EA9FF9346478A031E990C1292BD"/>
    <w:rsid w:val="006663DB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10A697A12E8D40C988BF200BEFE50FC1">
    <w:name w:val="10A697A12E8D40C988BF200BEFE50FC1"/>
    <w:rsid w:val="006663DB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F870F6ED949A4F9BBD5F9CD5D1B509A0">
    <w:name w:val="F870F6ED949A4F9BBD5F9CD5D1B509A0"/>
    <w:rsid w:val="006663DB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A42CB038E1974DA2BBC2B6A462280C94">
    <w:name w:val="A42CB038E1974DA2BBC2B6A462280C94"/>
    <w:rsid w:val="006663DB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CD6DC76321124DA398411E78F38D6B70">
    <w:name w:val="CD6DC76321124DA398411E78F38D6B70"/>
    <w:rsid w:val="006663DB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6680E27FBFB7472289F46E04F95A839B">
    <w:name w:val="6680E27FBFB7472289F46E04F95A839B"/>
    <w:rsid w:val="006663DB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8111DD85D8424120A948CDEEE1132C42">
    <w:name w:val="8111DD85D8424120A948CDEEE1132C42"/>
    <w:rsid w:val="006663DB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0514727B004744429809E62FFABECB53">
    <w:name w:val="0514727B004744429809E62FFABECB53"/>
    <w:rsid w:val="006663DB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542C59AB42F04CD2874F4BB4C89381A2">
    <w:name w:val="542C59AB42F04CD2874F4BB4C89381A2"/>
    <w:rsid w:val="006663DB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C External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615f7-574c-47af-92f5-ccd7aa3bd04a" xsi:nil="true"/>
    <lcf76f155ced4ddcb4097134ff3c332f xmlns="a614f3ad-60fe-4cd3-9b7c-62d082a1afec">
      <Terms xmlns="http://schemas.microsoft.com/office/infopath/2007/PartnerControls"/>
    </lcf76f155ced4ddcb4097134ff3c332f>
    <ObjectiveID xmlns="a614f3ad-60fe-4cd3-9b7c-62d082a1afec" xsi:nil="true"/>
    <_dlc_DocId xmlns="ee8615f7-574c-47af-92f5-ccd7aa3bd04a">IVSP-1787363775-249744</_dlc_DocId>
    <_dlc_DocIdUrl xmlns="ee8615f7-574c-47af-92f5-ccd7aa3bd04a">
      <Url>https://tecgovtnz.sharepoint.com/sites/DOC-Invest/_layouts/15/DocIdRedir.aspx?ID=IVSP-1787363775-249744</Url>
      <Description>IVSP-1787363775-249744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DEABAD655546AFDBD659011082C5" ma:contentTypeVersion="15" ma:contentTypeDescription="Create a new document." ma:contentTypeScope="" ma:versionID="88500b66d0525ecbf0cffdd814943f8e">
  <xsd:schema xmlns:xsd="http://www.w3.org/2001/XMLSchema" xmlns:xs="http://www.w3.org/2001/XMLSchema" xmlns:p="http://schemas.microsoft.com/office/2006/metadata/properties" xmlns:ns2="ee8615f7-574c-47af-92f5-ccd7aa3bd04a" xmlns:ns3="a614f3ad-60fe-4cd3-9b7c-62d082a1afec" targetNamespace="http://schemas.microsoft.com/office/2006/metadata/properties" ma:root="true" ma:fieldsID="c5c97a6d770940b0c1ed647e376fc208" ns2:_="" ns3:_="">
    <xsd:import namespace="ee8615f7-574c-47af-92f5-ccd7aa3bd04a"/>
    <xsd:import namespace="a614f3ad-60fe-4cd3-9b7c-62d082a1af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bjective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615f7-574c-47af-92f5-ccd7aa3bd0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440b15fb-ae4b-4dc6-ae17-98adec027b93}" ma:internalName="TaxCatchAll" ma:showField="CatchAllData" ma:web="ee8615f7-574c-47af-92f5-ccd7aa3bd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4f3ad-60fe-4cd3-9b7c-62d082a1afec" elementFormDefault="qualified">
    <xsd:import namespace="http://schemas.microsoft.com/office/2006/documentManagement/types"/>
    <xsd:import namespace="http://schemas.microsoft.com/office/infopath/2007/PartnerControls"/>
    <xsd:element name="ObjectiveID" ma:index="11" nillable="true" ma:displayName="Objective ID" ma:description="Objective ID site column" ma:internalName="Objective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6ff3ca-fd37-48f8-bbb1-1ddf95be4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DC4691BF00A443899034738234036697" version="1.0.0">
  <systemFields>
    <field name="Objective-Id">
      <value order="0">A2035149</value>
    </field>
    <field name="Objective-Title">
      <value order="0">2024 UPDATED Application Form Micro-credentials</value>
    </field>
    <field name="Objective-Description">
      <value order="0"/>
    </field>
    <field name="Objective-CreationStamp">
      <value order="0">2024-03-06T03:37:18Z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2024-06-26T02:17:17Z</value>
    </field>
    <field name="Objective-Owner">
      <value order="0">Georgia Coyne</value>
    </field>
    <field name="Objective-Path">
      <value order="0">Objective Global Folder:TEC Global Folder (fA27):Investment Management:Funds:Micro-Credentials:IV-F- MICRO-CREDENTIALS</value>
    </field>
    <field name="Objective-Parent">
      <value order="0">IV-F- MICRO-CREDENTIALS</value>
    </field>
    <field name="Objective-State">
      <value order="0">Being Drafted</value>
    </field>
    <field name="Objective-VersionId">
      <value order="0">vA4617968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IV-F-43/22-2506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7.xml><?xml version="1.0" encoding="utf-8"?>
<?mso-contentType ?>
<SharedContentType xmlns="Microsoft.SharePoint.Taxonomy.ContentTypeSync" SourceId="1f6ff3ca-fd37-48f8-bbb1-1ddf95be4f08" ContentTypeId="0x0101" PreviousValue="false" LastSyncTimeStamp="2024-08-21T01:39:28.427Z"/>
</file>

<file path=customXml/itemProps1.xml><?xml version="1.0" encoding="utf-8"?>
<ds:datastoreItem xmlns:ds="http://schemas.openxmlformats.org/officeDocument/2006/customXml" ds:itemID="{A2602977-7F58-47D5-83C8-CA388836D5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DC836D-12CD-42C6-AF25-97D159BC8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00FD7-2EE8-4347-BAFC-2569F1E8CEB6}">
  <ds:schemaRefs>
    <ds:schemaRef ds:uri="http://schemas.microsoft.com/office/2006/metadata/properties"/>
    <ds:schemaRef ds:uri="http://schemas.microsoft.com/office/infopath/2007/PartnerControls"/>
    <ds:schemaRef ds:uri="ee8615f7-574c-47af-92f5-ccd7aa3bd04a"/>
    <ds:schemaRef ds:uri="a614f3ad-60fe-4cd3-9b7c-62d082a1afec"/>
  </ds:schemaRefs>
</ds:datastoreItem>
</file>

<file path=customXml/itemProps4.xml><?xml version="1.0" encoding="utf-8"?>
<ds:datastoreItem xmlns:ds="http://schemas.openxmlformats.org/officeDocument/2006/customXml" ds:itemID="{F12A7735-08AB-45F2-8210-A7B8A7AB4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615f7-574c-47af-92f5-ccd7aa3bd04a"/>
    <ds:schemaRef ds:uri="a614f3ad-60fe-4cd3-9b7c-62d082a1a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6.xml><?xml version="1.0" encoding="utf-8"?>
<ds:datastoreItem xmlns:ds="http://schemas.openxmlformats.org/officeDocument/2006/customXml" ds:itemID="{B0BF25B9-9951-49F1-8B3D-8AB6F4F1029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41F016C-9003-4325-B039-1838EF30BDD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Corporate cover - simpler template</Template>
  <TotalTime>6</TotalTime>
  <Pages>9</Pages>
  <Words>1580</Words>
  <Characters>9012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TEO micro-credentials application form</vt:lpstr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 Micro-credentials Application Form</dc:title>
  <dc:subject/>
  <dc:creator>Tertiary Education Commission</dc:creator>
  <cp:keywords/>
  <cp:lastPrinted>2019-01-23T18:45:00Z</cp:lastPrinted>
  <dcterms:created xsi:type="dcterms:W3CDTF">2025-05-22T00:00:00Z</dcterms:created>
  <dcterms:modified xsi:type="dcterms:W3CDTF">2025-05-22T00:00:00Z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A2035149</vt:lpwstr>
  </property>
  <property fmtid="{D5CDD505-2E9C-101B-9397-08002B2CF9AE}" pid="4" name="Objective-Title">
    <vt:lpwstr>2024 UPDATED Application Form Micro-credentials</vt:lpwstr>
  </property>
  <property fmtid="{D5CDD505-2E9C-101B-9397-08002B2CF9AE}" pid="5" name="Objective-Description">
    <vt:lpwstr/>
  </property>
  <property fmtid="{D5CDD505-2E9C-101B-9397-08002B2CF9AE}" pid="6" name="Objective-CreationStamp">
    <vt:filetime>2024-03-06T20:11:57Z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2024-06-26T02:17:17Z</vt:filetime>
  </property>
  <property fmtid="{D5CDD505-2E9C-101B-9397-08002B2CF9AE}" pid="11" name="Objective-Owner">
    <vt:lpwstr>Georgia Coyne</vt:lpwstr>
  </property>
  <property fmtid="{D5CDD505-2E9C-101B-9397-08002B2CF9AE}" pid="12" name="Objective-Path">
    <vt:lpwstr>Objective Global Folder:TEC Global Folder (fA27):Investment Management:Funds:Micro-Credentials:IV-F- MICRO-CREDENTIALS:</vt:lpwstr>
  </property>
  <property fmtid="{D5CDD505-2E9C-101B-9397-08002B2CF9AE}" pid="13" name="Objective-Parent">
    <vt:lpwstr>IV-F- MICRO-CREDENTIALS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vA4617968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Fund Name">
    <vt:lpwstr/>
  </property>
  <property fmtid="{D5CDD505-2E9C-101B-9397-08002B2CF9AE}" pid="23" name="Objective-Sub Sector">
    <vt:lpwstr/>
  </property>
  <property fmtid="{D5CDD505-2E9C-101B-9397-08002B2CF9AE}" pid="24" name="Objective-Reference">
    <vt:lpwstr/>
  </property>
  <property fmtid="{D5CDD505-2E9C-101B-9397-08002B2CF9AE}" pid="25" name="Objective-Financial Year">
    <vt:lpwstr/>
  </property>
  <property fmtid="{D5CDD505-2E9C-101B-9397-08002B2CF9AE}" pid="26" name="Objective-EDUMIS Number">
    <vt:lpwstr/>
  </property>
  <property fmtid="{D5CDD505-2E9C-101B-9397-08002B2CF9AE}" pid="27" name="Objective-Action">
    <vt:lpwstr/>
  </property>
  <property fmtid="{D5CDD505-2E9C-101B-9397-08002B2CF9AE}" pid="28" name="Objective-Calendar Year">
    <vt:lpwstr/>
  </property>
  <property fmtid="{D5CDD505-2E9C-101B-9397-08002B2CF9AE}" pid="29" name="Objective-Date">
    <vt:lpwstr/>
  </property>
  <property fmtid="{D5CDD505-2E9C-101B-9397-08002B2CF9AE}" pid="30" name="Objective-Responsible">
    <vt:lpwstr/>
  </property>
  <property fmtid="{D5CDD505-2E9C-101B-9397-08002B2CF9AE}" pid="31" name="Objective-Comment">
    <vt:lpwstr/>
  </property>
  <property fmtid="{D5CDD505-2E9C-101B-9397-08002B2CF9AE}" pid="32" name="Objective-Reference [system]">
    <vt:lpwstr/>
  </property>
  <property fmtid="{D5CDD505-2E9C-101B-9397-08002B2CF9AE}" pid="33" name="Objective-Date [system]">
    <vt:lpwstr/>
  </property>
  <property fmtid="{D5CDD505-2E9C-101B-9397-08002B2CF9AE}" pid="34" name="Objective-Action [system]">
    <vt:lpwstr/>
  </property>
  <property fmtid="{D5CDD505-2E9C-101B-9397-08002B2CF9AE}" pid="35" name="Objective-Responsible [system]">
    <vt:lpwstr/>
  </property>
  <property fmtid="{D5CDD505-2E9C-101B-9397-08002B2CF9AE}" pid="36" name="Objective-Financial Year [system]">
    <vt:lpwstr/>
  </property>
  <property fmtid="{D5CDD505-2E9C-101B-9397-08002B2CF9AE}" pid="37" name="Objective-Calendar Year [system]">
    <vt:lpwstr/>
  </property>
  <property fmtid="{D5CDD505-2E9C-101B-9397-08002B2CF9AE}" pid="38" name="Objective-EDUMIS Number [system]">
    <vt:lpwstr/>
  </property>
  <property fmtid="{D5CDD505-2E9C-101B-9397-08002B2CF9AE}" pid="39" name="Objective-Sub Sector [system]">
    <vt:lpwstr/>
  </property>
  <property fmtid="{D5CDD505-2E9C-101B-9397-08002B2CF9AE}" pid="40" name="Objective-Fund Name [system]">
    <vt:lpwstr/>
  </property>
  <property fmtid="{D5CDD505-2E9C-101B-9397-08002B2CF9AE}" pid="41" name="Objective-Connect Creator">
    <vt:lpwstr/>
  </property>
  <property fmtid="{D5CDD505-2E9C-101B-9397-08002B2CF9AE}" pid="42" name="Objective-Connect Creator [system]">
    <vt:lpwstr/>
  </property>
  <property fmtid="{D5CDD505-2E9C-101B-9397-08002B2CF9AE}" pid="43" name="ContentTypeId">
    <vt:lpwstr>0x010100CFA1DEABAD655546AFDBD659011082C5</vt:lpwstr>
  </property>
  <property fmtid="{D5CDD505-2E9C-101B-9397-08002B2CF9AE}" pid="44" name="MediaServiceImageTags">
    <vt:lpwstr/>
  </property>
  <property fmtid="{D5CDD505-2E9C-101B-9397-08002B2CF9AE}" pid="45" name="_dlc_DocIdItemGuid">
    <vt:lpwstr>7bcbdabd-544b-4361-ad32-2c72e062ecb5</vt:lpwstr>
  </property>
</Properties>
</file>